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B314" w14:textId="20FD07D8" w:rsidR="00AD374C" w:rsidRDefault="005F1E30">
      <w:pPr>
        <w:rPr>
          <w:rFonts w:ascii="Arial" w:hAnsi="Arial" w:cs="Arial"/>
          <w:sz w:val="22"/>
        </w:rPr>
      </w:pPr>
      <w:r w:rsidRPr="00792238">
        <w:rPr>
          <w:noProof/>
        </w:rPr>
        <w:drawing>
          <wp:anchor distT="0" distB="0" distL="114300" distR="114300" simplePos="0" relativeHeight="251659264" behindDoc="0" locked="1" layoutInCell="1" allowOverlap="1" wp14:anchorId="6019E7EA" wp14:editId="28B38C36">
            <wp:simplePos x="0" y="0"/>
            <wp:positionH relativeFrom="page">
              <wp:posOffset>-333375</wp:posOffset>
            </wp:positionH>
            <wp:positionV relativeFrom="page">
              <wp:align>top</wp:align>
            </wp:positionV>
            <wp:extent cx="7559675" cy="1259840"/>
            <wp:effectExtent l="0" t="0" r="0" b="0"/>
            <wp:wrapNone/>
            <wp:docPr id="4" name="9f0f595b-e782-45f8-9ccf-dc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8B300" w14:textId="77777777" w:rsidR="00904B79" w:rsidRPr="00F237B2" w:rsidRDefault="00904B79">
      <w:pPr>
        <w:rPr>
          <w:rFonts w:ascii="Arial" w:hAnsi="Arial" w:cs="Arial"/>
          <w:sz w:val="10"/>
          <w:szCs w:val="10"/>
        </w:rPr>
      </w:pPr>
    </w:p>
    <w:p w14:paraId="6847CB55" w14:textId="77777777" w:rsidR="005F2BDD" w:rsidRDefault="005F2BDD">
      <w:pPr>
        <w:pStyle w:val="Fuzeile"/>
        <w:tabs>
          <w:tab w:val="clear" w:pos="4536"/>
          <w:tab w:val="clear" w:pos="9072"/>
        </w:tabs>
        <w:rPr>
          <w:rFonts w:ascii="Arial" w:hAnsi="Arial" w:cs="Arial"/>
          <w:b/>
          <w:bCs/>
          <w:noProof/>
          <w:sz w:val="28"/>
          <w:szCs w:val="25"/>
        </w:rPr>
      </w:pPr>
    </w:p>
    <w:p w14:paraId="7C0A3956" w14:textId="77777777" w:rsidR="005F1E30" w:rsidRDefault="005F1E30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b/>
          <w:bCs/>
          <w:noProof/>
          <w:sz w:val="28"/>
          <w:szCs w:val="25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5F1E30" w:rsidRPr="00165C5E" w14:paraId="4662EF6F" w14:textId="77777777" w:rsidTr="005F1E30">
        <w:trPr>
          <w:cantSplit/>
          <w:trHeight w:val="142"/>
        </w:trPr>
        <w:tc>
          <w:tcPr>
            <w:tcW w:w="5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6A32" w14:textId="77777777" w:rsidR="005F1E30" w:rsidRPr="00165C5E" w:rsidRDefault="005F1E30" w:rsidP="009627E1">
            <w:pPr>
              <w:pStyle w:val="AbsenderTitel"/>
              <w:rPr>
                <w:rFonts w:ascii="Segoe UI" w:hAnsi="Segoe UI" w:cs="Segoe UI"/>
              </w:rPr>
            </w:pPr>
            <w:r w:rsidRPr="00165C5E">
              <w:rPr>
                <w:rFonts w:ascii="Segoe UI" w:hAnsi="Segoe UI" w:cs="Segoe UI"/>
                <w:kern w:val="0"/>
              </w:rPr>
              <w:t>Bildungs- und Kulturdepartement</w:t>
            </w:r>
          </w:p>
        </w:tc>
      </w:tr>
      <w:tr w:rsidR="005F1E30" w:rsidRPr="00165C5E" w14:paraId="72D0A142" w14:textId="77777777" w:rsidTr="005F1E30">
        <w:trPr>
          <w:cantSplit/>
          <w:trHeight w:val="462"/>
        </w:trPr>
        <w:sdt>
          <w:sdtPr>
            <w:rPr>
              <w:rFonts w:ascii="Segoe UI" w:hAnsi="Segoe UI" w:cs="Segoe UI"/>
              <w:b/>
              <w:kern w:val="0"/>
            </w:rPr>
            <w:tag w:val="Organisation1"/>
            <w:id w:val="-1258282560"/>
            <w:placeholder>
              <w:docPart w:val="26369D5C29AD4FFDA42A1F3612004375"/>
            </w:placeholder>
            <w:dataBinding w:prefixMappings="xmlns:ns='http://schemas.officeatwork.com/CustomXMLPart'" w:xpath="/ns:officeatwork/ns:Organisation1" w:storeItemID="{77B64A57-574E-4B82-813E-6EE8CE131B6B}"/>
            <w:text w:multiLine="1"/>
          </w:sdtPr>
          <w:sdtContent>
            <w:tc>
              <w:tcPr>
                <w:tcW w:w="50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88451F" w14:textId="77777777" w:rsidR="005F1E30" w:rsidRPr="00165C5E" w:rsidRDefault="005F1E30" w:rsidP="009627E1">
                <w:pPr>
                  <w:pStyle w:val="AbsenderTitel"/>
                  <w:rPr>
                    <w:rFonts w:ascii="Segoe UI" w:hAnsi="Segoe UI" w:cs="Segoe UI"/>
                  </w:rPr>
                </w:pPr>
                <w:r w:rsidRPr="00165C5E">
                  <w:rPr>
                    <w:rFonts w:ascii="Segoe UI" w:hAnsi="Segoe UI" w:cs="Segoe UI"/>
                    <w:b/>
                    <w:kern w:val="0"/>
                  </w:rPr>
                  <w:t>Dienststelle Berufs- und Weiterbildung</w:t>
                </w:r>
                <w:r w:rsidRPr="00165C5E">
                  <w:rPr>
                    <w:rFonts w:ascii="Segoe UI" w:hAnsi="Segoe UI" w:cs="Segoe UI"/>
                    <w:b/>
                    <w:kern w:val="0"/>
                  </w:rPr>
                  <w:br/>
                  <w:t>Betriebliche Bildung</w:t>
                </w:r>
              </w:p>
            </w:tc>
          </w:sdtContent>
        </w:sdt>
      </w:tr>
    </w:tbl>
    <w:p w14:paraId="419847A4" w14:textId="77777777" w:rsidR="005F1E30" w:rsidRPr="005F1E30" w:rsidRDefault="005F1E30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b/>
          <w:bCs/>
          <w:noProof/>
          <w:sz w:val="28"/>
          <w:szCs w:val="25"/>
          <w:lang w:val="de-CH"/>
        </w:rPr>
      </w:pPr>
    </w:p>
    <w:p w14:paraId="25506EE5" w14:textId="2F469393" w:rsidR="00E02DC1" w:rsidRPr="005F1E30" w:rsidRDefault="00AD374C" w:rsidP="005F1E30">
      <w:pPr>
        <w:pStyle w:val="Fuzeile"/>
        <w:tabs>
          <w:tab w:val="clear" w:pos="4536"/>
          <w:tab w:val="clear" w:pos="9072"/>
        </w:tabs>
        <w:ind w:left="567"/>
        <w:rPr>
          <w:rFonts w:ascii="Segoe UI" w:hAnsi="Segoe UI" w:cs="Segoe UI"/>
          <w:b/>
          <w:bCs/>
          <w:noProof/>
          <w:sz w:val="28"/>
          <w:szCs w:val="25"/>
        </w:rPr>
      </w:pPr>
      <w:r w:rsidRPr="005F1E30">
        <w:rPr>
          <w:rFonts w:ascii="Segoe UI" w:hAnsi="Segoe UI" w:cs="Segoe UI"/>
          <w:b/>
          <w:bCs/>
          <w:noProof/>
          <w:sz w:val="28"/>
          <w:szCs w:val="25"/>
        </w:rPr>
        <w:t>Detailhandel</w:t>
      </w:r>
    </w:p>
    <w:p w14:paraId="19BB1A11" w14:textId="41AD5CC7" w:rsidR="00AD374C" w:rsidRPr="005F1E30" w:rsidRDefault="00BC5B9C" w:rsidP="005F1E30">
      <w:pPr>
        <w:pStyle w:val="berschrift6"/>
        <w:tabs>
          <w:tab w:val="clear" w:pos="3261"/>
          <w:tab w:val="clear" w:pos="9639"/>
        </w:tabs>
        <w:spacing w:before="0" w:after="0"/>
        <w:ind w:left="567"/>
        <w:rPr>
          <w:rFonts w:ascii="Segoe UI" w:hAnsi="Segoe UI" w:cs="Segoe UI"/>
          <w:b w:val="0"/>
          <w:noProof/>
          <w:sz w:val="22"/>
          <w:lang w:val="de-CH" w:eastAsia="de-DE"/>
        </w:rPr>
      </w:pPr>
      <w:r w:rsidRPr="005F1E30">
        <w:rPr>
          <w:rFonts w:ascii="Segoe UI" w:hAnsi="Segoe UI" w:cs="Segoe UI"/>
          <w:b w:val="0"/>
          <w:noProof/>
          <w:sz w:val="22"/>
          <w:lang w:val="de-CH" w:eastAsia="de-DE"/>
        </w:rPr>
        <w:t>Beiblatt für das Qualifikations</w:t>
      </w:r>
      <w:r w:rsidR="00F033AF" w:rsidRPr="005F1E30">
        <w:rPr>
          <w:rFonts w:ascii="Segoe UI" w:hAnsi="Segoe UI" w:cs="Segoe UI"/>
          <w:b w:val="0"/>
          <w:noProof/>
          <w:sz w:val="22"/>
          <w:lang w:val="de-CH" w:eastAsia="de-DE"/>
        </w:rPr>
        <w:t>verfahren</w:t>
      </w:r>
    </w:p>
    <w:p w14:paraId="39E3AD9B" w14:textId="77777777" w:rsidR="005F2BDD" w:rsidRPr="005F1E30" w:rsidRDefault="005F2BDD" w:rsidP="005F2BDD">
      <w:pPr>
        <w:rPr>
          <w:rFonts w:ascii="Segoe UI" w:hAnsi="Segoe UI" w:cs="Segoe UI"/>
        </w:rPr>
      </w:pPr>
    </w:p>
    <w:p w14:paraId="6E87EC52" w14:textId="77777777" w:rsidR="00AD374C" w:rsidRPr="005F1E30" w:rsidRDefault="00AD374C">
      <w:pPr>
        <w:rPr>
          <w:rFonts w:ascii="Segoe UI" w:hAnsi="Segoe UI" w:cs="Segoe UI"/>
          <w:b/>
          <w:bCs/>
          <w:noProof/>
          <w:sz w:val="12"/>
          <w:szCs w:val="12"/>
        </w:rPr>
      </w:pPr>
    </w:p>
    <w:tbl>
      <w:tblPr>
        <w:tblW w:w="105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200"/>
        <w:gridCol w:w="1320"/>
        <w:gridCol w:w="1200"/>
        <w:gridCol w:w="1200"/>
        <w:gridCol w:w="1200"/>
        <w:gridCol w:w="1200"/>
      </w:tblGrid>
      <w:tr w:rsidR="00AD374C" w:rsidRPr="005F1E30" w14:paraId="4A27FB0F" w14:textId="77777777" w:rsidTr="00A40B96">
        <w:tc>
          <w:tcPr>
            <w:tcW w:w="3240" w:type="dxa"/>
            <w:gridSpan w:val="2"/>
            <w:shd w:val="pct10" w:color="auto" w:fill="auto"/>
          </w:tcPr>
          <w:p w14:paraId="6F81FDE6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Name / Vorname</w:t>
            </w:r>
          </w:p>
        </w:tc>
        <w:sdt>
          <w:sdtPr>
            <w:rPr>
              <w:rFonts w:ascii="Segoe UI" w:hAnsi="Segoe UI" w:cs="Segoe UI"/>
              <w:sz w:val="19"/>
            </w:rPr>
            <w:id w:val="668522480"/>
            <w:placeholder>
              <w:docPart w:val="C2B17BFB9D814AB19A36DC28A9711D20"/>
            </w:placeholder>
          </w:sdtPr>
          <w:sdtContent>
            <w:sdt>
              <w:sdtPr>
                <w:rPr>
                  <w:rFonts w:ascii="Segoe UI" w:hAnsi="Segoe UI" w:cs="Segoe UI"/>
                  <w:sz w:val="19"/>
                </w:rPr>
                <w:id w:val="463865619"/>
                <w:placeholder>
                  <w:docPart w:val="C8A8C5F296A44C9C96B45B43C3B70745"/>
                </w:placeholder>
                <w:showingPlcHdr/>
              </w:sdtPr>
              <w:sdtContent>
                <w:tc>
                  <w:tcPr>
                    <w:tcW w:w="7320" w:type="dxa"/>
                    <w:gridSpan w:val="6"/>
                  </w:tcPr>
                  <w:p w14:paraId="68F640FC" w14:textId="49B9CE3C" w:rsidR="00AD374C" w:rsidRPr="005F1E30" w:rsidRDefault="00092B34" w:rsidP="00E94152">
                    <w:pPr>
                      <w:tabs>
                        <w:tab w:val="left" w:pos="3261"/>
                        <w:tab w:val="left" w:pos="9639"/>
                      </w:tabs>
                      <w:spacing w:before="120" w:after="120"/>
                      <w:rPr>
                        <w:rFonts w:ascii="Segoe UI" w:hAnsi="Segoe UI" w:cs="Segoe UI"/>
                        <w:sz w:val="19"/>
                        <w:szCs w:val="22"/>
                      </w:rPr>
                    </w:pPr>
                    <w:r w:rsidRPr="00675BC1">
                      <w:rPr>
                        <w:rStyle w:val="Platzhaltertext"/>
                        <w:rFonts w:ascii="Arial" w:hAnsi="Arial" w:cs="Arial"/>
                        <w:sz w:val="19"/>
                        <w:szCs w:val="19"/>
                      </w:rPr>
                      <w:t>Name, Vorname</w:t>
                    </w:r>
                  </w:p>
                </w:tc>
              </w:sdtContent>
            </w:sdt>
          </w:sdtContent>
        </w:sdt>
      </w:tr>
      <w:tr w:rsidR="00AD374C" w:rsidRPr="005F1E30" w14:paraId="1BA2E784" w14:textId="77777777" w:rsidTr="00A40B96">
        <w:tc>
          <w:tcPr>
            <w:tcW w:w="3240" w:type="dxa"/>
            <w:gridSpan w:val="2"/>
            <w:shd w:val="pct10" w:color="auto" w:fill="auto"/>
          </w:tcPr>
          <w:p w14:paraId="7AD73D6C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Adresse (Strasse/Ort)</w:t>
            </w:r>
          </w:p>
          <w:p w14:paraId="2E5C434F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</w:p>
        </w:tc>
        <w:sdt>
          <w:sdtPr>
            <w:rPr>
              <w:rFonts w:ascii="Segoe UI" w:hAnsi="Segoe UI" w:cs="Segoe UI"/>
              <w:sz w:val="19"/>
              <w:szCs w:val="19"/>
            </w:rPr>
            <w:id w:val="-1668169119"/>
            <w:placeholder>
              <w:docPart w:val="8FF11599491242CF823EFE8DB85E1634"/>
            </w:placeholder>
            <w:showingPlcHdr/>
          </w:sdtPr>
          <w:sdtContent>
            <w:tc>
              <w:tcPr>
                <w:tcW w:w="7320" w:type="dxa"/>
                <w:gridSpan w:val="6"/>
                <w:vAlign w:val="center"/>
              </w:tcPr>
              <w:p w14:paraId="248EF6E8" w14:textId="6023C4D8" w:rsidR="00AD374C" w:rsidRPr="005F1E30" w:rsidRDefault="00BF01B8" w:rsidP="00E94152">
                <w:pPr>
                  <w:pStyle w:val="Fuzeile"/>
                  <w:tabs>
                    <w:tab w:val="clear" w:pos="4536"/>
                    <w:tab w:val="clear" w:pos="9072"/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Adresse (Strasse/Ort).</w:t>
                </w:r>
              </w:p>
            </w:tc>
          </w:sdtContent>
        </w:sdt>
      </w:tr>
      <w:tr w:rsidR="00AD374C" w:rsidRPr="005F1E30" w14:paraId="44676CCC" w14:textId="77777777" w:rsidTr="00A40B96">
        <w:tc>
          <w:tcPr>
            <w:tcW w:w="3240" w:type="dxa"/>
            <w:gridSpan w:val="2"/>
            <w:shd w:val="pct10" w:color="auto" w:fill="auto"/>
          </w:tcPr>
          <w:p w14:paraId="206D4289" w14:textId="2E4435DE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  <w:lang w:val="de-DE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Telefon-Nr.</w:t>
            </w:r>
          </w:p>
        </w:tc>
        <w:sdt>
          <w:sdtPr>
            <w:rPr>
              <w:rFonts w:ascii="Segoe UI" w:hAnsi="Segoe UI" w:cs="Segoe UI"/>
              <w:sz w:val="19"/>
              <w:lang w:val="de-DE"/>
            </w:rPr>
            <w:id w:val="-922490994"/>
            <w:placeholder>
              <w:docPart w:val="E1DCF28A16AA4EF79001856D48CB475F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1A9E426F" w14:textId="6B249BE0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  <w:lang w:val="de-DE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Telefon-Nr.</w:t>
                </w:r>
              </w:p>
            </w:tc>
          </w:sdtContent>
        </w:sdt>
      </w:tr>
      <w:tr w:rsidR="00AD374C" w:rsidRPr="005F1E30" w14:paraId="040D501D" w14:textId="77777777" w:rsidTr="00A40B96">
        <w:tc>
          <w:tcPr>
            <w:tcW w:w="3240" w:type="dxa"/>
            <w:gridSpan w:val="2"/>
            <w:shd w:val="pct10" w:color="auto" w:fill="auto"/>
          </w:tcPr>
          <w:p w14:paraId="4EC5AB18" w14:textId="67555115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bCs/>
                <w:sz w:val="19"/>
                <w:szCs w:val="22"/>
              </w:rPr>
              <w:t>Ausbildung</w:t>
            </w:r>
            <w:r w:rsidR="00BF01B8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/ Schwerpunkt</w:t>
            </w:r>
          </w:p>
        </w:tc>
        <w:tc>
          <w:tcPr>
            <w:tcW w:w="3720" w:type="dxa"/>
            <w:gridSpan w:val="3"/>
            <w:tcBorders>
              <w:right w:val="single" w:sz="4" w:space="0" w:color="auto"/>
            </w:tcBorders>
          </w:tcPr>
          <w:p w14:paraId="1041A185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3144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3D4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Reguläre Ausbildung</w:t>
            </w:r>
          </w:p>
          <w:p w14:paraId="40DE3113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27029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Ausbildung gemäss </w:t>
            </w:r>
            <w:r w:rsidR="009445C1" w:rsidRPr="005F1E30">
              <w:rPr>
                <w:rFonts w:ascii="Segoe UI" w:hAnsi="Segoe UI" w:cs="Segoe UI"/>
                <w:bCs/>
                <w:sz w:val="19"/>
                <w:szCs w:val="22"/>
              </w:rPr>
              <w:t>Art. 32 BBV</w:t>
            </w:r>
          </w:p>
          <w:p w14:paraId="270D83DD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-2801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Repetentin / Repetent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888695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200031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Detailhandelsassistentin / -assistent</w:t>
            </w:r>
          </w:p>
          <w:p w14:paraId="2C9FDF0B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6314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Detailhandelsfachfrau / -fachmann</w:t>
            </w:r>
          </w:p>
          <w:p w14:paraId="617A5C42" w14:textId="3D9ACEEC" w:rsidR="00BF01B8" w:rsidRPr="005F1E30" w:rsidRDefault="00000000" w:rsidP="000F0ABD">
            <w:pPr>
              <w:tabs>
                <w:tab w:val="left" w:pos="290"/>
                <w:tab w:val="left" w:pos="65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-5789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BF01B8" w:rsidRPr="005F1E30">
              <w:rPr>
                <w:rFonts w:ascii="Segoe UI" w:hAnsi="Segoe UI" w:cs="Segoe UI"/>
                <w:bCs/>
                <w:sz w:val="19"/>
                <w:szCs w:val="22"/>
              </w:rPr>
              <w:t>Gestalten von Verkaufserlebnissen</w:t>
            </w:r>
          </w:p>
          <w:p w14:paraId="0C3C6577" w14:textId="1346B8FA" w:rsidR="00AD374C" w:rsidRPr="005F1E30" w:rsidRDefault="00000000" w:rsidP="000F0ABD">
            <w:pPr>
              <w:tabs>
                <w:tab w:val="left" w:pos="290"/>
                <w:tab w:val="left" w:pos="65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-9418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BF01B8" w:rsidRPr="005F1E30">
              <w:rPr>
                <w:rFonts w:ascii="Segoe UI" w:hAnsi="Segoe UI" w:cs="Segoe UI"/>
                <w:bCs/>
                <w:sz w:val="19"/>
                <w:szCs w:val="22"/>
              </w:rPr>
              <w:t>Online-Shops</w:t>
            </w:r>
          </w:p>
        </w:tc>
      </w:tr>
      <w:tr w:rsidR="00AD374C" w:rsidRPr="005F1E30" w14:paraId="1171729A" w14:textId="77777777" w:rsidTr="00A40B96">
        <w:trPr>
          <w:cantSplit/>
          <w:trHeight w:val="270"/>
        </w:trPr>
        <w:tc>
          <w:tcPr>
            <w:tcW w:w="3240" w:type="dxa"/>
            <w:gridSpan w:val="2"/>
            <w:shd w:val="pct10" w:color="auto" w:fill="auto"/>
            <w:vAlign w:val="center"/>
          </w:tcPr>
          <w:p w14:paraId="0DC71FC3" w14:textId="77777777" w:rsidR="000E18AC" w:rsidRPr="005F1E30" w:rsidRDefault="00AD374C" w:rsidP="000E18A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Branchenbezeichnung gemäss </w:t>
            </w:r>
          </w:p>
          <w:p w14:paraId="2B1A2A4C" w14:textId="77777777" w:rsidR="00AD374C" w:rsidRPr="005F1E30" w:rsidRDefault="00AD374C" w:rsidP="000E18A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Lehrvertrag</w:t>
            </w:r>
          </w:p>
        </w:tc>
        <w:tc>
          <w:tcPr>
            <w:tcW w:w="7320" w:type="dxa"/>
            <w:gridSpan w:val="6"/>
            <w:tcBorders>
              <w:bottom w:val="single" w:sz="4" w:space="0" w:color="auto"/>
            </w:tcBorders>
          </w:tcPr>
          <w:p w14:paraId="25D570C4" w14:textId="6F1FF784" w:rsidR="000E18AC" w:rsidRPr="005F1E30" w:rsidRDefault="00000000" w:rsidP="000E18A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331796419"/>
                <w:placeholder>
                  <w:docPart w:val="B5538B4C839B4A45B94632F0047F1F4B"/>
                </w:placeholder>
              </w:sdtPr>
              <w:sdtContent>
                <w:sdt>
                  <w:sdtPr>
                    <w:rPr>
                      <w:rFonts w:ascii="Segoe UI" w:hAnsi="Segoe UI" w:cs="Segoe UI"/>
                      <w:sz w:val="19"/>
                    </w:rPr>
                    <w:id w:val="-445692068"/>
                    <w:placeholder>
                      <w:docPart w:val="4C97C1DE9A3546FF96513479F956783A"/>
                    </w:placeholder>
                    <w:showingPlcHdr/>
                  </w:sdtPr>
                  <w:sdtContent>
                    <w:r w:rsidR="00BF01B8" w:rsidRPr="005F1E30">
                      <w:rPr>
                        <w:rStyle w:val="Platzhaltertext"/>
                        <w:rFonts w:ascii="Segoe UI" w:hAnsi="Segoe UI" w:cs="Segoe UI"/>
                        <w:sz w:val="20"/>
                        <w:szCs w:val="20"/>
                      </w:rPr>
                      <w:t>Branche:</w:t>
                    </w:r>
                  </w:sdtContent>
                </w:sdt>
              </w:sdtContent>
            </w:sdt>
          </w:p>
          <w:p w14:paraId="0853C9CD" w14:textId="6BE26637" w:rsidR="00AD374C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706206485"/>
                <w:placeholder>
                  <w:docPart w:val="66CCFBC9B8CC4B0F8DC93642495F6762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Untergruppe (falls vorhanden):</w:t>
                </w:r>
              </w:sdtContent>
            </w:sdt>
          </w:p>
        </w:tc>
      </w:tr>
      <w:tr w:rsidR="00AD374C" w:rsidRPr="005F1E30" w14:paraId="127A2CCF" w14:textId="77777777" w:rsidTr="00A40B96">
        <w:tc>
          <w:tcPr>
            <w:tcW w:w="3240" w:type="dxa"/>
            <w:gridSpan w:val="2"/>
            <w:shd w:val="pct10" w:color="auto" w:fill="auto"/>
          </w:tcPr>
          <w:p w14:paraId="4846291B" w14:textId="15AB78E2" w:rsidR="00AD374C" w:rsidRPr="005F1E30" w:rsidRDefault="00BF01B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Name 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Lehr</w:t>
            </w:r>
            <w:r w:rsidRPr="005F1E30">
              <w:rPr>
                <w:rFonts w:ascii="Segoe UI" w:hAnsi="Segoe UI" w:cs="Segoe UI"/>
                <w:sz w:val="19"/>
                <w:szCs w:val="22"/>
              </w:rPr>
              <w:t>- oder Prüfungs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betrieb</w:t>
            </w:r>
          </w:p>
        </w:tc>
        <w:sdt>
          <w:sdtPr>
            <w:rPr>
              <w:rFonts w:ascii="Segoe UI" w:hAnsi="Segoe UI" w:cs="Segoe UI"/>
              <w:sz w:val="19"/>
            </w:rPr>
            <w:id w:val="1257557870"/>
            <w:placeholder>
              <w:docPart w:val="052ABDE39D6341D0806623F7842C99F4"/>
            </w:placeholder>
          </w:sdtPr>
          <w:sdtContent>
            <w:tc>
              <w:tcPr>
                <w:tcW w:w="7320" w:type="dxa"/>
                <w:gridSpan w:val="6"/>
              </w:tcPr>
              <w:p w14:paraId="46A3BC43" w14:textId="4B60E993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/>
                  <w:rPr>
                    <w:rFonts w:ascii="Segoe UI" w:hAnsi="Segoe UI" w:cs="Segoe UI"/>
                    <w:color w:val="808080"/>
                  </w:rPr>
                </w:pPr>
                <w:r w:rsidRPr="005F1E30">
                  <w:rPr>
                    <w:rFonts w:ascii="Segoe UI" w:hAnsi="Segoe UI" w:cs="Segoe UI"/>
                    <w:color w:val="7F7F7F" w:themeColor="text1" w:themeTint="80"/>
                    <w:sz w:val="19"/>
                  </w:rPr>
                  <w:t>Lehr- oder Prüfungsbetrieb</w:t>
                </w:r>
              </w:p>
            </w:tc>
          </w:sdtContent>
        </w:sdt>
      </w:tr>
      <w:tr w:rsidR="00AD374C" w:rsidRPr="005F1E30" w14:paraId="71B4035F" w14:textId="77777777" w:rsidTr="00A40B96">
        <w:tc>
          <w:tcPr>
            <w:tcW w:w="3240" w:type="dxa"/>
            <w:gridSpan w:val="2"/>
            <w:shd w:val="pct10" w:color="auto" w:fill="auto"/>
          </w:tcPr>
          <w:p w14:paraId="7415CC33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Adresse Prüfungsort (Strasse/Ort)</w:t>
            </w:r>
          </w:p>
        </w:tc>
        <w:sdt>
          <w:sdtPr>
            <w:rPr>
              <w:rFonts w:ascii="Segoe UI" w:hAnsi="Segoe UI" w:cs="Segoe UI"/>
              <w:sz w:val="19"/>
            </w:rPr>
            <w:id w:val="2001692465"/>
            <w:placeholder>
              <w:docPart w:val="95614C469DB84A849719E2F4536A6342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0347B9EA" w14:textId="033B974F" w:rsidR="002921F8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Adresse Prüfungsort (Strasse / Ort)</w:t>
                </w:r>
              </w:p>
            </w:tc>
          </w:sdtContent>
        </w:sdt>
      </w:tr>
      <w:tr w:rsidR="00AD374C" w:rsidRPr="005F1E30" w14:paraId="519CADF4" w14:textId="77777777" w:rsidTr="00A40B96">
        <w:tc>
          <w:tcPr>
            <w:tcW w:w="3240" w:type="dxa"/>
            <w:gridSpan w:val="2"/>
            <w:shd w:val="pct10" w:color="auto" w:fill="auto"/>
          </w:tcPr>
          <w:p w14:paraId="21F24AA7" w14:textId="4C033FB3" w:rsidR="00AD374C" w:rsidRPr="005F1E30" w:rsidRDefault="002921F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Telefon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-Nr.</w:t>
            </w:r>
            <w:r w:rsidR="00BF01B8" w:rsidRPr="005F1E30">
              <w:rPr>
                <w:rFonts w:ascii="Segoe UI" w:hAnsi="Segoe UI" w:cs="Segoe UI"/>
                <w:sz w:val="19"/>
                <w:szCs w:val="22"/>
              </w:rPr>
              <w:t xml:space="preserve"> Betrieb</w:t>
            </w:r>
          </w:p>
        </w:tc>
        <w:sdt>
          <w:sdtPr>
            <w:rPr>
              <w:rFonts w:ascii="Segoe UI" w:hAnsi="Segoe UI" w:cs="Segoe UI"/>
              <w:sz w:val="19"/>
            </w:rPr>
            <w:id w:val="-1158765829"/>
            <w:placeholder>
              <w:docPart w:val="43A56E4A9EAC4E23A5EFF98150000FAE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6726ABE0" w14:textId="06E34DDA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Telefon-Nr.</w:t>
                </w:r>
              </w:p>
            </w:tc>
          </w:sdtContent>
        </w:sdt>
      </w:tr>
      <w:tr w:rsidR="00AD374C" w:rsidRPr="005F1E30" w14:paraId="5EBD5765" w14:textId="77777777" w:rsidTr="00A40B96">
        <w:trPr>
          <w:trHeight w:val="545"/>
        </w:trPr>
        <w:tc>
          <w:tcPr>
            <w:tcW w:w="3240" w:type="dxa"/>
            <w:gridSpan w:val="2"/>
            <w:shd w:val="pct10" w:color="auto" w:fill="auto"/>
            <w:vAlign w:val="center"/>
          </w:tcPr>
          <w:p w14:paraId="02CA53F8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Name des Berufsbildners</w:t>
            </w:r>
          </w:p>
        </w:tc>
        <w:sdt>
          <w:sdtPr>
            <w:rPr>
              <w:rFonts w:ascii="Segoe UI" w:hAnsi="Segoe UI" w:cs="Segoe UI"/>
              <w:sz w:val="19"/>
            </w:rPr>
            <w:id w:val="-1623680881"/>
            <w:placeholder>
              <w:docPart w:val="D0509E0891724DCB8FD013387C571912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2703FAE8" w14:textId="5D8825A5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ind w:left="-353" w:firstLine="353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Name des Berufsbildner</w:t>
                </w:r>
              </w:p>
            </w:tc>
          </w:sdtContent>
        </w:sdt>
      </w:tr>
      <w:tr w:rsidR="00AD374C" w:rsidRPr="005F1E30" w14:paraId="0B173DBB" w14:textId="77777777" w:rsidTr="00A40B96">
        <w:trPr>
          <w:trHeight w:val="545"/>
        </w:trPr>
        <w:tc>
          <w:tcPr>
            <w:tcW w:w="3240" w:type="dxa"/>
            <w:gridSpan w:val="2"/>
            <w:shd w:val="pct10" w:color="auto" w:fill="auto"/>
            <w:vAlign w:val="center"/>
          </w:tcPr>
          <w:p w14:paraId="20CEA89E" w14:textId="677FC749" w:rsidR="00AD374C" w:rsidRPr="005F1E30" w:rsidRDefault="00BF01B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E-Mail-Adresse Betrieb</w:t>
            </w:r>
          </w:p>
        </w:tc>
        <w:sdt>
          <w:sdtPr>
            <w:rPr>
              <w:rFonts w:ascii="Segoe UI" w:hAnsi="Segoe UI" w:cs="Segoe UI"/>
              <w:sz w:val="19"/>
            </w:rPr>
            <w:id w:val="150420830"/>
            <w:placeholder>
              <w:docPart w:val="E7F5CDAB83A84CF68CA1DEA273226BFD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33277098" w14:textId="0AE6C624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ind w:left="-353" w:firstLine="353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 xml:space="preserve">E-Mail </w:t>
                </w:r>
              </w:p>
            </w:tc>
          </w:sdtContent>
        </w:sdt>
      </w:tr>
      <w:tr w:rsidR="00444933" w:rsidRPr="005F1E30" w14:paraId="7743891C" w14:textId="77777777" w:rsidTr="00A40B96">
        <w:trPr>
          <w:cantSplit/>
          <w:trHeight w:val="265"/>
        </w:trPr>
        <w:tc>
          <w:tcPr>
            <w:tcW w:w="3240" w:type="dxa"/>
            <w:gridSpan w:val="2"/>
            <w:shd w:val="pct10" w:color="auto" w:fill="auto"/>
          </w:tcPr>
          <w:p w14:paraId="15A7DF7D" w14:textId="77777777" w:rsidR="00444933" w:rsidRPr="005F1E30" w:rsidRDefault="00444933" w:rsidP="00804B35">
            <w:pPr>
              <w:pStyle w:val="berschrift1"/>
              <w:rPr>
                <w:rFonts w:ascii="Segoe UI" w:hAnsi="Segoe UI" w:cs="Segoe UI"/>
                <w:bCs w:val="0"/>
              </w:rPr>
            </w:pPr>
            <w:r w:rsidRPr="005F1E30">
              <w:rPr>
                <w:rFonts w:ascii="Segoe UI" w:hAnsi="Segoe UI" w:cs="Segoe UI"/>
                <w:bCs w:val="0"/>
              </w:rPr>
              <w:t>Öffnungszeiten Lehrbetrieb</w:t>
            </w:r>
          </w:p>
        </w:tc>
        <w:tc>
          <w:tcPr>
            <w:tcW w:w="1200" w:type="dxa"/>
            <w:shd w:val="clear" w:color="auto" w:fill="F3F3F3"/>
          </w:tcPr>
          <w:p w14:paraId="64358CDC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Mo.</w:t>
            </w:r>
          </w:p>
        </w:tc>
        <w:tc>
          <w:tcPr>
            <w:tcW w:w="1320" w:type="dxa"/>
            <w:shd w:val="clear" w:color="auto" w:fill="F3F3F3"/>
          </w:tcPr>
          <w:p w14:paraId="7569B494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Di.</w:t>
            </w:r>
          </w:p>
        </w:tc>
        <w:tc>
          <w:tcPr>
            <w:tcW w:w="1200" w:type="dxa"/>
            <w:shd w:val="clear" w:color="auto" w:fill="F3F3F3"/>
          </w:tcPr>
          <w:p w14:paraId="734177BD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Mi.</w:t>
            </w:r>
          </w:p>
        </w:tc>
        <w:tc>
          <w:tcPr>
            <w:tcW w:w="1200" w:type="dxa"/>
            <w:shd w:val="clear" w:color="auto" w:fill="F3F3F3"/>
          </w:tcPr>
          <w:p w14:paraId="319B961B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Do.</w:t>
            </w:r>
          </w:p>
        </w:tc>
        <w:tc>
          <w:tcPr>
            <w:tcW w:w="1200" w:type="dxa"/>
            <w:shd w:val="clear" w:color="auto" w:fill="F3F3F3"/>
          </w:tcPr>
          <w:p w14:paraId="38DA5ACF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Fr.</w:t>
            </w:r>
          </w:p>
        </w:tc>
        <w:tc>
          <w:tcPr>
            <w:tcW w:w="1200" w:type="dxa"/>
            <w:shd w:val="clear" w:color="auto" w:fill="F3F3F3"/>
          </w:tcPr>
          <w:p w14:paraId="2BDA783D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Sa.</w:t>
            </w:r>
          </w:p>
        </w:tc>
      </w:tr>
      <w:tr w:rsidR="00444933" w:rsidRPr="005F1E30" w14:paraId="76B54AE7" w14:textId="77777777" w:rsidTr="00A40B96">
        <w:trPr>
          <w:cantSplit/>
          <w:trHeight w:val="371"/>
        </w:trPr>
        <w:tc>
          <w:tcPr>
            <w:tcW w:w="1560" w:type="dxa"/>
            <w:shd w:val="pct10" w:color="auto" w:fill="auto"/>
          </w:tcPr>
          <w:p w14:paraId="74EFE5EA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Vormittag</w:t>
            </w:r>
          </w:p>
        </w:tc>
        <w:tc>
          <w:tcPr>
            <w:tcW w:w="1680" w:type="dxa"/>
            <w:vMerge w:val="restart"/>
            <w:shd w:val="pct10" w:color="auto" w:fill="auto"/>
          </w:tcPr>
          <w:p w14:paraId="32542DD5" w14:textId="401C2FE7" w:rsidR="00444933" w:rsidRPr="005F1E30" w:rsidRDefault="00444933" w:rsidP="00444933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Bitte </w:t>
            </w:r>
            <w:r w:rsidR="005F1E30" w:rsidRPr="005F1E30">
              <w:rPr>
                <w:rFonts w:ascii="Segoe UI" w:hAnsi="Segoe UI" w:cs="Segoe UI"/>
                <w:b/>
                <w:bCs/>
                <w:sz w:val="19"/>
                <w:szCs w:val="22"/>
                <w:u w:val="single"/>
              </w:rPr>
              <w:t>Zeiten</w:t>
            </w:r>
            <w:r w:rsidR="005F1E30" w:rsidRPr="005F1E30">
              <w:rPr>
                <w:rFonts w:ascii="Segoe UI" w:hAnsi="Segoe UI" w:cs="Segoe UI"/>
                <w:sz w:val="19"/>
                <w:szCs w:val="22"/>
              </w:rPr>
              <w:t xml:space="preserve"> genau</w:t>
            </w: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 angeben</w:t>
            </w:r>
          </w:p>
        </w:tc>
        <w:tc>
          <w:tcPr>
            <w:tcW w:w="1200" w:type="dxa"/>
          </w:tcPr>
          <w:p w14:paraId="626F068A" w14:textId="357BBDC5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486289765"/>
                <w:placeholder>
                  <w:docPart w:val="651F9E8629BC4004856700B06A31950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</w:tcPr>
          <w:p w14:paraId="585AC4E2" w14:textId="54E1E8F0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391719377"/>
                <w:placeholder>
                  <w:docPart w:val="6DE2048C306F4C47BAB0748F8A7BED5F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2D3FE965" w14:textId="1DAAC607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406906242"/>
                <w:placeholder>
                  <w:docPart w:val="A725891D9449407BA025AD4EBDEAFD98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07E992A0" w14:textId="17770EC3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79503929"/>
                <w:placeholder>
                  <w:docPart w:val="47936E5FA10B40399C99D6458D8B53CD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26AAA9D1" w14:textId="315F4CE2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770358243"/>
                <w:placeholder>
                  <w:docPart w:val="8C5985B66BA241519C82E1FBB5466665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7C417869" w14:textId="18E8B177" w:rsidR="00444933" w:rsidRPr="005F1E30" w:rsidRDefault="00000000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436563646"/>
                <w:placeholder>
                  <w:docPart w:val="3DA9F3A91F1B4BB7981E960115B0695C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</w:tr>
      <w:tr w:rsidR="00444933" w:rsidRPr="005F1E30" w14:paraId="3F8E4AF4" w14:textId="77777777" w:rsidTr="00A40B96">
        <w:trPr>
          <w:cantSplit/>
          <w:trHeight w:val="270"/>
        </w:trPr>
        <w:tc>
          <w:tcPr>
            <w:tcW w:w="1560" w:type="dxa"/>
            <w:shd w:val="pct10" w:color="auto" w:fill="auto"/>
          </w:tcPr>
          <w:p w14:paraId="24077C60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Nachmittag</w:t>
            </w:r>
          </w:p>
        </w:tc>
        <w:tc>
          <w:tcPr>
            <w:tcW w:w="1680" w:type="dxa"/>
            <w:vMerge/>
            <w:shd w:val="pct10" w:color="auto" w:fill="auto"/>
          </w:tcPr>
          <w:p w14:paraId="4E3B3D79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1B2398D" w14:textId="4FEAB221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439228710"/>
                <w:placeholder>
                  <w:docPart w:val="65E00ACCE23D46FA8B5832376FE9838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D56B3F5" w14:textId="00D0EEF2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569417856"/>
                <w:placeholder>
                  <w:docPart w:val="8AADDF8FF3EE488EA202F7A904C19AA0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242A0C2" w14:textId="2D4A673C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663353107"/>
                <w:placeholder>
                  <w:docPart w:val="3E9770E6043A4279B5005194987A0629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11E1BC1" w14:textId="5D27AA29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591894295"/>
                <w:placeholder>
                  <w:docPart w:val="2C7F8B8385CE4C5EB08854F2E0FF3E36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B1B7675" w14:textId="1AA8EC9D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2111957605"/>
                <w:placeholder>
                  <w:docPart w:val="C213AC844FD3460C8CDE338487003CCF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79C3AF2" w14:textId="30424B77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256021719"/>
                <w:placeholder>
                  <w:docPart w:val="70985476A3B149D985FC1B4DCBFADF5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</w:tr>
      <w:tr w:rsidR="00444933" w:rsidRPr="005F1E30" w14:paraId="0054AEA2" w14:textId="77777777" w:rsidTr="00A40B96">
        <w:trPr>
          <w:cantSplit/>
          <w:trHeight w:val="265"/>
        </w:trPr>
        <w:tc>
          <w:tcPr>
            <w:tcW w:w="3240" w:type="dxa"/>
            <w:gridSpan w:val="2"/>
            <w:shd w:val="pct10" w:color="auto" w:fill="auto"/>
          </w:tcPr>
          <w:p w14:paraId="50DE41FD" w14:textId="77777777" w:rsidR="00444933" w:rsidRPr="005F1E30" w:rsidRDefault="00444933" w:rsidP="00804B35">
            <w:pPr>
              <w:pStyle w:val="berschrift1"/>
              <w:rPr>
                <w:rFonts w:ascii="Segoe UI" w:hAnsi="Segoe UI" w:cs="Segoe UI"/>
                <w:bCs w:val="0"/>
              </w:rPr>
            </w:pPr>
            <w:r w:rsidRPr="005F1E30">
              <w:rPr>
                <w:rFonts w:ascii="Segoe UI" w:hAnsi="Segoe UI" w:cs="Segoe UI"/>
                <w:bCs w:val="0"/>
              </w:rPr>
              <w:t>Schulunterricht</w:t>
            </w:r>
          </w:p>
        </w:tc>
        <w:tc>
          <w:tcPr>
            <w:tcW w:w="1200" w:type="dxa"/>
            <w:shd w:val="clear" w:color="auto" w:fill="F3F3F3"/>
          </w:tcPr>
          <w:p w14:paraId="79966E75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Mo.</w:t>
            </w:r>
          </w:p>
        </w:tc>
        <w:tc>
          <w:tcPr>
            <w:tcW w:w="1320" w:type="dxa"/>
            <w:shd w:val="clear" w:color="auto" w:fill="F3F3F3"/>
          </w:tcPr>
          <w:p w14:paraId="1B187FC2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Di.</w:t>
            </w:r>
          </w:p>
        </w:tc>
        <w:tc>
          <w:tcPr>
            <w:tcW w:w="1200" w:type="dxa"/>
            <w:shd w:val="clear" w:color="auto" w:fill="F3F3F3"/>
          </w:tcPr>
          <w:p w14:paraId="15E9F5B1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Mi.</w:t>
            </w:r>
          </w:p>
        </w:tc>
        <w:tc>
          <w:tcPr>
            <w:tcW w:w="1200" w:type="dxa"/>
            <w:shd w:val="clear" w:color="auto" w:fill="F3F3F3"/>
          </w:tcPr>
          <w:p w14:paraId="4B835454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Do.</w:t>
            </w:r>
          </w:p>
        </w:tc>
        <w:tc>
          <w:tcPr>
            <w:tcW w:w="1200" w:type="dxa"/>
            <w:shd w:val="clear" w:color="auto" w:fill="F3F3F3"/>
          </w:tcPr>
          <w:p w14:paraId="0846E9DE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Fr.</w:t>
            </w:r>
          </w:p>
        </w:tc>
        <w:tc>
          <w:tcPr>
            <w:tcW w:w="1200" w:type="dxa"/>
            <w:shd w:val="clear" w:color="auto" w:fill="F3F3F3"/>
          </w:tcPr>
          <w:p w14:paraId="2386AAD7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</w:p>
        </w:tc>
      </w:tr>
      <w:tr w:rsidR="00444933" w:rsidRPr="005F1E30" w14:paraId="3643DABE" w14:textId="77777777" w:rsidTr="00A40B96">
        <w:trPr>
          <w:cantSplit/>
          <w:trHeight w:val="371"/>
        </w:trPr>
        <w:tc>
          <w:tcPr>
            <w:tcW w:w="1560" w:type="dxa"/>
            <w:shd w:val="pct10" w:color="auto" w:fill="auto"/>
          </w:tcPr>
          <w:p w14:paraId="4BBC3CFD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Vormittag</w:t>
            </w:r>
          </w:p>
        </w:tc>
        <w:tc>
          <w:tcPr>
            <w:tcW w:w="1680" w:type="dxa"/>
            <w:vMerge w:val="restart"/>
            <w:shd w:val="pct10" w:color="auto" w:fill="auto"/>
          </w:tcPr>
          <w:p w14:paraId="0F7CA256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Bitte Halbtage angeben</w:t>
            </w:r>
          </w:p>
        </w:tc>
        <w:tc>
          <w:tcPr>
            <w:tcW w:w="1200" w:type="dxa"/>
          </w:tcPr>
          <w:p w14:paraId="3B6C78BC" w14:textId="323AACE9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2007971798"/>
                <w:placeholder>
                  <w:docPart w:val="873E10D4015042F8AB4DBF1FA1321DB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</w:tcPr>
          <w:p w14:paraId="4B60A6AD" w14:textId="692FB0FD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714022735"/>
                <w:placeholder>
                  <w:docPart w:val="BE0D2C177F6A40DE8847F6B9008B1E12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55E727A4" w14:textId="17A361DB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312690419"/>
                <w:placeholder>
                  <w:docPart w:val="2E529B08B5124F82A4D78B8383758918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1FE8B4E4" w14:textId="0B5AD8E1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775833622"/>
                <w:placeholder>
                  <w:docPart w:val="3679BA84612740C6A7EC2BDF96F7A0B9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3D706166" w14:textId="5CED7104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574546020"/>
                <w:placeholder>
                  <w:docPart w:val="6D50839D6A9C48CF809EF2B51D5372EB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shd w:val="clear" w:color="auto" w:fill="F2F2F2"/>
          </w:tcPr>
          <w:p w14:paraId="1B556657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  <w:highlight w:val="lightGray"/>
              </w:rPr>
            </w:pPr>
          </w:p>
        </w:tc>
      </w:tr>
      <w:tr w:rsidR="00444933" w:rsidRPr="005F1E30" w14:paraId="785DFBFF" w14:textId="77777777" w:rsidTr="00A40B96">
        <w:trPr>
          <w:cantSplit/>
          <w:trHeight w:val="270"/>
        </w:trPr>
        <w:tc>
          <w:tcPr>
            <w:tcW w:w="1560" w:type="dxa"/>
            <w:shd w:val="pct10" w:color="auto" w:fill="auto"/>
          </w:tcPr>
          <w:p w14:paraId="642B7B45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Nachmittag</w:t>
            </w:r>
          </w:p>
        </w:tc>
        <w:tc>
          <w:tcPr>
            <w:tcW w:w="1680" w:type="dxa"/>
            <w:vMerge/>
            <w:shd w:val="pct10" w:color="auto" w:fill="auto"/>
          </w:tcPr>
          <w:p w14:paraId="7324F482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BC51563" w14:textId="257E702E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2109848620"/>
                <w:placeholder>
                  <w:docPart w:val="01C0682353D44B49AC335F0AC67FDB45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2D2620B" w14:textId="6011044B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870605457"/>
                <w:placeholder>
                  <w:docPart w:val="C34BB3B71F8248C29ACDFD57F972F4A4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C07E2D6" w14:textId="12E786D0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093088005"/>
                <w:placeholder>
                  <w:docPart w:val="A07377A3F6394DC3830F6DB5EF2066EB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5961758" w14:textId="2533C32D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456246522"/>
                <w:placeholder>
                  <w:docPart w:val="F89AD1BDF7C04F4B93E2EFEA2C1329E4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A0A4F27" w14:textId="3B72CE34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2058073658"/>
                <w:placeholder>
                  <w:docPart w:val="27806E6035EB4BB49FD8F5283B4DCEE3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2F2F2"/>
          </w:tcPr>
          <w:p w14:paraId="588B703F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  <w:highlight w:val="lightGray"/>
              </w:rPr>
            </w:pPr>
          </w:p>
        </w:tc>
      </w:tr>
    </w:tbl>
    <w:p w14:paraId="4899610B" w14:textId="77777777" w:rsidR="008C2A72" w:rsidRPr="00EC5437" w:rsidRDefault="008C2A72" w:rsidP="000E18AC">
      <w:pPr>
        <w:pStyle w:val="Fuzeile"/>
        <w:tabs>
          <w:tab w:val="clear" w:pos="4536"/>
          <w:tab w:val="clear" w:pos="9072"/>
          <w:tab w:val="left" w:pos="5640"/>
          <w:tab w:val="left" w:pos="9921"/>
        </w:tabs>
        <w:rPr>
          <w:rFonts w:asciiTheme="minorHAnsi" w:hAnsiTheme="minorHAnsi" w:cstheme="minorHAnsi"/>
        </w:rPr>
      </w:pPr>
    </w:p>
    <w:p w14:paraId="35C02154" w14:textId="77777777" w:rsidR="005F1E30" w:rsidRPr="00EC5437" w:rsidRDefault="005F1E30" w:rsidP="005F1E30">
      <w:pPr>
        <w:rPr>
          <w:rFonts w:asciiTheme="minorHAnsi" w:hAnsiTheme="minorHAnsi" w:cstheme="minorHAnsi"/>
          <w:b/>
        </w:rPr>
      </w:pPr>
    </w:p>
    <w:p w14:paraId="2B1F3A13" w14:textId="79FE8EFB" w:rsidR="005F1E30" w:rsidRPr="00EC5437" w:rsidRDefault="005F1E30" w:rsidP="005F1E30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EC5437">
        <w:rPr>
          <w:rFonts w:asciiTheme="minorHAnsi" w:hAnsiTheme="minorHAnsi" w:cstheme="minorHAnsi"/>
          <w:b/>
          <w:sz w:val="22"/>
          <w:szCs w:val="22"/>
        </w:rPr>
        <w:t xml:space="preserve">Wichtig </w:t>
      </w:r>
    </w:p>
    <w:p w14:paraId="6803B381" w14:textId="6AE8DA37" w:rsidR="005F1E30" w:rsidRPr="00EC5437" w:rsidRDefault="005F1E30" w:rsidP="005F1E30">
      <w:pPr>
        <w:ind w:left="567"/>
        <w:rPr>
          <w:rFonts w:asciiTheme="minorHAnsi" w:hAnsiTheme="minorHAnsi" w:cstheme="minorHAnsi"/>
          <w:sz w:val="22"/>
          <w:szCs w:val="22"/>
        </w:rPr>
      </w:pPr>
      <w:r w:rsidRPr="00EC5437">
        <w:rPr>
          <w:rFonts w:asciiTheme="minorHAnsi" w:hAnsiTheme="minorHAnsi" w:cstheme="minorHAnsi"/>
          <w:sz w:val="22"/>
          <w:szCs w:val="22"/>
        </w:rPr>
        <w:t>Dieses Beiblatt muss nicht ausgedruckt und unterschrieben werden</w:t>
      </w:r>
      <w:r w:rsidR="00EC5437" w:rsidRPr="00EC5437">
        <w:rPr>
          <w:rFonts w:asciiTheme="minorHAnsi" w:hAnsiTheme="minorHAnsi" w:cstheme="minorHAnsi"/>
          <w:sz w:val="22"/>
          <w:szCs w:val="22"/>
        </w:rPr>
        <w:t>.</w:t>
      </w:r>
    </w:p>
    <w:p w14:paraId="710A5C70" w14:textId="77777777" w:rsidR="005F1E30" w:rsidRPr="00EC5437" w:rsidRDefault="005F1E30" w:rsidP="005F1E30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5892934" w14:textId="77777777" w:rsidR="005F1E30" w:rsidRPr="00EC5437" w:rsidRDefault="005F1E30" w:rsidP="005F1E30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EC5437">
        <w:rPr>
          <w:rFonts w:asciiTheme="minorHAnsi" w:hAnsiTheme="minorHAnsi" w:cstheme="minorHAnsi"/>
          <w:b/>
          <w:sz w:val="22"/>
          <w:szCs w:val="22"/>
        </w:rPr>
        <w:t>Rücksendung</w:t>
      </w:r>
    </w:p>
    <w:p w14:paraId="2971546A" w14:textId="77777777" w:rsidR="00EC5437" w:rsidRPr="00EC5437" w:rsidRDefault="00EC5437" w:rsidP="00EC5437">
      <w:pPr>
        <w:ind w:left="567"/>
        <w:rPr>
          <w:rFonts w:asciiTheme="minorHAnsi" w:hAnsiTheme="minorHAnsi" w:cstheme="minorHAnsi"/>
          <w:sz w:val="22"/>
          <w:szCs w:val="22"/>
        </w:rPr>
      </w:pPr>
      <w:r w:rsidRPr="00EC5437">
        <w:rPr>
          <w:rFonts w:asciiTheme="minorHAnsi" w:hAnsiTheme="minorHAnsi" w:cstheme="minorHAnsi"/>
          <w:sz w:val="22"/>
          <w:szCs w:val="22"/>
        </w:rPr>
        <w:t>Upload via Lehrbetriebsportal bis spätestens 15. Oktober oder per Mail an berufsbildung@ur.ch.</w:t>
      </w:r>
    </w:p>
    <w:p w14:paraId="17165266" w14:textId="53060818" w:rsidR="000E18AC" w:rsidRPr="00EC5437" w:rsidRDefault="000E18AC" w:rsidP="00EC5437">
      <w:pPr>
        <w:ind w:left="567"/>
        <w:rPr>
          <w:rFonts w:asciiTheme="minorHAnsi" w:hAnsiTheme="minorHAnsi" w:cstheme="minorHAnsi"/>
          <w:sz w:val="22"/>
          <w:szCs w:val="22"/>
        </w:rPr>
      </w:pPr>
    </w:p>
    <w:sectPr w:rsidR="000E18AC" w:rsidRPr="00EC5437" w:rsidSect="00286A6F">
      <w:footerReference w:type="default" r:id="rId8"/>
      <w:pgSz w:w="11906" w:h="16838" w:code="9"/>
      <w:pgMar w:top="426" w:right="567" w:bottom="0" w:left="567" w:header="709" w:footer="709" w:gutter="0"/>
      <w:paperSrc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8640" w14:textId="77777777" w:rsidR="00B74B2E" w:rsidRDefault="00B74B2E">
      <w:r>
        <w:separator/>
      </w:r>
    </w:p>
  </w:endnote>
  <w:endnote w:type="continuationSeparator" w:id="0">
    <w:p w14:paraId="09B67EF6" w14:textId="77777777" w:rsidR="00B74B2E" w:rsidRDefault="00B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5321" w14:textId="1CC1A5FB" w:rsidR="00B45734" w:rsidRPr="00B10D70" w:rsidRDefault="00B45734">
    <w:pPr>
      <w:pStyle w:val="Fuzeile"/>
      <w:rPr>
        <w:rFonts w:ascii="Arial" w:hAnsi="Arial" w:cs="Arial"/>
        <w:sz w:val="16"/>
        <w:szCs w:val="16"/>
      </w:rPr>
    </w:pPr>
    <w:r w:rsidRPr="00B10D70">
      <w:rPr>
        <w:rFonts w:ascii="Arial" w:hAnsi="Arial" w:cs="Arial"/>
        <w:sz w:val="16"/>
        <w:szCs w:val="16"/>
      </w:rPr>
      <w:fldChar w:fldCharType="begin"/>
    </w:r>
    <w:r w:rsidRPr="00B10D70">
      <w:rPr>
        <w:rFonts w:ascii="Arial" w:hAnsi="Arial" w:cs="Arial"/>
        <w:sz w:val="16"/>
        <w:szCs w:val="16"/>
      </w:rPr>
      <w:instrText xml:space="preserve"> FILENAME </w:instrText>
    </w:r>
    <w:r w:rsidRPr="00B10D70">
      <w:rPr>
        <w:rFonts w:ascii="Arial" w:hAnsi="Arial" w:cs="Arial"/>
        <w:sz w:val="16"/>
        <w:szCs w:val="16"/>
      </w:rPr>
      <w:fldChar w:fldCharType="separate"/>
    </w:r>
    <w:r w:rsidR="00490804">
      <w:rPr>
        <w:rFonts w:ascii="Arial" w:hAnsi="Arial" w:cs="Arial"/>
        <w:noProof/>
        <w:sz w:val="16"/>
        <w:szCs w:val="16"/>
      </w:rPr>
      <w:t>LU_Detailhandel.docx</w:t>
    </w:r>
    <w:r w:rsidRPr="00B10D7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84B5" w14:textId="77777777" w:rsidR="00B74B2E" w:rsidRDefault="00B74B2E">
      <w:r>
        <w:separator/>
      </w:r>
    </w:p>
  </w:footnote>
  <w:footnote w:type="continuationSeparator" w:id="0">
    <w:p w14:paraId="3248DF9A" w14:textId="77777777" w:rsidR="00B74B2E" w:rsidRDefault="00B7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29C2"/>
    <w:multiLevelType w:val="hybridMultilevel"/>
    <w:tmpl w:val="B73CFE74"/>
    <w:lvl w:ilvl="0" w:tplc="79729092">
      <w:numFmt w:val="bullet"/>
      <w:lvlText w:val="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75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45"/>
    <w:rsid w:val="00011555"/>
    <w:rsid w:val="00013014"/>
    <w:rsid w:val="00040309"/>
    <w:rsid w:val="00066E65"/>
    <w:rsid w:val="00080763"/>
    <w:rsid w:val="00086460"/>
    <w:rsid w:val="00092B34"/>
    <w:rsid w:val="000C2C01"/>
    <w:rsid w:val="000D16C2"/>
    <w:rsid w:val="000E18AC"/>
    <w:rsid w:val="000F0ABD"/>
    <w:rsid w:val="00105EE4"/>
    <w:rsid w:val="0011382F"/>
    <w:rsid w:val="001572E0"/>
    <w:rsid w:val="001C07F1"/>
    <w:rsid w:val="00214F14"/>
    <w:rsid w:val="002832D2"/>
    <w:rsid w:val="00286A6F"/>
    <w:rsid w:val="002921F8"/>
    <w:rsid w:val="002F73D4"/>
    <w:rsid w:val="00301123"/>
    <w:rsid w:val="00331D64"/>
    <w:rsid w:val="0034034D"/>
    <w:rsid w:val="00355C27"/>
    <w:rsid w:val="00397A9B"/>
    <w:rsid w:val="003A333E"/>
    <w:rsid w:val="004365B3"/>
    <w:rsid w:val="004408FE"/>
    <w:rsid w:val="00444933"/>
    <w:rsid w:val="004701B0"/>
    <w:rsid w:val="004769A8"/>
    <w:rsid w:val="00476E00"/>
    <w:rsid w:val="00490804"/>
    <w:rsid w:val="004C31A1"/>
    <w:rsid w:val="004E14D5"/>
    <w:rsid w:val="00523095"/>
    <w:rsid w:val="005A55B8"/>
    <w:rsid w:val="005C073C"/>
    <w:rsid w:val="005D63FD"/>
    <w:rsid w:val="005F1DB5"/>
    <w:rsid w:val="005F1E30"/>
    <w:rsid w:val="005F2BDD"/>
    <w:rsid w:val="00631E1F"/>
    <w:rsid w:val="00634A50"/>
    <w:rsid w:val="006451BA"/>
    <w:rsid w:val="006621C2"/>
    <w:rsid w:val="00684CB7"/>
    <w:rsid w:val="006B0BB4"/>
    <w:rsid w:val="00701C35"/>
    <w:rsid w:val="00713490"/>
    <w:rsid w:val="00732044"/>
    <w:rsid w:val="00745B63"/>
    <w:rsid w:val="00751389"/>
    <w:rsid w:val="007578B2"/>
    <w:rsid w:val="0076602C"/>
    <w:rsid w:val="00832C14"/>
    <w:rsid w:val="008C2A72"/>
    <w:rsid w:val="008C3BBB"/>
    <w:rsid w:val="00904B79"/>
    <w:rsid w:val="00927BC9"/>
    <w:rsid w:val="00940E37"/>
    <w:rsid w:val="009445C1"/>
    <w:rsid w:val="009D05C6"/>
    <w:rsid w:val="00A40B96"/>
    <w:rsid w:val="00A95097"/>
    <w:rsid w:val="00AD374C"/>
    <w:rsid w:val="00B05882"/>
    <w:rsid w:val="00B10D70"/>
    <w:rsid w:val="00B1729A"/>
    <w:rsid w:val="00B45734"/>
    <w:rsid w:val="00B513FD"/>
    <w:rsid w:val="00B74B2E"/>
    <w:rsid w:val="00B75C84"/>
    <w:rsid w:val="00BC5B9C"/>
    <w:rsid w:val="00BD78E8"/>
    <w:rsid w:val="00BF01B8"/>
    <w:rsid w:val="00C01E3E"/>
    <w:rsid w:val="00C22BCD"/>
    <w:rsid w:val="00C34745"/>
    <w:rsid w:val="00C75E82"/>
    <w:rsid w:val="00D058F0"/>
    <w:rsid w:val="00D34D44"/>
    <w:rsid w:val="00D820C2"/>
    <w:rsid w:val="00DB4980"/>
    <w:rsid w:val="00E02DC1"/>
    <w:rsid w:val="00E53915"/>
    <w:rsid w:val="00E94152"/>
    <w:rsid w:val="00EC5437"/>
    <w:rsid w:val="00EE5306"/>
    <w:rsid w:val="00EF3B1A"/>
    <w:rsid w:val="00F033AF"/>
    <w:rsid w:val="00F237B2"/>
    <w:rsid w:val="00F31771"/>
    <w:rsid w:val="00F7160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0E7D4C"/>
  <w15:chartTrackingRefBased/>
  <w15:docId w15:val="{5BA5720F-73F9-425D-BF82-4F045D78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261"/>
        <w:tab w:val="left" w:pos="9639"/>
      </w:tabs>
      <w:spacing w:before="120" w:after="120"/>
      <w:outlineLvl w:val="0"/>
    </w:pPr>
    <w:rPr>
      <w:rFonts w:ascii="Arial" w:hAnsi="Arial" w:cs="Arial"/>
      <w:b/>
      <w:bCs/>
      <w:sz w:val="19"/>
      <w:szCs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191"/>
        <w:tab w:val="left" w:pos="3261"/>
        <w:tab w:val="left" w:pos="9639"/>
      </w:tabs>
      <w:spacing w:before="120" w:after="120"/>
      <w:ind w:right="213"/>
      <w:outlineLvl w:val="4"/>
    </w:pPr>
    <w:rPr>
      <w:rFonts w:ascii="Arial" w:hAnsi="Arial" w:cs="Arial"/>
      <w:b/>
      <w:bCs/>
      <w:sz w:val="20"/>
      <w:szCs w:val="22"/>
      <w:lang w:val="de-DE" w:eastAsia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261"/>
        <w:tab w:val="left" w:pos="9639"/>
      </w:tabs>
      <w:spacing w:before="120" w:after="120"/>
      <w:outlineLvl w:val="5"/>
    </w:pPr>
    <w:rPr>
      <w:rFonts w:ascii="Arial" w:hAnsi="Arial" w:cs="Arial"/>
      <w:b/>
      <w:bCs/>
      <w:sz w:val="20"/>
      <w:szCs w:val="22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  <w:lang w:val="de-DE" w:eastAsia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6E6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A333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44933"/>
    <w:rPr>
      <w:color w:val="0563C1" w:themeColor="hyperlink"/>
      <w:u w:val="single"/>
      <w:lang w:val="de-CH"/>
    </w:rPr>
  </w:style>
  <w:style w:type="paragraph" w:customStyle="1" w:styleId="AbsenderTitel">
    <w:name w:val="Absender_Titel"/>
    <w:basedOn w:val="Standard"/>
    <w:rsid w:val="005F1E30"/>
    <w:rPr>
      <w:rFonts w:ascii="Arial Black" w:hAnsi="Arial Black" w:cs="Arial"/>
      <w:kern w:val="10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\Local%20Settings\Temporary%20Internet%20Files\OLK9\Anmeldung_QV__Detailhandel_Beiblatt_20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17BFB9D814AB19A36DC28A9711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9A058-3816-453E-899D-07CA0BEB88B2}"/>
      </w:docPartPr>
      <w:docPartBody>
        <w:p w:rsidR="0067130E" w:rsidRDefault="0067130E" w:rsidP="0067130E">
          <w:pPr>
            <w:pStyle w:val="C2B17BFB9D814AB19A36DC28A9711D20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C8A8C5F296A44C9C96B45B43C3B70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AD412-C687-4494-8E83-98D2DF0790F1}"/>
      </w:docPartPr>
      <w:docPartBody>
        <w:p w:rsidR="0067130E" w:rsidRDefault="0067130E" w:rsidP="0067130E">
          <w:pPr>
            <w:pStyle w:val="C8A8C5F296A44C9C96B45B43C3B70745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Name, Vorname</w:t>
          </w:r>
        </w:p>
      </w:docPartBody>
    </w:docPart>
    <w:docPart>
      <w:docPartPr>
        <w:name w:val="8FF11599491242CF823EFE8DB85E1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0F377-8D90-4885-B98B-0DBFDDEFE5F7}"/>
      </w:docPartPr>
      <w:docPartBody>
        <w:p w:rsidR="0067130E" w:rsidRDefault="0067130E" w:rsidP="0067130E">
          <w:pPr>
            <w:pStyle w:val="8FF11599491242CF823EFE8DB85E163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Adresse (Strasse/Ort).</w:t>
          </w:r>
        </w:p>
      </w:docPartBody>
    </w:docPart>
    <w:docPart>
      <w:docPartPr>
        <w:name w:val="E1DCF28A16AA4EF79001856D48CB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3226C-93E9-49FE-AD67-05A506C963B4}"/>
      </w:docPartPr>
      <w:docPartBody>
        <w:p w:rsidR="0067130E" w:rsidRDefault="0067130E" w:rsidP="0067130E">
          <w:pPr>
            <w:pStyle w:val="E1DCF28A16AA4EF79001856D48CB475F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Telefon-Nr.</w:t>
          </w:r>
        </w:p>
      </w:docPartBody>
    </w:docPart>
    <w:docPart>
      <w:docPartPr>
        <w:name w:val="B5538B4C839B4A45B94632F0047F1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8F44E-B2A5-4146-9914-471910762E58}"/>
      </w:docPartPr>
      <w:docPartBody>
        <w:p w:rsidR="0067130E" w:rsidRDefault="0067130E" w:rsidP="0067130E">
          <w:pPr>
            <w:pStyle w:val="B5538B4C839B4A45B94632F0047F1F4B"/>
          </w:pPr>
          <w:r w:rsidRPr="000E18AC">
            <w:rPr>
              <w:rStyle w:val="Platzhaltertext"/>
              <w:rFonts w:ascii="Arial" w:hAnsi="Arial" w:cs="Arial"/>
              <w:sz w:val="20"/>
              <w:szCs w:val="20"/>
            </w:rPr>
            <w:t>Branche:</w:t>
          </w:r>
        </w:p>
      </w:docPartBody>
    </w:docPart>
    <w:docPart>
      <w:docPartPr>
        <w:name w:val="66CCFBC9B8CC4B0F8DC93642495F6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D296C-9A28-4F0F-80F1-4B29B6D42F91}"/>
      </w:docPartPr>
      <w:docPartBody>
        <w:p w:rsidR="0067130E" w:rsidRDefault="0067130E" w:rsidP="0067130E">
          <w:pPr>
            <w:pStyle w:val="66CCFBC9B8CC4B0F8DC93642495F6762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Untergruppe (falls vorhanden)</w:t>
          </w:r>
          <w:r w:rsidRPr="000E18AC">
            <w:rPr>
              <w:rStyle w:val="Platzhaltertext"/>
              <w:rFonts w:ascii="Arial" w:hAnsi="Arial" w:cs="Arial"/>
              <w:sz w:val="20"/>
              <w:szCs w:val="20"/>
            </w:rPr>
            <w:t>:</w:t>
          </w:r>
        </w:p>
      </w:docPartBody>
    </w:docPart>
    <w:docPart>
      <w:docPartPr>
        <w:name w:val="4C97C1DE9A3546FF96513479F9567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CB598-8E70-4E19-B450-8680B76538C0}"/>
      </w:docPartPr>
      <w:docPartBody>
        <w:p w:rsidR="0067130E" w:rsidRDefault="0067130E" w:rsidP="0067130E">
          <w:pPr>
            <w:pStyle w:val="4C97C1DE9A3546FF96513479F956783A"/>
          </w:pPr>
          <w:r w:rsidRPr="000E18AC">
            <w:rPr>
              <w:rStyle w:val="Platzhaltertext"/>
              <w:rFonts w:ascii="Arial" w:hAnsi="Arial" w:cs="Arial"/>
              <w:sz w:val="20"/>
              <w:szCs w:val="20"/>
            </w:rPr>
            <w:t>Branche:</w:t>
          </w:r>
        </w:p>
      </w:docPartBody>
    </w:docPart>
    <w:docPart>
      <w:docPartPr>
        <w:name w:val="052ABDE39D6341D0806623F7842C9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0140D-D70C-473F-ADAE-D6B38796AE8A}"/>
      </w:docPartPr>
      <w:docPartBody>
        <w:p w:rsidR="0067130E" w:rsidRDefault="0067130E" w:rsidP="0067130E">
          <w:pPr>
            <w:pStyle w:val="052ABDE39D6341D0806623F7842C99F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Lehrbetrieb</w:t>
          </w:r>
        </w:p>
      </w:docPartBody>
    </w:docPart>
    <w:docPart>
      <w:docPartPr>
        <w:name w:val="95614C469DB84A849719E2F4536A6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2B62D-A0B6-4D39-AFC1-9B9BBEEB646F}"/>
      </w:docPartPr>
      <w:docPartBody>
        <w:p w:rsidR="0067130E" w:rsidRDefault="0067130E" w:rsidP="0067130E">
          <w:pPr>
            <w:pStyle w:val="95614C469DB84A849719E2F4536A6342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Adresse Prüfungsort (Strasse / Ort)</w:t>
          </w:r>
        </w:p>
      </w:docPartBody>
    </w:docPart>
    <w:docPart>
      <w:docPartPr>
        <w:name w:val="D0509E0891724DCB8FD013387C571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A0C07-13DD-4895-8897-DD7DD85CC337}"/>
      </w:docPartPr>
      <w:docPartBody>
        <w:p w:rsidR="0067130E" w:rsidRDefault="0067130E" w:rsidP="0067130E">
          <w:pPr>
            <w:pStyle w:val="D0509E0891724DCB8FD013387C571912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Name des Berufsbildner</w:t>
          </w:r>
        </w:p>
      </w:docPartBody>
    </w:docPart>
    <w:docPart>
      <w:docPartPr>
        <w:name w:val="43A56E4A9EAC4E23A5EFF98150000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ACCD4-45A4-4F41-AB15-72884F989762}"/>
      </w:docPartPr>
      <w:docPartBody>
        <w:p w:rsidR="0067130E" w:rsidRDefault="0067130E" w:rsidP="0067130E">
          <w:pPr>
            <w:pStyle w:val="43A56E4A9EAC4E23A5EFF98150000FAE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Telefon-Nr.</w:t>
          </w:r>
        </w:p>
      </w:docPartBody>
    </w:docPart>
    <w:docPart>
      <w:docPartPr>
        <w:name w:val="E7F5CDAB83A84CF68CA1DEA273226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3149-A58E-45E0-B329-4BA61B8EF09E}"/>
      </w:docPartPr>
      <w:docPartBody>
        <w:p w:rsidR="0067130E" w:rsidRDefault="0067130E" w:rsidP="0067130E">
          <w:pPr>
            <w:pStyle w:val="E7F5CDAB83A84CF68CA1DEA273226BFD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 xml:space="preserve">E-Mail </w:t>
          </w:r>
        </w:p>
      </w:docPartBody>
    </w:docPart>
    <w:docPart>
      <w:docPartPr>
        <w:name w:val="651F9E8629BC4004856700B06A319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5310-0E26-4371-B89B-2D9B8B6F2D1B}"/>
      </w:docPartPr>
      <w:docPartBody>
        <w:p w:rsidR="0067130E" w:rsidRDefault="0067130E" w:rsidP="0067130E">
          <w:pPr>
            <w:pStyle w:val="651F9E8629BC4004856700B06A31950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6DE2048C306F4C47BAB0748F8A7B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555A6-C46F-4C0D-98F5-17E3905A5B20}"/>
      </w:docPartPr>
      <w:docPartBody>
        <w:p w:rsidR="0067130E" w:rsidRDefault="0067130E" w:rsidP="0067130E">
          <w:pPr>
            <w:pStyle w:val="6DE2048C306F4C47BAB0748F8A7BED5F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A725891D9449407BA025AD4EBDEAF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A5021-F221-4C85-B5FA-05E613EB35AD}"/>
      </w:docPartPr>
      <w:docPartBody>
        <w:p w:rsidR="0067130E" w:rsidRDefault="0067130E" w:rsidP="0067130E">
          <w:pPr>
            <w:pStyle w:val="A725891D9449407BA025AD4EBDEAFD98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47936E5FA10B40399C99D6458D8B5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932E7-F969-4F32-BA73-A43A2EB0C683}"/>
      </w:docPartPr>
      <w:docPartBody>
        <w:p w:rsidR="0067130E" w:rsidRDefault="0067130E" w:rsidP="0067130E">
          <w:pPr>
            <w:pStyle w:val="47936E5FA10B40399C99D6458D8B53CD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8C5985B66BA241519C82E1FBB5466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8D8B3-E00A-4DB3-A5A7-59A117822E77}"/>
      </w:docPartPr>
      <w:docPartBody>
        <w:p w:rsidR="0067130E" w:rsidRDefault="0067130E" w:rsidP="0067130E">
          <w:pPr>
            <w:pStyle w:val="8C5985B66BA241519C82E1FBB5466665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3DA9F3A91F1B4BB7981E960115B06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3C0ED-594D-4B00-9171-BFB20FE86ED0}"/>
      </w:docPartPr>
      <w:docPartBody>
        <w:p w:rsidR="0067130E" w:rsidRDefault="0067130E" w:rsidP="0067130E">
          <w:pPr>
            <w:pStyle w:val="3DA9F3A91F1B4BB7981E960115B0695C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65E00ACCE23D46FA8B5832376FE9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3A30F-C6EC-46C1-9B21-E294DF2DF7BA}"/>
      </w:docPartPr>
      <w:docPartBody>
        <w:p w:rsidR="0067130E" w:rsidRDefault="0067130E" w:rsidP="0067130E">
          <w:pPr>
            <w:pStyle w:val="65E00ACCE23D46FA8B5832376FE9838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8AADDF8FF3EE488EA202F7A904C19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D64C8-7438-4B00-9D57-4D06F4D85218}"/>
      </w:docPartPr>
      <w:docPartBody>
        <w:p w:rsidR="0067130E" w:rsidRDefault="0067130E" w:rsidP="0067130E">
          <w:pPr>
            <w:pStyle w:val="8AADDF8FF3EE488EA202F7A904C19AA0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3E9770E6043A4279B5005194987A0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1194F-B838-4212-BEEC-70130342A6EF}"/>
      </w:docPartPr>
      <w:docPartBody>
        <w:p w:rsidR="0067130E" w:rsidRDefault="0067130E" w:rsidP="0067130E">
          <w:pPr>
            <w:pStyle w:val="3E9770E6043A4279B5005194987A0629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C7F8B8385CE4C5EB08854F2E0FF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63B35-B2EA-4EC8-85C3-E1A08B92F1B5}"/>
      </w:docPartPr>
      <w:docPartBody>
        <w:p w:rsidR="0067130E" w:rsidRDefault="0067130E" w:rsidP="0067130E">
          <w:pPr>
            <w:pStyle w:val="2C7F8B8385CE4C5EB08854F2E0FF3E36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C213AC844FD3460C8CDE338487003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1D75E-0E49-4C70-BB91-0D23ED57AC9B}"/>
      </w:docPartPr>
      <w:docPartBody>
        <w:p w:rsidR="0067130E" w:rsidRDefault="0067130E" w:rsidP="0067130E">
          <w:pPr>
            <w:pStyle w:val="C213AC844FD3460C8CDE338487003CCF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70985476A3B149D985FC1B4DCBFAD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429D4-9164-4839-BEDD-4596364EF363}"/>
      </w:docPartPr>
      <w:docPartBody>
        <w:p w:rsidR="0067130E" w:rsidRDefault="0067130E" w:rsidP="0067130E">
          <w:pPr>
            <w:pStyle w:val="70985476A3B149D985FC1B4DCBFADF5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873E10D4015042F8AB4DBF1FA1321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8B182-6F69-4793-9285-BD7B80FBF038}"/>
      </w:docPartPr>
      <w:docPartBody>
        <w:p w:rsidR="0067130E" w:rsidRDefault="0067130E" w:rsidP="0067130E">
          <w:pPr>
            <w:pStyle w:val="873E10D4015042F8AB4DBF1FA1321DB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BE0D2C177F6A40DE8847F6B9008B1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CB25E-CA34-493C-8D3B-48F6822DBB02}"/>
      </w:docPartPr>
      <w:docPartBody>
        <w:p w:rsidR="0067130E" w:rsidRDefault="0067130E" w:rsidP="0067130E">
          <w:pPr>
            <w:pStyle w:val="BE0D2C177F6A40DE8847F6B9008B1E12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E529B08B5124F82A4D78B8383758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720AA-A751-462D-B820-7C1D989E4C96}"/>
      </w:docPartPr>
      <w:docPartBody>
        <w:p w:rsidR="0067130E" w:rsidRDefault="0067130E" w:rsidP="0067130E">
          <w:pPr>
            <w:pStyle w:val="2E529B08B5124F82A4D78B8383758918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3679BA84612740C6A7EC2BDF96F7A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8D596-431E-41DC-B921-60B3795EBBDF}"/>
      </w:docPartPr>
      <w:docPartBody>
        <w:p w:rsidR="0067130E" w:rsidRDefault="0067130E" w:rsidP="0067130E">
          <w:pPr>
            <w:pStyle w:val="3679BA84612740C6A7EC2BDF96F7A0B9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6D50839D6A9C48CF809EF2B51D537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43B96-4ED3-40B6-9D65-DFAB8E08464C}"/>
      </w:docPartPr>
      <w:docPartBody>
        <w:p w:rsidR="0067130E" w:rsidRDefault="0067130E" w:rsidP="0067130E">
          <w:pPr>
            <w:pStyle w:val="6D50839D6A9C48CF809EF2B51D5372EB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01C0682353D44B49AC335F0AC67FD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E099C-7029-4F99-BA84-44270D7AD7D6}"/>
      </w:docPartPr>
      <w:docPartBody>
        <w:p w:rsidR="0067130E" w:rsidRDefault="0067130E" w:rsidP="0067130E">
          <w:pPr>
            <w:pStyle w:val="01C0682353D44B49AC335F0AC67FDB45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C34BB3B71F8248C29ACDFD57F972F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381D2-CEB0-4765-9412-9233A2AB2E08}"/>
      </w:docPartPr>
      <w:docPartBody>
        <w:p w:rsidR="0067130E" w:rsidRDefault="0067130E" w:rsidP="0067130E">
          <w:pPr>
            <w:pStyle w:val="C34BB3B71F8248C29ACDFD57F972F4A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A07377A3F6394DC3830F6DB5EF206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18C7E-D6B1-4C08-8D81-BF4A0EEB4E88}"/>
      </w:docPartPr>
      <w:docPartBody>
        <w:p w:rsidR="0067130E" w:rsidRDefault="0067130E" w:rsidP="0067130E">
          <w:pPr>
            <w:pStyle w:val="A07377A3F6394DC3830F6DB5EF2066EB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F89AD1BDF7C04F4B93E2EFEA2C132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79FDB-01B8-48EF-A71B-184D0F2F2F17}"/>
      </w:docPartPr>
      <w:docPartBody>
        <w:p w:rsidR="0067130E" w:rsidRDefault="0067130E" w:rsidP="0067130E">
          <w:pPr>
            <w:pStyle w:val="F89AD1BDF7C04F4B93E2EFEA2C1329E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7806E6035EB4BB49FD8F5283B4DC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6AC2A-6039-4F00-84E5-917177B3B346}"/>
      </w:docPartPr>
      <w:docPartBody>
        <w:p w:rsidR="0067130E" w:rsidRDefault="0067130E" w:rsidP="0067130E">
          <w:pPr>
            <w:pStyle w:val="27806E6035EB4BB49FD8F5283B4DCEE3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6369D5C29AD4FFDA42A1F3612004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AC92E-4754-44F0-A0D3-D31F466958A8}"/>
      </w:docPartPr>
      <w:docPartBody>
        <w:p w:rsidR="0067130E" w:rsidRDefault="0067130E" w:rsidP="0067130E">
          <w:pPr>
            <w:pStyle w:val="26369D5C29AD4FFDA42A1F361200437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0E"/>
    <w:rsid w:val="00303489"/>
    <w:rsid w:val="006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130E"/>
    <w:rPr>
      <w:color w:val="808080"/>
    </w:rPr>
  </w:style>
  <w:style w:type="paragraph" w:customStyle="1" w:styleId="C2B17BFB9D814AB19A36DC28A9711D20">
    <w:name w:val="C2B17BFB9D814AB19A36DC28A9711D20"/>
    <w:rsid w:val="0067130E"/>
  </w:style>
  <w:style w:type="paragraph" w:customStyle="1" w:styleId="C8A8C5F296A44C9C96B45B43C3B70745">
    <w:name w:val="C8A8C5F296A44C9C96B45B43C3B70745"/>
    <w:rsid w:val="0067130E"/>
  </w:style>
  <w:style w:type="paragraph" w:customStyle="1" w:styleId="8FF11599491242CF823EFE8DB85E1634">
    <w:name w:val="8FF11599491242CF823EFE8DB85E1634"/>
    <w:rsid w:val="0067130E"/>
  </w:style>
  <w:style w:type="paragraph" w:customStyle="1" w:styleId="E1DCF28A16AA4EF79001856D48CB475F">
    <w:name w:val="E1DCF28A16AA4EF79001856D48CB475F"/>
    <w:rsid w:val="0067130E"/>
  </w:style>
  <w:style w:type="paragraph" w:customStyle="1" w:styleId="B5538B4C839B4A45B94632F0047F1F4B">
    <w:name w:val="B5538B4C839B4A45B94632F0047F1F4B"/>
    <w:rsid w:val="0067130E"/>
  </w:style>
  <w:style w:type="paragraph" w:customStyle="1" w:styleId="66CCFBC9B8CC4B0F8DC93642495F6762">
    <w:name w:val="66CCFBC9B8CC4B0F8DC93642495F6762"/>
    <w:rsid w:val="0067130E"/>
  </w:style>
  <w:style w:type="paragraph" w:customStyle="1" w:styleId="4C97C1DE9A3546FF96513479F956783A">
    <w:name w:val="4C97C1DE9A3546FF96513479F956783A"/>
    <w:rsid w:val="0067130E"/>
  </w:style>
  <w:style w:type="paragraph" w:customStyle="1" w:styleId="052ABDE39D6341D0806623F7842C99F4">
    <w:name w:val="052ABDE39D6341D0806623F7842C99F4"/>
    <w:rsid w:val="0067130E"/>
  </w:style>
  <w:style w:type="paragraph" w:customStyle="1" w:styleId="95614C469DB84A849719E2F4536A6342">
    <w:name w:val="95614C469DB84A849719E2F4536A6342"/>
    <w:rsid w:val="0067130E"/>
  </w:style>
  <w:style w:type="paragraph" w:customStyle="1" w:styleId="D0509E0891724DCB8FD013387C571912">
    <w:name w:val="D0509E0891724DCB8FD013387C571912"/>
    <w:rsid w:val="0067130E"/>
  </w:style>
  <w:style w:type="paragraph" w:customStyle="1" w:styleId="43A56E4A9EAC4E23A5EFF98150000FAE">
    <w:name w:val="43A56E4A9EAC4E23A5EFF98150000FAE"/>
    <w:rsid w:val="0067130E"/>
  </w:style>
  <w:style w:type="paragraph" w:customStyle="1" w:styleId="E7F5CDAB83A84CF68CA1DEA273226BFD">
    <w:name w:val="E7F5CDAB83A84CF68CA1DEA273226BFD"/>
    <w:rsid w:val="0067130E"/>
  </w:style>
  <w:style w:type="paragraph" w:customStyle="1" w:styleId="651F9E8629BC4004856700B06A31950A">
    <w:name w:val="651F9E8629BC4004856700B06A31950A"/>
    <w:rsid w:val="0067130E"/>
  </w:style>
  <w:style w:type="paragraph" w:customStyle="1" w:styleId="6DE2048C306F4C47BAB0748F8A7BED5F">
    <w:name w:val="6DE2048C306F4C47BAB0748F8A7BED5F"/>
    <w:rsid w:val="0067130E"/>
  </w:style>
  <w:style w:type="paragraph" w:customStyle="1" w:styleId="A725891D9449407BA025AD4EBDEAFD98">
    <w:name w:val="A725891D9449407BA025AD4EBDEAFD98"/>
    <w:rsid w:val="0067130E"/>
  </w:style>
  <w:style w:type="paragraph" w:customStyle="1" w:styleId="47936E5FA10B40399C99D6458D8B53CD">
    <w:name w:val="47936E5FA10B40399C99D6458D8B53CD"/>
    <w:rsid w:val="0067130E"/>
  </w:style>
  <w:style w:type="paragraph" w:customStyle="1" w:styleId="8C5985B66BA241519C82E1FBB5466665">
    <w:name w:val="8C5985B66BA241519C82E1FBB5466665"/>
    <w:rsid w:val="0067130E"/>
  </w:style>
  <w:style w:type="paragraph" w:customStyle="1" w:styleId="3DA9F3A91F1B4BB7981E960115B0695C">
    <w:name w:val="3DA9F3A91F1B4BB7981E960115B0695C"/>
    <w:rsid w:val="0067130E"/>
  </w:style>
  <w:style w:type="paragraph" w:customStyle="1" w:styleId="65E00ACCE23D46FA8B5832376FE9838A">
    <w:name w:val="65E00ACCE23D46FA8B5832376FE9838A"/>
    <w:rsid w:val="0067130E"/>
  </w:style>
  <w:style w:type="paragraph" w:customStyle="1" w:styleId="8AADDF8FF3EE488EA202F7A904C19AA0">
    <w:name w:val="8AADDF8FF3EE488EA202F7A904C19AA0"/>
    <w:rsid w:val="0067130E"/>
  </w:style>
  <w:style w:type="paragraph" w:customStyle="1" w:styleId="3E9770E6043A4279B5005194987A0629">
    <w:name w:val="3E9770E6043A4279B5005194987A0629"/>
    <w:rsid w:val="0067130E"/>
  </w:style>
  <w:style w:type="paragraph" w:customStyle="1" w:styleId="2C7F8B8385CE4C5EB08854F2E0FF3E36">
    <w:name w:val="2C7F8B8385CE4C5EB08854F2E0FF3E36"/>
    <w:rsid w:val="0067130E"/>
  </w:style>
  <w:style w:type="paragraph" w:customStyle="1" w:styleId="C213AC844FD3460C8CDE338487003CCF">
    <w:name w:val="C213AC844FD3460C8CDE338487003CCF"/>
    <w:rsid w:val="0067130E"/>
  </w:style>
  <w:style w:type="paragraph" w:customStyle="1" w:styleId="70985476A3B149D985FC1B4DCBFADF5A">
    <w:name w:val="70985476A3B149D985FC1B4DCBFADF5A"/>
    <w:rsid w:val="0067130E"/>
  </w:style>
  <w:style w:type="paragraph" w:customStyle="1" w:styleId="873E10D4015042F8AB4DBF1FA1321DBA">
    <w:name w:val="873E10D4015042F8AB4DBF1FA1321DBA"/>
    <w:rsid w:val="0067130E"/>
  </w:style>
  <w:style w:type="paragraph" w:customStyle="1" w:styleId="BE0D2C177F6A40DE8847F6B9008B1E12">
    <w:name w:val="BE0D2C177F6A40DE8847F6B9008B1E12"/>
    <w:rsid w:val="0067130E"/>
  </w:style>
  <w:style w:type="paragraph" w:customStyle="1" w:styleId="2E529B08B5124F82A4D78B8383758918">
    <w:name w:val="2E529B08B5124F82A4D78B8383758918"/>
    <w:rsid w:val="0067130E"/>
  </w:style>
  <w:style w:type="paragraph" w:customStyle="1" w:styleId="3679BA84612740C6A7EC2BDF96F7A0B9">
    <w:name w:val="3679BA84612740C6A7EC2BDF96F7A0B9"/>
    <w:rsid w:val="0067130E"/>
  </w:style>
  <w:style w:type="paragraph" w:customStyle="1" w:styleId="6D50839D6A9C48CF809EF2B51D5372EB">
    <w:name w:val="6D50839D6A9C48CF809EF2B51D5372EB"/>
    <w:rsid w:val="0067130E"/>
  </w:style>
  <w:style w:type="paragraph" w:customStyle="1" w:styleId="01C0682353D44B49AC335F0AC67FDB45">
    <w:name w:val="01C0682353D44B49AC335F0AC67FDB45"/>
    <w:rsid w:val="0067130E"/>
  </w:style>
  <w:style w:type="paragraph" w:customStyle="1" w:styleId="C34BB3B71F8248C29ACDFD57F972F4A4">
    <w:name w:val="C34BB3B71F8248C29ACDFD57F972F4A4"/>
    <w:rsid w:val="0067130E"/>
  </w:style>
  <w:style w:type="paragraph" w:customStyle="1" w:styleId="A07377A3F6394DC3830F6DB5EF2066EB">
    <w:name w:val="A07377A3F6394DC3830F6DB5EF2066EB"/>
    <w:rsid w:val="0067130E"/>
  </w:style>
  <w:style w:type="paragraph" w:customStyle="1" w:styleId="F89AD1BDF7C04F4B93E2EFEA2C1329E4">
    <w:name w:val="F89AD1BDF7C04F4B93E2EFEA2C1329E4"/>
    <w:rsid w:val="0067130E"/>
  </w:style>
  <w:style w:type="paragraph" w:customStyle="1" w:styleId="27806E6035EB4BB49FD8F5283B4DCEE3">
    <w:name w:val="27806E6035EB4BB49FD8F5283B4DCEE3"/>
    <w:rsid w:val="0067130E"/>
  </w:style>
  <w:style w:type="paragraph" w:customStyle="1" w:styleId="26369D5C29AD4FFDA42A1F3612004375">
    <w:name w:val="26369D5C29AD4FFDA42A1F3612004375"/>
    <w:rsid w:val="00671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Anmeldung_QV__Detailhandel_Beiblatt_2009.dot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Qualifikationsverfahren 2008</vt:lpstr>
    </vt:vector>
  </TitlesOfParts>
  <Company>KGL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Qualifikationsverfahren 2008</dc:title>
  <dc:subject/>
  <dc:creator>Francesca Spagnol</dc:creator>
  <cp:keywords/>
  <cp:lastModifiedBy>Gisler Edith</cp:lastModifiedBy>
  <cp:revision>5</cp:revision>
  <cp:lastPrinted>2022-09-16T07:01:00Z</cp:lastPrinted>
  <dcterms:created xsi:type="dcterms:W3CDTF">2024-09-11T15:33:00Z</dcterms:created>
  <dcterms:modified xsi:type="dcterms:W3CDTF">2024-09-19T10:16:00Z</dcterms:modified>
</cp:coreProperties>
</file>