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4EBD" w14:textId="5819F1B7" w:rsidR="00C92266" w:rsidRPr="00F7139B" w:rsidRDefault="002F6C15" w:rsidP="00F7139B">
      <w:pPr>
        <w:spacing w:before="120" w:line="240" w:lineRule="auto"/>
        <w:rPr>
          <w:b/>
        </w:rPr>
      </w:pPr>
      <w:r w:rsidRPr="00237572">
        <w:rPr>
          <w:b/>
          <w:sz w:val="24"/>
          <w:szCs w:val="24"/>
        </w:rPr>
        <w:t xml:space="preserve">Zusatz </w:t>
      </w:r>
      <w:r w:rsidR="00E52EA2" w:rsidRPr="00237572">
        <w:rPr>
          <w:b/>
          <w:sz w:val="24"/>
          <w:szCs w:val="24"/>
        </w:rPr>
        <w:t>zur Anmeldung</w:t>
      </w:r>
      <w:r w:rsidR="000852E0" w:rsidRPr="00237572">
        <w:rPr>
          <w:b/>
          <w:sz w:val="24"/>
          <w:szCs w:val="24"/>
        </w:rPr>
        <w:t xml:space="preserve"> zur </w:t>
      </w:r>
      <w:r w:rsidR="00B53E8C" w:rsidRPr="00237572">
        <w:rPr>
          <w:b/>
          <w:sz w:val="24"/>
          <w:szCs w:val="24"/>
        </w:rPr>
        <w:t xml:space="preserve">Prüfung </w:t>
      </w:r>
      <w:r w:rsidR="00D370C3" w:rsidRPr="00237572">
        <w:rPr>
          <w:b/>
          <w:sz w:val="24"/>
          <w:szCs w:val="24"/>
        </w:rPr>
        <w:t>praktische Arbeiten</w:t>
      </w:r>
      <w:r w:rsidR="000852E0" w:rsidRPr="00237572">
        <w:rPr>
          <w:b/>
          <w:sz w:val="24"/>
          <w:szCs w:val="24"/>
        </w:rPr>
        <w:t xml:space="preserve"> </w:t>
      </w:r>
      <w:r w:rsidR="00171515" w:rsidRPr="00A1093D">
        <w:rPr>
          <w:b/>
          <w:sz w:val="24"/>
          <w:szCs w:val="24"/>
        </w:rPr>
        <w:t>auf dem Betrieb</w:t>
      </w:r>
      <w:r w:rsidR="00B53E8C" w:rsidRPr="00237572">
        <w:rPr>
          <w:b/>
          <w:sz w:val="24"/>
          <w:szCs w:val="24"/>
        </w:rPr>
        <w:br/>
      </w:r>
      <w:r w:rsidR="000852E0" w:rsidRPr="00237572">
        <w:rPr>
          <w:b/>
        </w:rPr>
        <w:t>Landwirt/in EFZ</w:t>
      </w:r>
      <w:r w:rsidR="00B53E8C" w:rsidRPr="00237572">
        <w:rPr>
          <w:b/>
        </w:rPr>
        <w:t xml:space="preserve"> und Agrarpraktiker/in EBA Fachrichtung Landwirtschaft</w:t>
      </w:r>
    </w:p>
    <w:p w14:paraId="597D6ECB" w14:textId="2BA3B6E4" w:rsidR="000852E0" w:rsidRPr="0024312F" w:rsidRDefault="00EC1FC8" w:rsidP="007002BF">
      <w:pPr>
        <w:shd w:val="clear" w:color="auto" w:fill="F3F3F3"/>
        <w:tabs>
          <w:tab w:val="left" w:pos="1701"/>
          <w:tab w:val="right" w:pos="5103"/>
          <w:tab w:val="left" w:pos="5387"/>
          <w:tab w:val="right" w:pos="9639"/>
        </w:tabs>
        <w:spacing w:before="240" w:line="240" w:lineRule="auto"/>
      </w:pPr>
      <w:r w:rsidRPr="0024312F">
        <w:rPr>
          <w:b/>
        </w:rPr>
        <w:t>Kandidat</w:t>
      </w:r>
      <w:r w:rsidR="000852E0" w:rsidRPr="0024312F">
        <w:rPr>
          <w:b/>
        </w:rPr>
        <w:t>/in</w:t>
      </w:r>
      <w:r w:rsidR="00676B20">
        <w:rPr>
          <w:b/>
        </w:rPr>
        <w:t>:</w:t>
      </w:r>
      <w:r w:rsidR="000852E0" w:rsidRPr="0024312F">
        <w:t xml:space="preserve"> </w:t>
      </w:r>
      <w:r w:rsidR="000852E0" w:rsidRPr="0024312F">
        <w:tab/>
        <w:t>Name:</w:t>
      </w:r>
      <w:r w:rsidR="006B0CEF">
        <w:t xml:space="preserve"> </w:t>
      </w:r>
      <w:sdt>
        <w:sdtPr>
          <w:id w:val="-1715038712"/>
          <w:placeholder>
            <w:docPart w:val="BF891DE3212349B3A6A23759A34F57AC"/>
          </w:placeholder>
          <w:showingPlcHdr/>
          <w:text/>
        </w:sdtPr>
        <w:sdtEndPr/>
        <w:sdtContent>
          <w:r w:rsidR="006B0CEF">
            <w:rPr>
              <w:rStyle w:val="Platzhaltertext"/>
              <w:color w:val="D1D1D1" w:themeColor="background2" w:themeShade="E6"/>
            </w:rPr>
            <w:t>Name</w:t>
          </w:r>
        </w:sdtContent>
      </w:sdt>
      <w:r w:rsidR="007002BF">
        <w:tab/>
      </w:r>
      <w:r w:rsidR="000852E0" w:rsidRPr="0024312F">
        <w:tab/>
        <w:t xml:space="preserve">Vorname: </w:t>
      </w:r>
      <w:sdt>
        <w:sdtPr>
          <w:id w:val="-1635629285"/>
          <w:placeholder>
            <w:docPart w:val="FC61DDBE761F41C497046E936497172B"/>
          </w:placeholder>
          <w:showingPlcHdr/>
          <w:text/>
        </w:sdtPr>
        <w:sdtEndPr/>
        <w:sdtContent>
          <w:r w:rsidR="006B0CEF">
            <w:rPr>
              <w:rStyle w:val="Platzhaltertext"/>
              <w:color w:val="D1D1D1" w:themeColor="background2" w:themeShade="E6"/>
            </w:rPr>
            <w:t>Vorname</w:t>
          </w:r>
        </w:sdtContent>
      </w:sdt>
    </w:p>
    <w:p w14:paraId="3C103C2F" w14:textId="38B7FEC2" w:rsidR="000852E0" w:rsidRPr="0024312F" w:rsidRDefault="000852E0" w:rsidP="007002BF">
      <w:pPr>
        <w:shd w:val="clear" w:color="auto" w:fill="F3F3F3"/>
        <w:tabs>
          <w:tab w:val="right" w:pos="5112"/>
          <w:tab w:val="left" w:pos="5396"/>
          <w:tab w:val="right" w:pos="9639"/>
        </w:tabs>
        <w:spacing w:before="120" w:line="240" w:lineRule="auto"/>
      </w:pPr>
      <w:r w:rsidRPr="0024312F">
        <w:t>Strasse:</w:t>
      </w:r>
      <w:r w:rsidR="003F2B8E" w:rsidRPr="0024312F">
        <w:t xml:space="preserve"> </w:t>
      </w:r>
      <w:sdt>
        <w:sdtPr>
          <w:id w:val="-145129590"/>
          <w:placeholder>
            <w:docPart w:val="985D2EE59AA64758980B4C2FF941B2C9"/>
          </w:placeholder>
          <w:showingPlcHdr/>
          <w:text/>
        </w:sdtPr>
        <w:sdtEndPr/>
        <w:sdtContent>
          <w:r w:rsidR="002A6D3D" w:rsidRPr="00A57B58">
            <w:rPr>
              <w:rStyle w:val="Platzhaltertext"/>
              <w:color w:val="D1D1D1" w:themeColor="background2" w:themeShade="E6"/>
            </w:rPr>
            <w:t>Strasse</w:t>
          </w:r>
        </w:sdtContent>
      </w:sdt>
      <w:r w:rsidR="003F2B8E" w:rsidRPr="0024312F">
        <w:tab/>
      </w:r>
      <w:r w:rsidR="00454B0C">
        <w:tab/>
      </w:r>
      <w:r w:rsidRPr="0024312F">
        <w:t>PLZ/Wohnort:</w:t>
      </w:r>
      <w:r w:rsidR="00570A6C" w:rsidRPr="0024312F">
        <w:t xml:space="preserve"> </w:t>
      </w:r>
      <w:sdt>
        <w:sdtPr>
          <w:id w:val="1650629711"/>
          <w:placeholder>
            <w:docPart w:val="D6E1D6C24D994F808D72499400C93981"/>
          </w:placeholder>
          <w:showingPlcHdr/>
          <w:text/>
        </w:sdtPr>
        <w:sdtEndPr/>
        <w:sdtContent>
          <w:r w:rsidR="002A6D3D" w:rsidRPr="00225732">
            <w:rPr>
              <w:rStyle w:val="Platzhaltertext"/>
              <w:color w:val="D1D1D1" w:themeColor="background2" w:themeShade="E6"/>
            </w:rPr>
            <w:t>PLZ/Wohnort</w:t>
          </w:r>
        </w:sdtContent>
      </w:sdt>
    </w:p>
    <w:p w14:paraId="55E1BA21" w14:textId="3C75AF2D" w:rsidR="00570A6C" w:rsidRDefault="00570A6C" w:rsidP="007002BF">
      <w:pPr>
        <w:shd w:val="clear" w:color="auto" w:fill="F3F3F3"/>
        <w:tabs>
          <w:tab w:val="right" w:pos="5112"/>
          <w:tab w:val="left" w:pos="5396"/>
          <w:tab w:val="right" w:pos="9639"/>
        </w:tabs>
        <w:spacing w:before="120" w:line="240" w:lineRule="auto"/>
      </w:pPr>
      <w:r w:rsidRPr="0024312F">
        <w:t>ordentlicher Wochentag der B</w:t>
      </w:r>
      <w:r w:rsidR="00813BE8">
        <w:t>F</w:t>
      </w:r>
      <w:r w:rsidRPr="0024312F">
        <w:t>:</w:t>
      </w:r>
      <w:r>
        <w:t xml:space="preserve"> </w:t>
      </w:r>
      <w:sdt>
        <w:sdtPr>
          <w:id w:val="480977582"/>
          <w:placeholder>
            <w:docPart w:val="3C54B27A070B4A428076DADA70064F2D"/>
          </w:placeholder>
          <w:showingPlcHdr/>
          <w:text/>
        </w:sdtPr>
        <w:sdtEndPr/>
        <w:sdtContent>
          <w:r w:rsidR="002A6D3D" w:rsidRPr="00225732">
            <w:rPr>
              <w:rStyle w:val="Platzhaltertext"/>
              <w:color w:val="D1D1D1" w:themeColor="background2" w:themeShade="E6"/>
            </w:rPr>
            <w:t>Wochentag</w:t>
          </w:r>
        </w:sdtContent>
      </w:sdt>
      <w:r w:rsidR="003F2B8E">
        <w:tab/>
      </w:r>
      <w:r w:rsidR="00454B0C">
        <w:t xml:space="preserve"> </w:t>
      </w:r>
      <w:r w:rsidR="00813BE8">
        <w:tab/>
      </w:r>
      <w:sdt>
        <w:sdtPr>
          <w:rPr>
            <w:b/>
            <w:sz w:val="24"/>
            <w:szCs w:val="24"/>
          </w:rPr>
          <w:id w:val="37705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813BE8" w:rsidRPr="00A1093D">
        <w:t xml:space="preserve"> Prüfung in Schwerpunkt Biolandbau</w:t>
      </w:r>
    </w:p>
    <w:p w14:paraId="4FAE62C6" w14:textId="0ECBBA55" w:rsidR="00F72998" w:rsidRDefault="00F72998" w:rsidP="007002BF">
      <w:pPr>
        <w:tabs>
          <w:tab w:val="right" w:pos="5387"/>
          <w:tab w:val="left" w:pos="5670"/>
          <w:tab w:val="right" w:pos="9639"/>
        </w:tabs>
        <w:spacing w:before="120" w:line="240" w:lineRule="auto"/>
      </w:pPr>
      <w:r w:rsidRPr="000852E0">
        <w:rPr>
          <w:b/>
        </w:rPr>
        <w:t xml:space="preserve">Angaben zum Lehrbetrieb: </w:t>
      </w:r>
      <w:r>
        <w:t>Tel:</w:t>
      </w:r>
      <w:r w:rsidR="007002BF">
        <w:t xml:space="preserve"> </w:t>
      </w:r>
      <w:sdt>
        <w:sdtPr>
          <w:id w:val="1745064195"/>
          <w:placeholder>
            <w:docPart w:val="86D1FDB7F59945079CDF8498340D286C"/>
          </w:placeholder>
          <w:showingPlcHdr/>
          <w:text/>
        </w:sdtPr>
        <w:sdtEndPr/>
        <w:sdtContent>
          <w:r w:rsidR="002A6D3D" w:rsidRPr="00225732">
            <w:rPr>
              <w:rStyle w:val="Platzhaltertext"/>
              <w:color w:val="D1D1D1" w:themeColor="background2" w:themeShade="E6"/>
            </w:rPr>
            <w:t>Tel</w:t>
          </w:r>
        </w:sdtContent>
      </w:sdt>
      <w:r>
        <w:tab/>
      </w:r>
      <w:r w:rsidR="004D751B">
        <w:tab/>
      </w:r>
      <w:r>
        <w:t xml:space="preserve">Natel: </w:t>
      </w:r>
      <w:sdt>
        <w:sdtPr>
          <w:id w:val="-1611045348"/>
          <w:placeholder>
            <w:docPart w:val="B73D7C30516B42EE8F3C6796C3FA76E9"/>
          </w:placeholder>
          <w:showingPlcHdr/>
          <w:text/>
        </w:sdtPr>
        <w:sdtEndPr/>
        <w:sdtContent>
          <w:r w:rsidR="002A6D3D" w:rsidRPr="00225732">
            <w:rPr>
              <w:rStyle w:val="Platzhaltertext"/>
              <w:color w:val="D1D1D1" w:themeColor="background2" w:themeShade="E6"/>
            </w:rPr>
            <w:t>Natel</w:t>
          </w:r>
        </w:sdtContent>
      </w:sdt>
    </w:p>
    <w:p w14:paraId="70101726" w14:textId="7D0047B4" w:rsidR="00F72998" w:rsidRDefault="00F72998" w:rsidP="007002BF">
      <w:pPr>
        <w:tabs>
          <w:tab w:val="right" w:pos="9639"/>
        </w:tabs>
        <w:spacing w:before="120" w:line="240" w:lineRule="auto"/>
      </w:pPr>
      <w:r>
        <w:t xml:space="preserve">Vorname/Name Berufsbildner/in: </w:t>
      </w:r>
      <w:sdt>
        <w:sdtPr>
          <w:id w:val="-189835917"/>
          <w:placeholder>
            <w:docPart w:val="69BCC128EDA74DD68B2CB97E8FBB0B42"/>
          </w:placeholder>
          <w:showingPlcHdr/>
          <w:text/>
        </w:sdtPr>
        <w:sdtEndPr/>
        <w:sdtContent>
          <w:r w:rsidR="007002BF" w:rsidRPr="00225732">
            <w:rPr>
              <w:color w:val="D1D1D1" w:themeColor="background2" w:themeShade="E6"/>
            </w:rPr>
            <w:t>Vorname/Name</w:t>
          </w:r>
        </w:sdtContent>
      </w:sdt>
    </w:p>
    <w:p w14:paraId="3455091D" w14:textId="15587153" w:rsidR="00F72998" w:rsidRPr="00FB5336" w:rsidRDefault="00F72998" w:rsidP="007002BF">
      <w:pPr>
        <w:tabs>
          <w:tab w:val="right" w:pos="5387"/>
          <w:tab w:val="left" w:pos="5670"/>
          <w:tab w:val="right" w:pos="9639"/>
        </w:tabs>
        <w:spacing w:before="120" w:line="240" w:lineRule="auto"/>
      </w:pPr>
      <w:r w:rsidRPr="00FB5336">
        <w:t>Strasse:</w:t>
      </w:r>
      <w:r w:rsidR="00AC6DEA" w:rsidRPr="00FB5336">
        <w:t xml:space="preserve"> </w:t>
      </w:r>
      <w:sdt>
        <w:sdtPr>
          <w:id w:val="696821368"/>
          <w:placeholder>
            <w:docPart w:val="22DEA26118D4410A9335EBBFB94448AC"/>
          </w:placeholder>
          <w:showingPlcHdr/>
          <w:text/>
        </w:sdtPr>
        <w:sdtEndPr/>
        <w:sdtContent>
          <w:r w:rsidR="002A6D3D" w:rsidRPr="00225732">
            <w:rPr>
              <w:rStyle w:val="Platzhaltertext"/>
              <w:color w:val="D1D1D1" w:themeColor="background2" w:themeShade="E6"/>
            </w:rPr>
            <w:t>Strasse</w:t>
          </w:r>
        </w:sdtContent>
      </w:sdt>
      <w:r w:rsidR="00AC6DEA" w:rsidRPr="00FB5336">
        <w:tab/>
        <w:t xml:space="preserve"> </w:t>
      </w:r>
      <w:r w:rsidR="00AC6DEA" w:rsidRPr="00FB5336">
        <w:tab/>
      </w:r>
      <w:r w:rsidRPr="00FB5336">
        <w:t xml:space="preserve">PLZ/Ort: </w:t>
      </w:r>
      <w:sdt>
        <w:sdtPr>
          <w:id w:val="-1543430640"/>
          <w:placeholder>
            <w:docPart w:val="10770CE801524DAF9BFE21FB42386CC7"/>
          </w:placeholder>
          <w:showingPlcHdr/>
          <w:text/>
        </w:sdtPr>
        <w:sdtEndPr/>
        <w:sdtContent>
          <w:r w:rsidR="002A6D3D" w:rsidRPr="007C58AE">
            <w:rPr>
              <w:rStyle w:val="Platzhaltertext"/>
              <w:color w:val="D1D1D1" w:themeColor="background2" w:themeShade="E6"/>
            </w:rPr>
            <w:t>PLZ/Ort</w:t>
          </w:r>
        </w:sdtContent>
      </w:sdt>
    </w:p>
    <w:p w14:paraId="3D4B5E33" w14:textId="71548B6C" w:rsidR="00C64E97" w:rsidRDefault="005866F2" w:rsidP="006F4673">
      <w:pPr>
        <w:tabs>
          <w:tab w:val="left" w:pos="851"/>
          <w:tab w:val="left" w:pos="1985"/>
          <w:tab w:val="left" w:pos="3969"/>
          <w:tab w:val="left" w:pos="5670"/>
          <w:tab w:val="left" w:pos="6804"/>
          <w:tab w:val="left" w:pos="7938"/>
        </w:tabs>
        <w:spacing w:before="120" w:line="240" w:lineRule="auto"/>
        <w:jc w:val="both"/>
      </w:pPr>
      <w:sdt>
        <w:sdtPr>
          <w:rPr>
            <w:b/>
            <w:sz w:val="24"/>
            <w:szCs w:val="24"/>
          </w:rPr>
          <w:id w:val="-164797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64E97">
        <w:t xml:space="preserve"> Bio</w:t>
      </w:r>
      <w:r w:rsidR="00C64E97">
        <w:tab/>
        <w:t xml:space="preserve"> </w:t>
      </w:r>
      <w:sdt>
        <w:sdtPr>
          <w:rPr>
            <w:b/>
            <w:sz w:val="24"/>
            <w:szCs w:val="24"/>
          </w:rPr>
          <w:id w:val="205057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64E97">
        <w:t xml:space="preserve"> ÖLN</w:t>
      </w:r>
      <w:r w:rsidR="00C64E97">
        <w:tab/>
      </w:r>
      <w:sdt>
        <w:sdtPr>
          <w:rPr>
            <w:b/>
            <w:sz w:val="24"/>
            <w:szCs w:val="24"/>
          </w:rPr>
          <w:id w:val="41136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64E97">
        <w:t xml:space="preserve"> Weidebetrieb</w:t>
      </w:r>
      <w:r w:rsidR="00C64E97">
        <w:tab/>
      </w:r>
      <w:sdt>
        <w:sdtPr>
          <w:rPr>
            <w:b/>
            <w:sz w:val="24"/>
            <w:szCs w:val="24"/>
          </w:rPr>
          <w:id w:val="-207040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64E97">
        <w:t xml:space="preserve"> Silobetrieb</w:t>
      </w:r>
      <w:r w:rsidR="00C64E97">
        <w:tab/>
      </w:r>
      <w:sdt>
        <w:sdtPr>
          <w:rPr>
            <w:b/>
            <w:sz w:val="24"/>
            <w:szCs w:val="24"/>
          </w:rPr>
          <w:id w:val="19546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64E97">
        <w:t xml:space="preserve"> BG</w:t>
      </w:r>
      <w:r w:rsidR="00C64E97">
        <w:tab/>
      </w:r>
      <w:sdt>
        <w:sdtPr>
          <w:rPr>
            <w:b/>
            <w:sz w:val="24"/>
            <w:szCs w:val="24"/>
          </w:rPr>
          <w:id w:val="-259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64E97">
        <w:t xml:space="preserve"> BZG</w:t>
      </w:r>
      <w:r w:rsidR="00C64E97">
        <w:tab/>
      </w:r>
      <w:sdt>
        <w:sdtPr>
          <w:rPr>
            <w:b/>
            <w:sz w:val="24"/>
            <w:szCs w:val="24"/>
          </w:rPr>
          <w:id w:val="22865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64E97">
        <w:t xml:space="preserve"> THG</w:t>
      </w:r>
    </w:p>
    <w:p w14:paraId="0F699B01" w14:textId="745FAC0D" w:rsidR="00295AC4" w:rsidRDefault="00295AC4" w:rsidP="007002BF">
      <w:pPr>
        <w:tabs>
          <w:tab w:val="right" w:pos="9639"/>
        </w:tabs>
        <w:spacing w:before="120" w:line="240" w:lineRule="auto"/>
      </w:pPr>
      <w:r w:rsidRPr="00295AC4">
        <w:rPr>
          <w:b/>
        </w:rPr>
        <w:t>Wichtigste Betriebszweige:</w:t>
      </w:r>
      <w:r w:rsidR="00EF4FB8">
        <w:t xml:space="preserve"> </w:t>
      </w:r>
      <w:sdt>
        <w:sdtPr>
          <w:id w:val="-1014610703"/>
          <w:placeholder>
            <w:docPart w:val="993A2C4524644D42A8E58F77492ED483"/>
          </w:placeholder>
          <w:showingPlcHdr/>
          <w:text/>
        </w:sdtPr>
        <w:sdtEndPr/>
        <w:sdtContent>
          <w:r w:rsidR="002A6D3D" w:rsidRPr="00225732">
            <w:rPr>
              <w:rStyle w:val="Platzhaltertext"/>
              <w:color w:val="D1D1D1" w:themeColor="background2" w:themeShade="E6"/>
            </w:rPr>
            <w:t>Betriebszweige</w:t>
          </w:r>
        </w:sdtContent>
      </w:sdt>
    </w:p>
    <w:p w14:paraId="616C2BFC" w14:textId="712D5D42" w:rsidR="000852E0" w:rsidRDefault="000852E0" w:rsidP="007002BF">
      <w:pPr>
        <w:tabs>
          <w:tab w:val="right" w:pos="9639"/>
        </w:tabs>
        <w:spacing w:before="120" w:line="240" w:lineRule="auto"/>
      </w:pPr>
      <w:r w:rsidRPr="000852E0">
        <w:t xml:space="preserve">Besonderer Wunsch zum </w:t>
      </w:r>
      <w:r>
        <w:t xml:space="preserve">Termin der Prüfung: </w:t>
      </w:r>
      <w:sdt>
        <w:sdtPr>
          <w:id w:val="22528609"/>
          <w:placeholder>
            <w:docPart w:val="A13899EB6F554424A00A67C992AF5EC5"/>
          </w:placeholder>
          <w:showingPlcHdr/>
          <w:text/>
        </w:sdtPr>
        <w:sdtEndPr/>
        <w:sdtContent>
          <w:r w:rsidR="002A6D3D" w:rsidRPr="00225732">
            <w:rPr>
              <w:color w:val="D1D1D1" w:themeColor="background2" w:themeShade="E6"/>
            </w:rPr>
            <w:t>Wunsch zum Termin</w:t>
          </w:r>
        </w:sdtContent>
      </w:sdt>
    </w:p>
    <w:p w14:paraId="0DE04C59" w14:textId="64AD07A9" w:rsidR="005578C6" w:rsidRDefault="005578C6" w:rsidP="004E008E">
      <w:pPr>
        <w:tabs>
          <w:tab w:val="left" w:pos="2268"/>
          <w:tab w:val="left" w:pos="3969"/>
          <w:tab w:val="left" w:pos="5670"/>
          <w:tab w:val="right" w:leader="dot" w:pos="9639"/>
        </w:tabs>
        <w:spacing w:before="120" w:line="240" w:lineRule="auto"/>
        <w:rPr>
          <w:b/>
        </w:rPr>
      </w:pPr>
      <w:r>
        <w:rPr>
          <w:b/>
        </w:rPr>
        <w:t xml:space="preserve">Milchproduktion </w:t>
      </w:r>
      <w:r w:rsidR="0078478F">
        <w:tab/>
      </w:r>
      <w:sdt>
        <w:sdtPr>
          <w:rPr>
            <w:b/>
            <w:sz w:val="24"/>
            <w:szCs w:val="24"/>
          </w:rPr>
          <w:id w:val="-92456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8478F">
        <w:t xml:space="preserve"> Anbindestall </w:t>
      </w:r>
      <w:r w:rsidR="0078478F">
        <w:tab/>
      </w:r>
      <w:sdt>
        <w:sdtPr>
          <w:rPr>
            <w:b/>
            <w:sz w:val="24"/>
            <w:szCs w:val="24"/>
          </w:rPr>
          <w:id w:val="-122905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8478F">
        <w:t xml:space="preserve"> Freilaufstall</w:t>
      </w:r>
      <w:r w:rsidR="00295AC4">
        <w:t xml:space="preserve"> </w:t>
      </w:r>
      <w:r w:rsidR="00295AC4">
        <w:tab/>
        <w:t>Anzahl Tiere:</w:t>
      </w:r>
      <w:r w:rsidR="004E008E">
        <w:t xml:space="preserve"> </w:t>
      </w:r>
      <w:sdt>
        <w:sdtPr>
          <w:id w:val="1061759389"/>
          <w:placeholder>
            <w:docPart w:val="A9B02135B7D846C6836C15E072B79CBB"/>
          </w:placeholder>
          <w:showingPlcHdr/>
          <w:text/>
        </w:sdtPr>
        <w:sdtEndPr/>
        <w:sdtContent>
          <w:r w:rsidR="00FB5336" w:rsidRPr="00225732">
            <w:rPr>
              <w:rStyle w:val="Platzhaltertext"/>
              <w:color w:val="D1D1D1" w:themeColor="background2" w:themeShade="E6"/>
            </w:rPr>
            <w:t>Anzahl</w:t>
          </w:r>
        </w:sdtContent>
      </w:sdt>
    </w:p>
    <w:p w14:paraId="70DDB816" w14:textId="5B1F4011" w:rsidR="005578C6" w:rsidRDefault="005866F2" w:rsidP="00E33266">
      <w:pPr>
        <w:tabs>
          <w:tab w:val="left" w:pos="1701"/>
          <w:tab w:val="left" w:pos="3969"/>
          <w:tab w:val="left" w:pos="5670"/>
          <w:tab w:val="left" w:pos="7371"/>
          <w:tab w:val="left" w:pos="7668"/>
          <w:tab w:val="right" w:leader="dot" w:pos="9639"/>
        </w:tabs>
        <w:spacing w:before="120" w:line="240" w:lineRule="auto"/>
      </w:pPr>
      <w:sdt>
        <w:sdtPr>
          <w:rPr>
            <w:b/>
            <w:sz w:val="24"/>
            <w:szCs w:val="24"/>
          </w:rPr>
          <w:id w:val="68579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578C6" w:rsidRPr="005578C6">
        <w:t xml:space="preserve"> Standeimer </w:t>
      </w:r>
      <w:r w:rsidR="004E008E">
        <w:tab/>
      </w:r>
      <w:sdt>
        <w:sdtPr>
          <w:rPr>
            <w:b/>
            <w:sz w:val="24"/>
            <w:szCs w:val="24"/>
          </w:rPr>
          <w:id w:val="-10520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578C6" w:rsidRPr="005578C6">
        <w:t xml:space="preserve"> Rohrmelkanlage </w:t>
      </w:r>
      <w:r w:rsidR="004E008E">
        <w:tab/>
      </w:r>
      <w:sdt>
        <w:sdtPr>
          <w:rPr>
            <w:b/>
            <w:sz w:val="24"/>
            <w:szCs w:val="24"/>
          </w:rPr>
          <w:id w:val="158179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578C6" w:rsidRPr="005578C6">
        <w:t xml:space="preserve"> Melkstand </w:t>
      </w:r>
      <w:r w:rsidR="004E008E">
        <w:tab/>
      </w:r>
      <w:sdt>
        <w:sdtPr>
          <w:rPr>
            <w:b/>
            <w:sz w:val="24"/>
            <w:szCs w:val="24"/>
          </w:rPr>
          <w:id w:val="49091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578C6" w:rsidRPr="005578C6">
        <w:t xml:space="preserve"> Melkrobote</w:t>
      </w:r>
      <w:r w:rsidR="00E33266">
        <w:t>r</w:t>
      </w:r>
      <w:r w:rsidR="004E008E">
        <w:t xml:space="preserve"> </w:t>
      </w:r>
      <w:r w:rsidR="00E33266">
        <w:tab/>
        <w:t xml:space="preserve">Marke: </w:t>
      </w:r>
      <w:sdt>
        <w:sdtPr>
          <w:id w:val="827024594"/>
          <w:placeholder>
            <w:docPart w:val="8DF04F1D27EC4AD786D44196F25CE508"/>
          </w:placeholder>
          <w:showingPlcHdr/>
          <w:text/>
        </w:sdtPr>
        <w:sdtEndPr/>
        <w:sdtContent>
          <w:r w:rsidR="00FB5336" w:rsidRPr="00225732">
            <w:rPr>
              <w:color w:val="D1D1D1" w:themeColor="background2" w:themeShade="E6"/>
            </w:rPr>
            <w:t>Marke</w:t>
          </w:r>
        </w:sdtContent>
      </w:sdt>
    </w:p>
    <w:p w14:paraId="04EC2852" w14:textId="42988B86" w:rsidR="0078478F" w:rsidRPr="00295AC4" w:rsidRDefault="0078478F" w:rsidP="00FB5336">
      <w:pPr>
        <w:tabs>
          <w:tab w:val="left" w:pos="1701"/>
          <w:tab w:val="left" w:pos="3969"/>
          <w:tab w:val="left" w:pos="5670"/>
          <w:tab w:val="left" w:pos="6804"/>
          <w:tab w:val="right" w:pos="9639"/>
        </w:tabs>
        <w:spacing w:before="120" w:line="240" w:lineRule="auto"/>
        <w:rPr>
          <w:b/>
        </w:rPr>
      </w:pPr>
      <w:r w:rsidRPr="0078478F">
        <w:rPr>
          <w:b/>
        </w:rPr>
        <w:t>Jungvieh</w:t>
      </w:r>
      <w:r>
        <w:rPr>
          <w:b/>
        </w:rPr>
        <w:tab/>
      </w:r>
      <w:sdt>
        <w:sdtPr>
          <w:rPr>
            <w:b/>
            <w:sz w:val="24"/>
            <w:szCs w:val="24"/>
          </w:rPr>
          <w:id w:val="183209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t xml:space="preserve"> Anbindestall </w:t>
      </w:r>
      <w:r>
        <w:tab/>
      </w:r>
      <w:sdt>
        <w:sdtPr>
          <w:rPr>
            <w:b/>
            <w:sz w:val="24"/>
            <w:szCs w:val="24"/>
          </w:rPr>
          <w:id w:val="-75744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t xml:space="preserve"> Freilaufstall</w:t>
      </w:r>
      <w:r w:rsidR="004D365A">
        <w:t xml:space="preserve"> </w:t>
      </w:r>
      <w:r w:rsidR="007002BF">
        <w:tab/>
      </w:r>
      <w:r w:rsidR="00295AC4">
        <w:t>Anzahl Tiere:</w:t>
      </w:r>
      <w:r w:rsidR="004D365A">
        <w:t xml:space="preserve"> </w:t>
      </w:r>
      <w:sdt>
        <w:sdtPr>
          <w:id w:val="11891486"/>
          <w:placeholder>
            <w:docPart w:val="ACA05092F23C4D81AC35611AFF9BA4D9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Anzahl</w:t>
          </w:r>
        </w:sdtContent>
      </w:sdt>
    </w:p>
    <w:p w14:paraId="72D37CDF" w14:textId="2779E88D" w:rsidR="00E036DD" w:rsidRPr="00295AC4" w:rsidRDefault="00E036DD" w:rsidP="00AD5393">
      <w:pPr>
        <w:tabs>
          <w:tab w:val="left" w:pos="2835"/>
          <w:tab w:val="right" w:pos="6521"/>
          <w:tab w:val="left" w:pos="6804"/>
          <w:tab w:val="right" w:leader="dot" w:pos="9639"/>
        </w:tabs>
        <w:spacing w:before="120" w:line="240" w:lineRule="auto"/>
        <w:rPr>
          <w:b/>
        </w:rPr>
      </w:pPr>
      <w:r w:rsidRPr="00E036DD">
        <w:rPr>
          <w:b/>
        </w:rPr>
        <w:t>Rindfleischproduktion</w:t>
      </w:r>
      <w:r>
        <w:tab/>
      </w:r>
      <w:r w:rsidR="00295AC4">
        <w:t xml:space="preserve">Tierart(en): </w:t>
      </w:r>
      <w:sdt>
        <w:sdtPr>
          <w:id w:val="-833064141"/>
          <w:placeholder>
            <w:docPart w:val="548CABFBA7B04096A566A6F879EAD9E7"/>
          </w:placeholder>
          <w:showingPlcHdr/>
          <w:text/>
        </w:sdtPr>
        <w:sdtEndPr/>
        <w:sdtContent>
          <w:r w:rsidR="00D356A5" w:rsidRPr="00D356A5">
            <w:rPr>
              <w:color w:val="D1D1D1" w:themeColor="background2" w:themeShade="E6"/>
            </w:rPr>
            <w:t>Tierart(en)</w:t>
          </w:r>
        </w:sdtContent>
      </w:sdt>
      <w:r w:rsidR="0035080C">
        <w:tab/>
      </w:r>
      <w:r w:rsidR="00295AC4">
        <w:tab/>
        <w:t>Anzahl Tiere:</w:t>
      </w:r>
      <w:r w:rsidR="0035080C">
        <w:t xml:space="preserve"> </w:t>
      </w:r>
      <w:sdt>
        <w:sdtPr>
          <w:id w:val="1069626250"/>
          <w:placeholder>
            <w:docPart w:val="3DF0C639DB5E437085F2C46AF9F82629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Anzahl</w:t>
          </w:r>
        </w:sdtContent>
      </w:sdt>
    </w:p>
    <w:p w14:paraId="366A61DC" w14:textId="08B51E36" w:rsidR="00D95FB3" w:rsidRPr="00295AC4" w:rsidRDefault="0078478F" w:rsidP="00705E31">
      <w:pPr>
        <w:tabs>
          <w:tab w:val="left" w:pos="1701"/>
          <w:tab w:val="left" w:pos="3402"/>
          <w:tab w:val="left" w:pos="5103"/>
          <w:tab w:val="right" w:leader="dot" w:pos="9639"/>
        </w:tabs>
        <w:spacing w:before="120" w:line="240" w:lineRule="auto"/>
        <w:rPr>
          <w:b/>
        </w:rPr>
      </w:pPr>
      <w:r>
        <w:rPr>
          <w:b/>
        </w:rPr>
        <w:t>Schweine</w:t>
      </w:r>
      <w:r>
        <w:rPr>
          <w:b/>
        </w:rPr>
        <w:tab/>
      </w:r>
      <w:sdt>
        <w:sdtPr>
          <w:rPr>
            <w:b/>
            <w:sz w:val="24"/>
            <w:szCs w:val="24"/>
          </w:rPr>
          <w:id w:val="129395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D95FB3" w:rsidRPr="00D95FB3">
        <w:t xml:space="preserve"> </w:t>
      </w:r>
      <w:r w:rsidRPr="00F72998">
        <w:t>Mast</w:t>
      </w:r>
      <w:r>
        <w:tab/>
      </w:r>
      <w:sdt>
        <w:sdtPr>
          <w:rPr>
            <w:b/>
            <w:sz w:val="24"/>
            <w:szCs w:val="24"/>
          </w:rPr>
          <w:id w:val="562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D95FB3" w:rsidRPr="00D95FB3">
        <w:t xml:space="preserve"> </w:t>
      </w:r>
      <w:r w:rsidRPr="00F72998">
        <w:t>Zucht</w:t>
      </w:r>
      <w:r w:rsidRPr="0078478F">
        <w:t xml:space="preserve"> </w:t>
      </w:r>
      <w:r w:rsidR="00295AC4">
        <w:tab/>
        <w:t>Anzahl Tiere:</w:t>
      </w:r>
      <w:r w:rsidR="00262E5E">
        <w:t xml:space="preserve"> </w:t>
      </w:r>
      <w:sdt>
        <w:sdtPr>
          <w:id w:val="-1113897910"/>
          <w:placeholder>
            <w:docPart w:val="DA211960353B466AB1EE23133F26EC6D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Anzahl</w:t>
          </w:r>
        </w:sdtContent>
      </w:sdt>
    </w:p>
    <w:p w14:paraId="2A390FA9" w14:textId="3E3A4373" w:rsidR="00295AC4" w:rsidRDefault="00295AC4" w:rsidP="00AD5393">
      <w:pPr>
        <w:tabs>
          <w:tab w:val="left" w:pos="1701"/>
          <w:tab w:val="right" w:pos="6521"/>
          <w:tab w:val="left" w:pos="6804"/>
          <w:tab w:val="right" w:leader="dot" w:pos="9639"/>
        </w:tabs>
        <w:spacing w:before="120" w:line="240" w:lineRule="auto"/>
        <w:rPr>
          <w:b/>
        </w:rPr>
      </w:pPr>
      <w:r>
        <w:rPr>
          <w:b/>
        </w:rPr>
        <w:t>Andere Tiere</w:t>
      </w:r>
      <w:r>
        <w:rPr>
          <w:b/>
        </w:rPr>
        <w:tab/>
      </w:r>
      <w:r w:rsidRPr="00D356A5">
        <w:t>Tierart(en):</w:t>
      </w:r>
      <w:r w:rsidR="00A12FE9">
        <w:t xml:space="preserve"> </w:t>
      </w:r>
      <w:sdt>
        <w:sdtPr>
          <w:id w:val="-717350922"/>
          <w:placeholder>
            <w:docPart w:val="BD8FD9E2F1EE4F96843784972FE842CD"/>
          </w:placeholder>
          <w:showingPlcHdr/>
          <w:text/>
        </w:sdtPr>
        <w:sdtEndPr/>
        <w:sdtContent>
          <w:r w:rsidR="00A12FE9">
            <w:rPr>
              <w:rStyle w:val="Platzhaltertext"/>
              <w:color w:val="D1D1D1" w:themeColor="background2" w:themeShade="E6"/>
            </w:rPr>
            <w:t>Tierart(en)</w:t>
          </w:r>
        </w:sdtContent>
      </w:sdt>
      <w:r>
        <w:tab/>
      </w:r>
      <w:r w:rsidR="00705E31">
        <w:tab/>
      </w:r>
      <w:r>
        <w:t>Anzahl Tiere:</w:t>
      </w:r>
      <w:r w:rsidR="00705E31">
        <w:t xml:space="preserve"> </w:t>
      </w:r>
      <w:sdt>
        <w:sdtPr>
          <w:id w:val="896408393"/>
          <w:placeholder>
            <w:docPart w:val="9418847FFFB844018067F59E249812A6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Anzahl</w:t>
          </w:r>
        </w:sdtContent>
      </w:sdt>
    </w:p>
    <w:p w14:paraId="6A1A9EF5" w14:textId="566C3CC7" w:rsidR="0078478F" w:rsidRDefault="0078478F" w:rsidP="00AD5393">
      <w:pPr>
        <w:tabs>
          <w:tab w:val="right" w:pos="3969"/>
          <w:tab w:val="left" w:pos="4253"/>
          <w:tab w:val="right" w:pos="6521"/>
          <w:tab w:val="left" w:pos="6804"/>
          <w:tab w:val="right" w:pos="9639"/>
        </w:tabs>
        <w:spacing w:before="120" w:line="240" w:lineRule="auto"/>
      </w:pPr>
      <w:r>
        <w:rPr>
          <w:b/>
        </w:rPr>
        <w:t>Hackfrüchte:</w:t>
      </w:r>
      <w:r w:rsidRPr="000C4C4C">
        <w:t xml:space="preserve"> </w:t>
      </w:r>
      <w:sdt>
        <w:sdtPr>
          <w:id w:val="-901603991"/>
          <w:placeholder>
            <w:docPart w:val="F6DC7CD8937B41A5B54102A081C72243"/>
          </w:placeholder>
          <w:showingPlcHdr/>
          <w:text/>
        </w:sdtPr>
        <w:sdtEndPr/>
        <w:sdtContent>
          <w:r w:rsidR="007002BF">
            <w:rPr>
              <w:rStyle w:val="Platzhaltertext"/>
            </w:rPr>
            <w:t>…</w:t>
          </w:r>
        </w:sdtContent>
      </w:sdt>
      <w:r w:rsidR="00606235">
        <w:tab/>
      </w:r>
      <w:r w:rsidR="00606235">
        <w:tab/>
      </w:r>
      <w:sdt>
        <w:sdtPr>
          <w:id w:val="-451558676"/>
          <w:placeholder>
            <w:docPart w:val="32B70A81233F461C9420767A6F54F0DA"/>
          </w:placeholder>
          <w:showingPlcHdr/>
          <w:text/>
        </w:sdtPr>
        <w:sdtEndPr/>
        <w:sdtContent>
          <w:r w:rsidR="007002BF">
            <w:rPr>
              <w:rStyle w:val="Platzhaltertext"/>
            </w:rPr>
            <w:t>…</w:t>
          </w:r>
        </w:sdtContent>
      </w:sdt>
      <w:r w:rsidR="00606235">
        <w:tab/>
      </w:r>
      <w:r w:rsidR="00606235">
        <w:tab/>
      </w:r>
      <w:sdt>
        <w:sdtPr>
          <w:id w:val="-1178806634"/>
          <w:placeholder>
            <w:docPart w:val="81362B1FF44E45008FBB2144BD053450"/>
          </w:placeholder>
          <w:showingPlcHdr/>
          <w:text/>
        </w:sdtPr>
        <w:sdtEndPr/>
        <w:sdtContent>
          <w:r w:rsidR="007002BF">
            <w:rPr>
              <w:rStyle w:val="Platzhaltertext"/>
            </w:rPr>
            <w:t>…</w:t>
          </w:r>
        </w:sdtContent>
      </w:sdt>
    </w:p>
    <w:p w14:paraId="1A5111AB" w14:textId="39F26E22" w:rsidR="00431CA3" w:rsidRDefault="00431CA3" w:rsidP="00AD5393">
      <w:pPr>
        <w:tabs>
          <w:tab w:val="right" w:pos="3969"/>
          <w:tab w:val="left" w:pos="4253"/>
          <w:tab w:val="right" w:pos="6521"/>
          <w:tab w:val="left" w:pos="6804"/>
          <w:tab w:val="right" w:pos="9639"/>
        </w:tabs>
        <w:spacing w:before="120" w:line="240" w:lineRule="auto"/>
      </w:pPr>
      <w:r w:rsidRPr="00431CA3">
        <w:rPr>
          <w:b/>
        </w:rPr>
        <w:t>Getreide:</w:t>
      </w:r>
      <w:r w:rsidRPr="000C4C4C">
        <w:t xml:space="preserve"> </w:t>
      </w:r>
      <w:sdt>
        <w:sdtPr>
          <w:id w:val="-2068705557"/>
          <w:placeholder>
            <w:docPart w:val="84A7A2FBF7B34911BCAEB9FC8C2D3699"/>
          </w:placeholder>
          <w:showingPlcHdr/>
          <w:text/>
        </w:sdtPr>
        <w:sdtEndPr/>
        <w:sdtContent>
          <w:r w:rsidR="007002BF">
            <w:rPr>
              <w:rStyle w:val="Platzhaltertext"/>
            </w:rPr>
            <w:t>…</w:t>
          </w:r>
        </w:sdtContent>
      </w:sdt>
      <w:r w:rsidR="000C4C4C">
        <w:tab/>
      </w:r>
      <w:r w:rsidR="000C4C4C">
        <w:tab/>
      </w:r>
      <w:sdt>
        <w:sdtPr>
          <w:id w:val="1297570916"/>
          <w:placeholder>
            <w:docPart w:val="8B9D9C56E27B439A91366607A0B1BB55"/>
          </w:placeholder>
          <w:showingPlcHdr/>
          <w:text/>
        </w:sdtPr>
        <w:sdtEndPr/>
        <w:sdtContent>
          <w:r w:rsidR="007002BF">
            <w:rPr>
              <w:rStyle w:val="Platzhaltertext"/>
            </w:rPr>
            <w:t>…</w:t>
          </w:r>
        </w:sdtContent>
      </w:sdt>
      <w:r w:rsidR="000C4C4C">
        <w:tab/>
      </w:r>
      <w:r w:rsidR="007002BF">
        <w:tab/>
      </w:r>
      <w:sdt>
        <w:sdtPr>
          <w:id w:val="2089114155"/>
          <w:placeholder>
            <w:docPart w:val="909E8E8652114105BE49141A8ED90656"/>
          </w:placeholder>
          <w:showingPlcHdr/>
          <w:text/>
        </w:sdtPr>
        <w:sdtEndPr/>
        <w:sdtContent>
          <w:r w:rsidR="007002BF">
            <w:rPr>
              <w:rStyle w:val="Platzhaltertext"/>
            </w:rPr>
            <w:t>…</w:t>
          </w:r>
        </w:sdtContent>
      </w:sdt>
    </w:p>
    <w:p w14:paraId="331F9FD8" w14:textId="50E2218F" w:rsidR="00DC08CD" w:rsidRDefault="00431CA3" w:rsidP="00AD5393">
      <w:pPr>
        <w:tabs>
          <w:tab w:val="right" w:pos="3969"/>
          <w:tab w:val="left" w:pos="4254"/>
          <w:tab w:val="right" w:pos="6521"/>
          <w:tab w:val="left" w:pos="6804"/>
          <w:tab w:val="right" w:pos="9639"/>
        </w:tabs>
        <w:spacing w:before="120" w:line="240" w:lineRule="auto"/>
      </w:pPr>
      <w:r w:rsidRPr="00431CA3">
        <w:rPr>
          <w:b/>
        </w:rPr>
        <w:t>Futterbau:</w:t>
      </w:r>
      <w:r w:rsidR="000C4C4C" w:rsidRPr="000C4C4C">
        <w:t xml:space="preserve"> </w:t>
      </w:r>
      <w:sdt>
        <w:sdtPr>
          <w:id w:val="-615990937"/>
          <w:placeholder>
            <w:docPart w:val="02FD5FC2C02941EC867533649C50E0A4"/>
          </w:placeholder>
          <w:showingPlcHdr/>
          <w:text/>
        </w:sdtPr>
        <w:sdtEndPr/>
        <w:sdtContent>
          <w:r w:rsidR="007002BF">
            <w:rPr>
              <w:rStyle w:val="Platzhaltertext"/>
            </w:rPr>
            <w:t>…</w:t>
          </w:r>
        </w:sdtContent>
      </w:sdt>
      <w:r w:rsidR="000C4C4C">
        <w:tab/>
      </w:r>
      <w:r w:rsidR="000C4C4C">
        <w:tab/>
      </w:r>
      <w:sdt>
        <w:sdtPr>
          <w:id w:val="-1923177046"/>
          <w:placeholder>
            <w:docPart w:val="D40FCEC4C1C944B6AC8A18F1BB137F4E"/>
          </w:placeholder>
          <w:showingPlcHdr/>
          <w:text/>
        </w:sdtPr>
        <w:sdtEndPr/>
        <w:sdtContent>
          <w:r w:rsidR="007002BF">
            <w:rPr>
              <w:rStyle w:val="Platzhaltertext"/>
            </w:rPr>
            <w:t>…</w:t>
          </w:r>
        </w:sdtContent>
      </w:sdt>
      <w:r w:rsidR="000C4C4C">
        <w:tab/>
      </w:r>
      <w:r w:rsidR="007002BF">
        <w:tab/>
      </w:r>
      <w:sdt>
        <w:sdtPr>
          <w:id w:val="-2071805422"/>
          <w:placeholder>
            <w:docPart w:val="8189E7FF3E674E63BFB6500EE8E3ADB0"/>
          </w:placeholder>
          <w:showingPlcHdr/>
          <w:text/>
        </w:sdtPr>
        <w:sdtEndPr/>
        <w:sdtContent>
          <w:r w:rsidR="007002BF">
            <w:rPr>
              <w:rStyle w:val="Platzhaltertext"/>
            </w:rPr>
            <w:t>…</w:t>
          </w:r>
        </w:sdtContent>
      </w:sdt>
    </w:p>
    <w:p w14:paraId="5F43E953" w14:textId="6E343BC3" w:rsidR="00431CA3" w:rsidRDefault="00DC08CD" w:rsidP="00AD5393">
      <w:pPr>
        <w:tabs>
          <w:tab w:val="right" w:pos="3969"/>
          <w:tab w:val="left" w:pos="4254"/>
          <w:tab w:val="right" w:pos="6521"/>
          <w:tab w:val="left" w:pos="6804"/>
          <w:tab w:val="right" w:pos="9639"/>
        </w:tabs>
        <w:spacing w:before="120" w:line="240" w:lineRule="auto"/>
      </w:pPr>
      <w:r w:rsidRPr="00DC08CD">
        <w:rPr>
          <w:b/>
        </w:rPr>
        <w:t xml:space="preserve">andere </w:t>
      </w:r>
      <w:r w:rsidRPr="000C4C4C">
        <w:rPr>
          <w:b/>
        </w:rPr>
        <w:t>Kulturen</w:t>
      </w:r>
      <w:r w:rsidRPr="00DC08CD">
        <w:rPr>
          <w:b/>
        </w:rPr>
        <w:t>:</w:t>
      </w:r>
      <w:r>
        <w:t xml:space="preserve"> </w:t>
      </w:r>
      <w:sdt>
        <w:sdtPr>
          <w:id w:val="-522790766"/>
          <w:placeholder>
            <w:docPart w:val="E2F707C78B734B5D9A2DD25211E4336C"/>
          </w:placeholder>
          <w:showingPlcHdr/>
          <w:text/>
        </w:sdtPr>
        <w:sdtEndPr/>
        <w:sdtContent>
          <w:r w:rsidR="007002BF">
            <w:rPr>
              <w:rStyle w:val="Platzhaltertext"/>
            </w:rPr>
            <w:t>…</w:t>
          </w:r>
        </w:sdtContent>
      </w:sdt>
      <w:r w:rsidR="000C4C4C">
        <w:tab/>
      </w:r>
      <w:r w:rsidR="000C4C4C">
        <w:tab/>
      </w:r>
      <w:sdt>
        <w:sdtPr>
          <w:id w:val="1576703840"/>
          <w:placeholder>
            <w:docPart w:val="6C03C1450C994F6C8364A256B5CA0E14"/>
          </w:placeholder>
          <w:showingPlcHdr/>
          <w:text/>
        </w:sdtPr>
        <w:sdtEndPr/>
        <w:sdtContent>
          <w:r w:rsidR="007002BF">
            <w:rPr>
              <w:rStyle w:val="Platzhaltertext"/>
            </w:rPr>
            <w:t>…</w:t>
          </w:r>
        </w:sdtContent>
      </w:sdt>
      <w:r w:rsidR="000C4C4C">
        <w:tab/>
      </w:r>
      <w:r w:rsidR="007002BF">
        <w:tab/>
      </w:r>
      <w:sdt>
        <w:sdtPr>
          <w:id w:val="-1098170573"/>
          <w:placeholder>
            <w:docPart w:val="4120455BF508472EA8D6CFF02FD35E6E"/>
          </w:placeholder>
          <w:showingPlcHdr/>
          <w:text/>
        </w:sdtPr>
        <w:sdtEndPr/>
        <w:sdtContent>
          <w:r w:rsidR="007002BF">
            <w:rPr>
              <w:rStyle w:val="Platzhaltertext"/>
            </w:rPr>
            <w:t>…</w:t>
          </w:r>
        </w:sdtContent>
      </w:sdt>
    </w:p>
    <w:p w14:paraId="4B5AF669" w14:textId="77777777" w:rsidR="00431CA3" w:rsidRDefault="00431CA3" w:rsidP="00F15310">
      <w:pPr>
        <w:tabs>
          <w:tab w:val="left" w:pos="2835"/>
          <w:tab w:val="left" w:pos="3969"/>
          <w:tab w:val="left" w:pos="5670"/>
          <w:tab w:val="left" w:pos="7938"/>
        </w:tabs>
        <w:spacing w:before="120" w:line="240" w:lineRule="auto"/>
      </w:pPr>
      <w:r>
        <w:rPr>
          <w:b/>
        </w:rPr>
        <w:t>Traktor/en:</w:t>
      </w:r>
      <w:r>
        <w:t xml:space="preserve"> </w:t>
      </w:r>
      <w:r>
        <w:tab/>
      </w:r>
      <w:r>
        <w:rPr>
          <w:b/>
        </w:rPr>
        <w:t>PS</w:t>
      </w:r>
      <w:r>
        <w:rPr>
          <w:b/>
        </w:rPr>
        <w:tab/>
        <w:t>Jg</w:t>
      </w:r>
      <w:r w:rsidR="004D004B">
        <w:rPr>
          <w:b/>
        </w:rPr>
        <w:t>.</w:t>
      </w:r>
      <w:r>
        <w:rPr>
          <w:b/>
        </w:rPr>
        <w:tab/>
      </w:r>
      <w:r w:rsidRPr="00431CA3">
        <w:rPr>
          <w:b/>
        </w:rPr>
        <w:t>Maschinen</w:t>
      </w:r>
      <w:r w:rsidR="000560DC">
        <w:rPr>
          <w:b/>
        </w:rPr>
        <w:t>:</w:t>
      </w:r>
      <w:r w:rsidRPr="00431CA3">
        <w:rPr>
          <w:b/>
        </w:rPr>
        <w:tab/>
      </w:r>
      <w:r w:rsidR="004F64E1">
        <w:rPr>
          <w:b/>
        </w:rPr>
        <w:t>Art</w:t>
      </w:r>
    </w:p>
    <w:p w14:paraId="7BABEB24" w14:textId="121F7DD0" w:rsidR="00236248" w:rsidRDefault="00A1289E" w:rsidP="00AD5393">
      <w:pPr>
        <w:tabs>
          <w:tab w:val="right" w:pos="2552"/>
          <w:tab w:val="left" w:pos="2835"/>
          <w:tab w:val="right" w:pos="3686"/>
          <w:tab w:val="left" w:pos="3969"/>
          <w:tab w:val="right" w:pos="5103"/>
          <w:tab w:val="left" w:pos="5670"/>
          <w:tab w:val="right" w:pos="9639"/>
        </w:tabs>
        <w:spacing w:before="120" w:line="240" w:lineRule="auto"/>
      </w:pPr>
      <w:sdt>
        <w:sdtPr>
          <w:id w:val="-573052502"/>
          <w:placeholder>
            <w:docPart w:val="BA8D252B53014E16BCF37D7321B8B99D"/>
          </w:placeholder>
          <w:showingPlcHdr/>
          <w:text/>
        </w:sdtPr>
        <w:sdtContent>
          <w:r>
            <w:rPr>
              <w:rStyle w:val="Platzhaltertext"/>
              <w:color w:val="D1D1D1" w:themeColor="background2" w:themeShade="E6"/>
            </w:rPr>
            <w:t>Marke</w:t>
          </w:r>
        </w:sdtContent>
      </w:sdt>
      <w:r w:rsidR="00236248">
        <w:tab/>
      </w:r>
      <w:r w:rsidR="00236248">
        <w:tab/>
      </w:r>
      <w:sdt>
        <w:sdtPr>
          <w:id w:val="1074943410"/>
          <w:placeholder>
            <w:docPart w:val="9E4CF2FC0D134190A23B680C52DD49B8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PS</w:t>
          </w:r>
        </w:sdtContent>
      </w:sdt>
      <w:r w:rsidR="00225732">
        <w:tab/>
      </w:r>
      <w:r w:rsidR="00236248">
        <w:tab/>
      </w:r>
      <w:sdt>
        <w:sdtPr>
          <w:id w:val="-1165471002"/>
          <w:placeholder>
            <w:docPart w:val="D20C05E9497F497DAA28C59BBA8952FC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Jg.</w:t>
          </w:r>
        </w:sdtContent>
      </w:sdt>
      <w:r w:rsidR="00236248">
        <w:tab/>
      </w:r>
      <w:r w:rsidR="00236248">
        <w:tab/>
      </w:r>
      <w:sdt>
        <w:sdtPr>
          <w:rPr>
            <w:b/>
            <w:sz w:val="24"/>
            <w:szCs w:val="24"/>
          </w:rPr>
          <w:id w:val="-135965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D2597E">
        <w:t xml:space="preserve"> Ladewagen </w:t>
      </w:r>
      <w:sdt>
        <w:sdtPr>
          <w:id w:val="1869713044"/>
          <w:placeholder>
            <w:docPart w:val="CA4FE90C7A1B4A7AADA241D59FA2FBB6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</w:p>
    <w:p w14:paraId="0D68AB7C" w14:textId="45B2B88A" w:rsidR="00AC023A" w:rsidRDefault="00A1289E" w:rsidP="00AD5393">
      <w:pPr>
        <w:tabs>
          <w:tab w:val="right" w:pos="2552"/>
          <w:tab w:val="left" w:pos="2835"/>
          <w:tab w:val="right" w:pos="3686"/>
          <w:tab w:val="left" w:pos="3969"/>
          <w:tab w:val="right" w:pos="5103"/>
          <w:tab w:val="left" w:pos="5670"/>
          <w:tab w:val="right" w:pos="9639"/>
        </w:tabs>
        <w:spacing w:before="120" w:line="240" w:lineRule="auto"/>
      </w:pPr>
      <w:sdt>
        <w:sdtPr>
          <w:id w:val="-739937197"/>
          <w:placeholder>
            <w:docPart w:val="37DBCD414AAA4493B6A6EEDA3F0BF27A"/>
          </w:placeholder>
          <w:showingPlcHdr/>
          <w:text/>
        </w:sdtPr>
        <w:sdtContent>
          <w:r>
            <w:rPr>
              <w:rStyle w:val="Platzhaltertext"/>
              <w:color w:val="D1D1D1" w:themeColor="background2" w:themeShade="E6"/>
            </w:rPr>
            <w:t>Marke</w:t>
          </w:r>
        </w:sdtContent>
      </w:sdt>
      <w:r w:rsidR="007002BF">
        <w:tab/>
      </w:r>
      <w:r w:rsidR="007002BF">
        <w:tab/>
      </w:r>
      <w:sdt>
        <w:sdtPr>
          <w:id w:val="-755597776"/>
          <w:placeholder>
            <w:docPart w:val="85271D6D4B794AB892A6241967A6BB7E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PS</w:t>
          </w:r>
        </w:sdtContent>
      </w:sdt>
      <w:r w:rsidR="007002BF">
        <w:tab/>
      </w:r>
      <w:r w:rsidR="00225732">
        <w:tab/>
      </w:r>
      <w:sdt>
        <w:sdtPr>
          <w:id w:val="-2129469189"/>
          <w:placeholder>
            <w:docPart w:val="8DD4E3FD719147CDBB66CF666AABFB67"/>
          </w:placeholder>
          <w:showingPlcHdr/>
          <w:text/>
        </w:sdtPr>
        <w:sdtEndPr/>
        <w:sdtContent>
          <w:r w:rsidR="00265292" w:rsidRPr="00225732">
            <w:rPr>
              <w:rStyle w:val="Platzhaltertext"/>
              <w:color w:val="D1D1D1" w:themeColor="background2" w:themeShade="E6"/>
            </w:rPr>
            <w:t>Jg.</w:t>
          </w:r>
        </w:sdtContent>
      </w:sdt>
      <w:r w:rsidR="007002BF">
        <w:tab/>
      </w:r>
      <w:r w:rsidR="00C13025">
        <w:tab/>
      </w:r>
      <w:sdt>
        <w:sdtPr>
          <w:rPr>
            <w:b/>
            <w:sz w:val="24"/>
            <w:szCs w:val="24"/>
          </w:rPr>
          <w:id w:val="10515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>
        <w:t xml:space="preserve"> Motormäher</w:t>
      </w:r>
      <w:r w:rsidR="00C13025">
        <w:t xml:space="preserve"> </w:t>
      </w:r>
      <w:sdt>
        <w:sdtPr>
          <w:id w:val="1218864460"/>
          <w:placeholder>
            <w:docPart w:val="F2D301FD7BE64B7983A8AF63C0F6910E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</w:p>
    <w:p w14:paraId="03875AA4" w14:textId="3B7DD91B" w:rsidR="00431CA3" w:rsidRPr="00D71B90" w:rsidRDefault="00431CA3" w:rsidP="00D71B90">
      <w:pPr>
        <w:tabs>
          <w:tab w:val="left" w:pos="2835"/>
          <w:tab w:val="left" w:pos="3969"/>
          <w:tab w:val="left" w:pos="5670"/>
          <w:tab w:val="right" w:leader="dot" w:pos="9639"/>
        </w:tabs>
        <w:spacing w:before="120" w:line="240" w:lineRule="auto"/>
        <w:rPr>
          <w:b/>
        </w:rPr>
      </w:pPr>
      <w:r w:rsidRPr="00431CA3">
        <w:rPr>
          <w:b/>
        </w:rPr>
        <w:t>Maschinen</w:t>
      </w:r>
      <w:r w:rsidR="00107852">
        <w:rPr>
          <w:b/>
        </w:rPr>
        <w:t>:</w:t>
      </w:r>
      <w:r w:rsidRPr="00431CA3">
        <w:rPr>
          <w:b/>
        </w:rPr>
        <w:tab/>
      </w:r>
      <w:r w:rsidR="004F64E1">
        <w:rPr>
          <w:b/>
        </w:rPr>
        <w:t>Art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  <w:sz w:val="24"/>
            <w:szCs w:val="24"/>
          </w:rPr>
          <w:id w:val="207955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 w:rsidRPr="00D71B90">
        <w:t xml:space="preserve"> </w:t>
      </w:r>
      <w:r w:rsidR="00AC023A" w:rsidRPr="00D71B90">
        <w:t>Mähwerk</w:t>
      </w:r>
      <w:r w:rsidR="00D71B90" w:rsidRPr="00D71B90">
        <w:t xml:space="preserve"> </w:t>
      </w:r>
      <w:sdt>
        <w:sdtPr>
          <w:id w:val="386074979"/>
          <w:placeholder>
            <w:docPart w:val="1E307CFA55C94A1CA5BF11E2DDD9D1C6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</w:p>
    <w:p w14:paraId="7AACE798" w14:textId="0084E8E6" w:rsidR="00AC023A" w:rsidRDefault="005866F2" w:rsidP="00AD5393">
      <w:pPr>
        <w:tabs>
          <w:tab w:val="right" w:pos="5103"/>
          <w:tab w:val="left" w:pos="5670"/>
          <w:tab w:val="right" w:pos="9639"/>
        </w:tabs>
        <w:spacing w:before="120" w:line="240" w:lineRule="auto"/>
      </w:pPr>
      <w:sdt>
        <w:sdtPr>
          <w:rPr>
            <w:b/>
            <w:sz w:val="24"/>
            <w:szCs w:val="24"/>
          </w:rPr>
          <w:id w:val="-208937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>
        <w:t xml:space="preserve"> Pflug</w:t>
      </w:r>
      <w:r w:rsidR="007002BF" w:rsidRPr="007002BF">
        <w:t xml:space="preserve"> </w:t>
      </w:r>
      <w:sdt>
        <w:sdtPr>
          <w:id w:val="-423419520"/>
          <w:placeholder>
            <w:docPart w:val="3D96A6768D8B4215B9CDFECE6EC16B6A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  <w:r w:rsidR="0095068D">
        <w:tab/>
      </w:r>
      <w:r w:rsidR="0095068D">
        <w:tab/>
      </w:r>
      <w:sdt>
        <w:sdtPr>
          <w:rPr>
            <w:b/>
            <w:sz w:val="24"/>
            <w:szCs w:val="24"/>
          </w:rPr>
          <w:id w:val="-15777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>
        <w:t xml:space="preserve"> Kreiselheuer</w:t>
      </w:r>
      <w:r w:rsidR="0095068D">
        <w:t xml:space="preserve"> </w:t>
      </w:r>
      <w:sdt>
        <w:sdtPr>
          <w:id w:val="780079570"/>
          <w:placeholder>
            <w:docPart w:val="43A4D8661EE14FDAA83BB630D46BCD09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</w:p>
    <w:p w14:paraId="563D9DE4" w14:textId="33181A91" w:rsidR="000D1FA9" w:rsidRDefault="005866F2" w:rsidP="00AD5393">
      <w:pPr>
        <w:tabs>
          <w:tab w:val="right" w:pos="5103"/>
          <w:tab w:val="left" w:pos="5670"/>
          <w:tab w:val="right" w:pos="9639"/>
        </w:tabs>
        <w:spacing w:before="120" w:line="240" w:lineRule="auto"/>
      </w:pPr>
      <w:sdt>
        <w:sdtPr>
          <w:rPr>
            <w:b/>
            <w:sz w:val="24"/>
            <w:szCs w:val="24"/>
          </w:rPr>
          <w:id w:val="-149841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>
        <w:t xml:space="preserve"> </w:t>
      </w:r>
      <w:r w:rsidR="000D1FA9">
        <w:t>Grubber</w:t>
      </w:r>
      <w:r w:rsidR="0095068D">
        <w:t xml:space="preserve"> </w:t>
      </w:r>
      <w:sdt>
        <w:sdtPr>
          <w:id w:val="-836686398"/>
          <w:placeholder>
            <w:docPart w:val="2B471C8D27B04C78AC23154FDAC5C450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  <w:r w:rsidR="007002BF">
        <w:tab/>
      </w:r>
      <w:r w:rsidR="000D1FA9">
        <w:tab/>
      </w:r>
      <w:sdt>
        <w:sdtPr>
          <w:rPr>
            <w:b/>
            <w:sz w:val="24"/>
            <w:szCs w:val="24"/>
          </w:rPr>
          <w:id w:val="168054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17A14">
        <w:t xml:space="preserve"> Hebefahrzeug </w:t>
      </w:r>
      <w:sdt>
        <w:sdtPr>
          <w:id w:val="-1939748922"/>
          <w:placeholder>
            <w:docPart w:val="D4352E9790C441DFAEA0E2CB1B991CE6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</w:p>
    <w:p w14:paraId="14DF0E6B" w14:textId="166FD8AD" w:rsidR="000D1FA9" w:rsidRDefault="005866F2" w:rsidP="00AD5393">
      <w:pPr>
        <w:tabs>
          <w:tab w:val="right" w:pos="5103"/>
          <w:tab w:val="left" w:pos="5670"/>
          <w:tab w:val="right" w:pos="9639"/>
        </w:tabs>
        <w:spacing w:before="120" w:line="240" w:lineRule="auto"/>
      </w:pPr>
      <w:sdt>
        <w:sdtPr>
          <w:rPr>
            <w:b/>
            <w:sz w:val="24"/>
            <w:szCs w:val="24"/>
          </w:rPr>
          <w:id w:val="92869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>
        <w:t xml:space="preserve"> Egge</w:t>
      </w:r>
      <w:r w:rsidR="0095068D">
        <w:t xml:space="preserve"> </w:t>
      </w:r>
      <w:sdt>
        <w:sdtPr>
          <w:id w:val="-371999514"/>
          <w:placeholder>
            <w:docPart w:val="12DB6D2466854B5D9C96163A98F10824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  <w:r w:rsidR="007002BF">
        <w:tab/>
      </w:r>
      <w:r w:rsidR="0095068D">
        <w:tab/>
      </w:r>
      <w:sdt>
        <w:sdtPr>
          <w:rPr>
            <w:b/>
            <w:sz w:val="24"/>
            <w:szCs w:val="24"/>
          </w:rPr>
          <w:id w:val="-87639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>
        <w:t xml:space="preserve"> </w:t>
      </w:r>
      <w:r w:rsidR="00617A14">
        <w:t>Erntemaschine 1</w:t>
      </w:r>
      <w:r w:rsidR="0095068D">
        <w:t xml:space="preserve"> </w:t>
      </w:r>
      <w:sdt>
        <w:sdtPr>
          <w:id w:val="695046007"/>
          <w:placeholder>
            <w:docPart w:val="E38FBB0F5AEF4C32B3A03060FBA01ECC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</w:p>
    <w:p w14:paraId="4C38E980" w14:textId="171AA62E" w:rsidR="00694C96" w:rsidRDefault="005866F2" w:rsidP="00AD5393">
      <w:pPr>
        <w:tabs>
          <w:tab w:val="right" w:pos="5103"/>
          <w:tab w:val="left" w:pos="5670"/>
          <w:tab w:val="right" w:pos="9639"/>
        </w:tabs>
        <w:spacing w:before="120" w:line="240" w:lineRule="auto"/>
      </w:pPr>
      <w:sdt>
        <w:sdtPr>
          <w:rPr>
            <w:b/>
            <w:sz w:val="24"/>
            <w:szCs w:val="24"/>
          </w:rPr>
          <w:id w:val="154147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>
        <w:t xml:space="preserve"> Sämaschine</w:t>
      </w:r>
      <w:r w:rsidR="0095068D">
        <w:t xml:space="preserve"> </w:t>
      </w:r>
      <w:sdt>
        <w:sdtPr>
          <w:id w:val="645706816"/>
          <w:placeholder>
            <w:docPart w:val="CF8EED3141B14DEFB174BC392D7095D4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  <w:r w:rsidR="007002BF">
        <w:tab/>
      </w:r>
      <w:r w:rsidR="0095068D">
        <w:tab/>
      </w:r>
      <w:sdt>
        <w:sdtPr>
          <w:rPr>
            <w:b/>
            <w:sz w:val="24"/>
            <w:szCs w:val="24"/>
          </w:rPr>
          <w:id w:val="195497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>
        <w:t xml:space="preserve"> </w:t>
      </w:r>
      <w:r w:rsidR="00617A14">
        <w:t>Erntemaschine 2</w:t>
      </w:r>
      <w:r w:rsidR="0095068D">
        <w:t xml:space="preserve"> </w:t>
      </w:r>
      <w:sdt>
        <w:sdtPr>
          <w:id w:val="1494836394"/>
          <w:placeholder>
            <w:docPart w:val="23D10B3FC9B047BEAC77D8BA4501E684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</w:p>
    <w:p w14:paraId="3E62AA0B" w14:textId="363D2FF6" w:rsidR="00694C96" w:rsidRDefault="005866F2" w:rsidP="00AD5393">
      <w:pPr>
        <w:tabs>
          <w:tab w:val="right" w:pos="5103"/>
          <w:tab w:val="left" w:pos="5670"/>
          <w:tab w:val="right" w:pos="9639"/>
        </w:tabs>
        <w:spacing w:before="120" w:line="240" w:lineRule="auto"/>
      </w:pPr>
      <w:sdt>
        <w:sdtPr>
          <w:rPr>
            <w:b/>
            <w:sz w:val="24"/>
            <w:szCs w:val="24"/>
          </w:rPr>
          <w:id w:val="60624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>
        <w:t xml:space="preserve"> Striegel/Hackgerät </w:t>
      </w:r>
      <w:sdt>
        <w:sdtPr>
          <w:id w:val="1199743665"/>
          <w:placeholder>
            <w:docPart w:val="BCC52082D83642169B1C8416CED65036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  <w:r w:rsidR="007002BF">
        <w:tab/>
      </w:r>
      <w:r w:rsidR="004F64E1">
        <w:tab/>
      </w:r>
      <w:sdt>
        <w:sdtPr>
          <w:rPr>
            <w:b/>
            <w:sz w:val="24"/>
            <w:szCs w:val="24"/>
          </w:rPr>
          <w:id w:val="-134662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>
        <w:t xml:space="preserve"> </w:t>
      </w:r>
      <w:r w:rsidR="0095068D">
        <w:t xml:space="preserve">Motorsäge </w:t>
      </w:r>
      <w:sdt>
        <w:sdtPr>
          <w:id w:val="95211489"/>
          <w:placeholder>
            <w:docPart w:val="154F6313FC2D437C9C495AB1D3C7A252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</w:p>
    <w:p w14:paraId="6A2239F7" w14:textId="36ED05FF" w:rsidR="00AC023A" w:rsidRDefault="005866F2" w:rsidP="00AD5393">
      <w:pPr>
        <w:tabs>
          <w:tab w:val="right" w:pos="5103"/>
          <w:tab w:val="left" w:pos="5670"/>
          <w:tab w:val="right" w:pos="9639"/>
        </w:tabs>
        <w:spacing w:before="120" w:line="240" w:lineRule="auto"/>
      </w:pPr>
      <w:sdt>
        <w:sdtPr>
          <w:rPr>
            <w:b/>
            <w:sz w:val="24"/>
            <w:szCs w:val="24"/>
          </w:rPr>
          <w:id w:val="37567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>
        <w:t xml:space="preserve"> Jaucheausbringung</w:t>
      </w:r>
      <w:r w:rsidR="0095068D">
        <w:t xml:space="preserve"> </w:t>
      </w:r>
      <w:sdt>
        <w:sdtPr>
          <w:id w:val="1502778784"/>
          <w:placeholder>
            <w:docPart w:val="B177336DC8764A1B844011866D42ED07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  <w:r w:rsidR="007002BF">
        <w:tab/>
      </w:r>
      <w:r w:rsidR="006556DB">
        <w:tab/>
      </w:r>
      <w:sdt>
        <w:sdtPr>
          <w:rPr>
            <w:b/>
            <w:sz w:val="24"/>
            <w:szCs w:val="24"/>
          </w:rPr>
          <w:id w:val="-112214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17A14">
        <w:t xml:space="preserve"> Pflanzenschutzspritze </w:t>
      </w:r>
      <w:sdt>
        <w:sdtPr>
          <w:id w:val="-93241682"/>
          <w:placeholder>
            <w:docPart w:val="14B8212077D845208F93E47F7FF9BBFF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</w:p>
    <w:p w14:paraId="3E16ADFE" w14:textId="03327AAA" w:rsidR="006556DB" w:rsidRDefault="005866F2" w:rsidP="00AD5393">
      <w:pPr>
        <w:tabs>
          <w:tab w:val="right" w:pos="5103"/>
          <w:tab w:val="left" w:pos="5670"/>
          <w:tab w:val="right" w:pos="9639"/>
        </w:tabs>
        <w:spacing w:before="120" w:line="240" w:lineRule="auto"/>
      </w:pPr>
      <w:sdt>
        <w:sdtPr>
          <w:rPr>
            <w:b/>
            <w:sz w:val="24"/>
            <w:szCs w:val="24"/>
          </w:rPr>
          <w:id w:val="68703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F64E1">
        <w:t xml:space="preserve"> </w:t>
      </w:r>
      <w:r w:rsidR="006556DB">
        <w:t xml:space="preserve">Düngerstreuer </w:t>
      </w:r>
      <w:sdt>
        <w:sdtPr>
          <w:id w:val="-757749275"/>
          <w:placeholder>
            <w:docPart w:val="AFC9FAE1E0444F179D671E4F032DA4A1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Art</w:t>
          </w:r>
        </w:sdtContent>
      </w:sdt>
      <w:r w:rsidR="007002BF">
        <w:tab/>
      </w:r>
      <w:r w:rsidR="0095068D">
        <w:tab/>
      </w:r>
      <w:sdt>
        <w:sdtPr>
          <w:rPr>
            <w:b/>
            <w:sz w:val="24"/>
            <w:szCs w:val="24"/>
          </w:rPr>
          <w:id w:val="-149918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D3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270E54">
        <w:t xml:space="preserve"> </w:t>
      </w:r>
      <w:sdt>
        <w:sdtPr>
          <w:id w:val="-1508282179"/>
          <w:placeholder>
            <w:docPart w:val="91388A569C8E4BC39C505DF923740AF1"/>
          </w:placeholder>
          <w:showingPlcHdr/>
          <w:text/>
        </w:sdtPr>
        <w:sdtEndPr/>
        <w:sdtContent>
          <w:r w:rsidR="007002BF" w:rsidRPr="00225732">
            <w:rPr>
              <w:rStyle w:val="Platzhaltertext"/>
              <w:color w:val="D1D1D1" w:themeColor="background2" w:themeShade="E6"/>
            </w:rPr>
            <w:t>Weitere</w:t>
          </w:r>
        </w:sdtContent>
      </w:sdt>
    </w:p>
    <w:p w14:paraId="071DCD62" w14:textId="77777777" w:rsidR="00D95FB3" w:rsidRDefault="00D95FB3" w:rsidP="00CB54E6">
      <w:pPr>
        <w:spacing w:before="120" w:line="240" w:lineRule="auto"/>
        <w:rPr>
          <w:b/>
        </w:rPr>
      </w:pPr>
      <w:r>
        <w:rPr>
          <w:b/>
        </w:rPr>
        <w:t xml:space="preserve">Folgende </w:t>
      </w:r>
      <w:r w:rsidR="00AC023A" w:rsidRPr="00AC023A">
        <w:rPr>
          <w:b/>
        </w:rPr>
        <w:t xml:space="preserve">Arbeiten </w:t>
      </w:r>
      <w:r w:rsidR="00B53E8C">
        <w:rPr>
          <w:b/>
        </w:rPr>
        <w:t xml:space="preserve">werden </w:t>
      </w:r>
      <w:r w:rsidR="00AC023A" w:rsidRPr="00AC023A">
        <w:rPr>
          <w:b/>
        </w:rPr>
        <w:t>durch Lohnunternehmer oder Dritte ausgeführt:</w:t>
      </w:r>
    </w:p>
    <w:p w14:paraId="1D5CCF7E" w14:textId="58007906" w:rsidR="00CD1B14" w:rsidRPr="00225732" w:rsidRDefault="006B0558" w:rsidP="00CD1B14">
      <w:pPr>
        <w:tabs>
          <w:tab w:val="right" w:leader="dot" w:pos="9639"/>
        </w:tabs>
        <w:spacing w:before="120" w:line="240" w:lineRule="auto"/>
        <w:rPr>
          <w:color w:val="D1D1D1" w:themeColor="background2" w:themeShade="E6"/>
        </w:rPr>
      </w:pPr>
      <w:sdt>
        <w:sdtPr>
          <w:rPr>
            <w:color w:val="D1D1D1" w:themeColor="background2" w:themeShade="E6"/>
          </w:rPr>
          <w:id w:val="-1881923602"/>
          <w:placeholder>
            <w:docPart w:val="0811F990B39E4CDF97115C45260FBF00"/>
          </w:placeholder>
          <w:showingPlcHdr/>
          <w:text/>
        </w:sdtPr>
        <w:sdtContent>
          <w:r w:rsidRPr="006B0558">
            <w:rPr>
              <w:color w:val="D1D1D1" w:themeColor="background2" w:themeShade="E6"/>
            </w:rPr>
            <w:t>Arbeiten</w:t>
          </w:r>
        </w:sdtContent>
      </w:sdt>
    </w:p>
    <w:p w14:paraId="01E1F084" w14:textId="77777777" w:rsidR="00225732" w:rsidRDefault="00225732" w:rsidP="00F75ABA">
      <w:pPr>
        <w:shd w:val="clear" w:color="auto" w:fill="F3F3F3"/>
        <w:tabs>
          <w:tab w:val="right" w:pos="4536"/>
          <w:tab w:val="left" w:pos="4820"/>
          <w:tab w:val="right" w:pos="9639"/>
        </w:tabs>
        <w:spacing w:before="120" w:line="240" w:lineRule="auto"/>
        <w:rPr>
          <w:b/>
        </w:rPr>
      </w:pPr>
    </w:p>
    <w:p w14:paraId="08A2B10A" w14:textId="59083DBA" w:rsidR="009276C5" w:rsidRDefault="006606DE" w:rsidP="00F75ABA">
      <w:pPr>
        <w:shd w:val="clear" w:color="auto" w:fill="F3F3F3"/>
        <w:tabs>
          <w:tab w:val="right" w:pos="4536"/>
          <w:tab w:val="left" w:pos="4820"/>
          <w:tab w:val="right" w:pos="9639"/>
        </w:tabs>
        <w:spacing w:before="120" w:line="240" w:lineRule="auto"/>
      </w:pPr>
      <w:r>
        <w:rPr>
          <w:b/>
        </w:rPr>
        <w:t>O</w:t>
      </w:r>
      <w:r w:rsidR="009276C5">
        <w:rPr>
          <w:b/>
        </w:rPr>
        <w:t>rt, Datum:</w:t>
      </w:r>
      <w:r w:rsidR="00992E49">
        <w:t xml:space="preserve"> </w:t>
      </w:r>
      <w:sdt>
        <w:sdtPr>
          <w:id w:val="1386835232"/>
          <w:placeholder>
            <w:docPart w:val="A537F90EA06B479CA54086FC52D2D416"/>
          </w:placeholder>
          <w:showingPlcHdr/>
          <w:text/>
        </w:sdtPr>
        <w:sdtEndPr/>
        <w:sdtContent>
          <w:r w:rsidR="007002BF" w:rsidRPr="00A12FE9">
            <w:rPr>
              <w:rStyle w:val="Platzhaltertext"/>
              <w:color w:val="D1D1D1" w:themeColor="background2" w:themeShade="E6"/>
            </w:rPr>
            <w:t>Ort, Datum</w:t>
          </w:r>
        </w:sdtContent>
      </w:sdt>
    </w:p>
    <w:sectPr w:rsidR="009276C5" w:rsidSect="002A6D3D">
      <w:footerReference w:type="default" r:id="rId7"/>
      <w:headerReference w:type="first" r:id="rId8"/>
      <w:footerReference w:type="first" r:id="rId9"/>
      <w:pgSz w:w="11907" w:h="16840" w:code="9"/>
      <w:pgMar w:top="1247" w:right="975" w:bottom="567" w:left="1134" w:header="510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CF52" w14:textId="77777777" w:rsidR="00DF1CBC" w:rsidRDefault="00DF1CBC">
      <w:pPr>
        <w:spacing w:before="0" w:line="240" w:lineRule="auto"/>
      </w:pPr>
      <w:r>
        <w:separator/>
      </w:r>
    </w:p>
  </w:endnote>
  <w:endnote w:type="continuationSeparator" w:id="0">
    <w:p w14:paraId="28C5017E" w14:textId="77777777" w:rsidR="00DF1CBC" w:rsidRDefault="00DF1C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9773" w14:textId="77777777" w:rsidR="00BE0F26" w:rsidRPr="00C317AB" w:rsidRDefault="00BE0F26" w:rsidP="00C317AB">
    <w:pPr>
      <w:pStyle w:val="Fuzeile"/>
      <w:jc w:val="right"/>
      <w:rPr>
        <w:szCs w:val="16"/>
      </w:rPr>
    </w:pPr>
    <w:r>
      <w:fldChar w:fldCharType="begin"/>
    </w:r>
    <w:r>
      <w:instrText xml:space="preserve"> PAGE </w:instrText>
    </w:r>
    <w:r>
      <w:fldChar w:fldCharType="separate"/>
    </w:r>
    <w:r w:rsidR="00E27C1F">
      <w:rPr>
        <w:noProof/>
      </w:rPr>
      <w:t>2</w:t>
    </w:r>
    <w:r>
      <w:fldChar w:fldCharType="end"/>
    </w:r>
    <w:r>
      <w:rPr>
        <w:szCs w:val="16"/>
      </w:rPr>
      <w:t>/</w:t>
    </w:r>
    <w:r w:rsidRPr="00C317AB">
      <w:rPr>
        <w:szCs w:val="16"/>
      </w:rPr>
      <w:fldChar w:fldCharType="begin"/>
    </w:r>
    <w:r w:rsidRPr="00C317AB">
      <w:rPr>
        <w:szCs w:val="16"/>
      </w:rPr>
      <w:instrText xml:space="preserve"> NUMPAGES </w:instrText>
    </w:r>
    <w:r w:rsidRPr="00C317AB">
      <w:rPr>
        <w:szCs w:val="16"/>
      </w:rPr>
      <w:fldChar w:fldCharType="separate"/>
    </w:r>
    <w:r w:rsidR="000326EA">
      <w:rPr>
        <w:noProof/>
        <w:szCs w:val="16"/>
      </w:rPr>
      <w:t>1</w:t>
    </w:r>
    <w:r w:rsidRPr="00C317AB">
      <w:rPr>
        <w:szCs w:val="16"/>
      </w:rPr>
      <w:fldChar w:fldCharType="end"/>
    </w:r>
  </w:p>
  <w:p w14:paraId="1226D0ED" w14:textId="77777777" w:rsidR="00BE0F26" w:rsidRPr="00C317AB" w:rsidRDefault="00BE0F26" w:rsidP="00C317AB">
    <w:pPr>
      <w:pStyle w:val="Fuzeile"/>
      <w:jc w:val="right"/>
      <w:rPr>
        <w:szCs w:val="16"/>
      </w:rPr>
    </w:pPr>
  </w:p>
  <w:p w14:paraId="7629C5C6" w14:textId="77777777" w:rsidR="00BE0F26" w:rsidRPr="00C317AB" w:rsidRDefault="00BE0F26" w:rsidP="00C317AB">
    <w:pPr>
      <w:pStyle w:val="Fuzeile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05A3" w14:textId="013B9621" w:rsidR="007802B5" w:rsidRPr="007802B5" w:rsidRDefault="00BF46F2" w:rsidP="007802B5">
    <w:pPr>
      <w:pStyle w:val="Fuzeile"/>
      <w:tabs>
        <w:tab w:val="clear" w:pos="9072"/>
        <w:tab w:val="right" w:pos="4536"/>
        <w:tab w:val="left" w:pos="5568"/>
        <w:tab w:val="left" w:pos="7326"/>
        <w:tab w:val="left" w:pos="7629"/>
      </w:tabs>
      <w:spacing w:line="240" w:lineRule="auto"/>
      <w:rPr>
        <w:color w:val="009036"/>
        <w:sz w:val="13"/>
        <w:szCs w:val="13"/>
        <w:lang w:val="en-GB"/>
      </w:rPr>
    </w:pPr>
    <w:r w:rsidRPr="00BE7412">
      <w:rPr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44452F" wp14:editId="48E48127">
              <wp:simplePos x="0" y="0"/>
              <wp:positionH relativeFrom="column">
                <wp:posOffset>3499485</wp:posOffset>
              </wp:positionH>
              <wp:positionV relativeFrom="paragraph">
                <wp:posOffset>0</wp:posOffset>
              </wp:positionV>
              <wp:extent cx="8255" cy="612140"/>
              <wp:effectExtent l="0" t="0" r="0" b="0"/>
              <wp:wrapNone/>
              <wp:docPr id="12648453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55" cy="6121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94786C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5pt,0" to="276.2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" strokecolor="#009036" strokeweight=".5pt"/>
          </w:pict>
        </mc:Fallback>
      </mc:AlternateContent>
    </w:r>
    <w:r w:rsidRPr="00BE7412">
      <w:rPr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1EFDA1" wp14:editId="31E9FB08">
              <wp:simplePos x="0" y="0"/>
              <wp:positionH relativeFrom="column">
                <wp:posOffset>4615815</wp:posOffset>
              </wp:positionH>
              <wp:positionV relativeFrom="paragraph">
                <wp:posOffset>0</wp:posOffset>
              </wp:positionV>
              <wp:extent cx="8255" cy="612140"/>
              <wp:effectExtent l="0" t="0" r="0" b="0"/>
              <wp:wrapNone/>
              <wp:docPr id="143445914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55" cy="6121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FC173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5pt,0" to="364.1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" strokecolor="#009036" strokeweight=".5pt"/>
          </w:pict>
        </mc:Fallback>
      </mc:AlternateContent>
    </w:r>
    <w:r w:rsidR="007802B5" w:rsidRPr="00BE7412">
      <w:rPr>
        <w:sz w:val="13"/>
        <w:szCs w:val="13"/>
      </w:rPr>
      <w:tab/>
    </w:r>
    <w:r w:rsidR="007802B5" w:rsidRPr="00BE7412">
      <w:rPr>
        <w:color w:val="009036"/>
        <w:sz w:val="13"/>
        <w:szCs w:val="13"/>
      </w:rPr>
      <w:t>Organisation der Arbeitswelt (OdA)</w:t>
    </w:r>
    <w:r w:rsidR="007802B5" w:rsidRPr="00BE7412">
      <w:rPr>
        <w:color w:val="009036"/>
        <w:sz w:val="13"/>
        <w:szCs w:val="13"/>
      </w:rPr>
      <w:tab/>
      <w:t>AgriAliForm</w:t>
    </w:r>
    <w:r w:rsidR="007802B5" w:rsidRPr="00BE7412">
      <w:rPr>
        <w:color w:val="009036"/>
        <w:sz w:val="13"/>
        <w:szCs w:val="13"/>
      </w:rPr>
      <w:tab/>
      <w:t>Tel</w:t>
    </w:r>
    <w:r w:rsidR="007802B5">
      <w:rPr>
        <w:color w:val="009036"/>
        <w:sz w:val="13"/>
        <w:szCs w:val="13"/>
      </w:rPr>
      <w:t>:</w:t>
    </w:r>
    <w:r w:rsidR="007802B5">
      <w:rPr>
        <w:color w:val="009036"/>
        <w:sz w:val="13"/>
        <w:szCs w:val="13"/>
      </w:rPr>
      <w:tab/>
    </w:r>
    <w:r w:rsidR="007802B5" w:rsidRPr="00BE7412">
      <w:rPr>
        <w:color w:val="009036"/>
        <w:sz w:val="13"/>
        <w:szCs w:val="13"/>
      </w:rPr>
      <w:t>056 462 54 40</w:t>
    </w:r>
    <w:r w:rsidR="007802B5" w:rsidRPr="00BE7412">
      <w:rPr>
        <w:color w:val="009036"/>
        <w:sz w:val="13"/>
        <w:szCs w:val="13"/>
      </w:rPr>
      <w:br/>
    </w:r>
    <w:r w:rsidR="007802B5" w:rsidRPr="00BE7412">
      <w:rPr>
        <w:color w:val="009036"/>
        <w:sz w:val="13"/>
        <w:szCs w:val="13"/>
      </w:rPr>
      <w:tab/>
      <w:t>Organisation du monde du travail (OrTra)</w:t>
    </w:r>
    <w:r w:rsidR="007802B5" w:rsidRPr="00BE7412">
      <w:rPr>
        <w:color w:val="009036"/>
        <w:sz w:val="13"/>
        <w:szCs w:val="13"/>
      </w:rPr>
      <w:tab/>
      <w:t>Bildung/Formation</w:t>
    </w:r>
    <w:r w:rsidR="007802B5" w:rsidRPr="00BE7412">
      <w:rPr>
        <w:color w:val="009036"/>
        <w:sz w:val="13"/>
        <w:szCs w:val="13"/>
      </w:rPr>
      <w:tab/>
      <w:t>Fax</w:t>
    </w:r>
    <w:r w:rsidR="007802B5">
      <w:rPr>
        <w:color w:val="009036"/>
        <w:sz w:val="13"/>
        <w:szCs w:val="13"/>
      </w:rPr>
      <w:t>:</w:t>
    </w:r>
    <w:r w:rsidR="007802B5">
      <w:rPr>
        <w:color w:val="009036"/>
        <w:sz w:val="13"/>
        <w:szCs w:val="13"/>
      </w:rPr>
      <w:tab/>
    </w:r>
    <w:r w:rsidR="007802B5" w:rsidRPr="00BE7412">
      <w:rPr>
        <w:color w:val="009036"/>
        <w:sz w:val="13"/>
        <w:szCs w:val="13"/>
      </w:rPr>
      <w:t>056 441 53 48</w:t>
    </w:r>
    <w:r w:rsidR="007802B5">
      <w:rPr>
        <w:color w:val="009036"/>
        <w:sz w:val="13"/>
        <w:szCs w:val="13"/>
      </w:rPr>
      <w:br/>
    </w:r>
    <w:r w:rsidR="007802B5" w:rsidRPr="00BE7412">
      <w:rPr>
        <w:color w:val="009036"/>
        <w:sz w:val="13"/>
        <w:szCs w:val="13"/>
      </w:rPr>
      <w:tab/>
    </w:r>
    <w:r w:rsidR="007802B5" w:rsidRPr="00BE7412">
      <w:rPr>
        <w:color w:val="009036"/>
        <w:sz w:val="13"/>
        <w:szCs w:val="13"/>
        <w:lang w:val="it-IT"/>
      </w:rPr>
      <w:t>Organizzazione del mondo del lavoro (Oml)</w:t>
    </w:r>
    <w:r w:rsidR="007802B5" w:rsidRPr="00BE7412">
      <w:rPr>
        <w:color w:val="009036"/>
        <w:sz w:val="13"/>
        <w:szCs w:val="13"/>
        <w:lang w:val="it-IT"/>
      </w:rPr>
      <w:tab/>
      <w:t>Laurstrasse 10</w:t>
    </w:r>
    <w:r w:rsidR="007802B5" w:rsidRPr="00BE7412">
      <w:rPr>
        <w:color w:val="009036"/>
        <w:sz w:val="13"/>
        <w:szCs w:val="13"/>
        <w:lang w:val="it-IT"/>
      </w:rPr>
      <w:tab/>
      <w:t>Mail</w:t>
    </w:r>
    <w:r w:rsidR="007802B5">
      <w:rPr>
        <w:color w:val="009036"/>
        <w:sz w:val="13"/>
        <w:szCs w:val="13"/>
        <w:lang w:val="it-IT"/>
      </w:rPr>
      <w:t>:</w:t>
    </w:r>
    <w:r w:rsidR="007802B5" w:rsidRPr="00BE7412">
      <w:rPr>
        <w:color w:val="009036"/>
        <w:sz w:val="13"/>
        <w:szCs w:val="13"/>
        <w:lang w:val="it-IT"/>
      </w:rPr>
      <w:t xml:space="preserve"> info@agri-job.ch</w:t>
    </w:r>
    <w:r w:rsidR="007802B5">
      <w:rPr>
        <w:color w:val="009036"/>
        <w:sz w:val="13"/>
        <w:szCs w:val="13"/>
        <w:lang w:val="it-IT"/>
      </w:rPr>
      <w:br/>
    </w:r>
    <w:r w:rsidR="007802B5" w:rsidRPr="00BE7412">
      <w:rPr>
        <w:color w:val="009036"/>
        <w:sz w:val="13"/>
        <w:szCs w:val="13"/>
        <w:lang w:val="it-IT"/>
      </w:rPr>
      <w:tab/>
    </w:r>
    <w:r w:rsidR="007802B5" w:rsidRPr="00BE7412">
      <w:rPr>
        <w:color w:val="009036"/>
        <w:sz w:val="13"/>
        <w:szCs w:val="13"/>
        <w:lang w:val="it-IT"/>
      </w:rPr>
      <w:tab/>
    </w:r>
    <w:r w:rsidR="007802B5">
      <w:rPr>
        <w:color w:val="009036"/>
        <w:sz w:val="13"/>
        <w:szCs w:val="13"/>
        <w:lang w:val="en-GB"/>
      </w:rPr>
      <w:t>CH-5201 Brugg</w:t>
    </w:r>
    <w:r w:rsidR="007802B5">
      <w:rPr>
        <w:color w:val="009036"/>
        <w:sz w:val="13"/>
        <w:szCs w:val="13"/>
        <w:lang w:val="en-GB"/>
      </w:rPr>
      <w:tab/>
      <w:t>www.agri-job.ch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405C" w14:textId="77777777" w:rsidR="00DF1CBC" w:rsidRDefault="00DF1CBC">
      <w:pPr>
        <w:spacing w:before="0" w:line="240" w:lineRule="auto"/>
      </w:pPr>
      <w:r>
        <w:separator/>
      </w:r>
    </w:p>
  </w:footnote>
  <w:footnote w:type="continuationSeparator" w:id="0">
    <w:p w14:paraId="0B5F8D1F" w14:textId="77777777" w:rsidR="00DF1CBC" w:rsidRDefault="00DF1CB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D910" w14:textId="39E8EF3D" w:rsidR="007802B5" w:rsidRPr="004F64E1" w:rsidRDefault="00BF46F2" w:rsidP="00F72998">
    <w:pPr>
      <w:tabs>
        <w:tab w:val="center" w:pos="4763"/>
        <w:tab w:val="right" w:pos="9514"/>
      </w:tabs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6704" behindDoc="0" locked="0" layoutInCell="1" allowOverlap="1" wp14:anchorId="4BC8391F" wp14:editId="2125959A">
          <wp:simplePos x="0" y="0"/>
          <wp:positionH relativeFrom="column">
            <wp:posOffset>1530985</wp:posOffset>
          </wp:positionH>
          <wp:positionV relativeFrom="paragraph">
            <wp:posOffset>-9525</wp:posOffset>
          </wp:positionV>
          <wp:extent cx="3162300" cy="52387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998">
      <w:rPr>
        <w:b/>
        <w:sz w:val="28"/>
        <w:szCs w:val="28"/>
      </w:rPr>
      <w:tab/>
    </w:r>
    <w:r w:rsidR="00F72998"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2F57"/>
    <w:multiLevelType w:val="multilevel"/>
    <w:tmpl w:val="BE3EF494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" w15:restartNumberingAfterBreak="0">
    <w:nsid w:val="57C56F9A"/>
    <w:multiLevelType w:val="hybridMultilevel"/>
    <w:tmpl w:val="6164A65C"/>
    <w:lvl w:ilvl="0" w:tplc="02FCF978">
      <w:start w:val="1"/>
      <w:numFmt w:val="bullet"/>
      <w:pStyle w:val="Aufzhlungszeichen2"/>
      <w:lvlText w:val="o"/>
      <w:lvlJc w:val="left"/>
      <w:pPr>
        <w:tabs>
          <w:tab w:val="num" w:pos="850"/>
        </w:tabs>
        <w:ind w:left="850" w:hanging="567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47B5FE7"/>
    <w:multiLevelType w:val="hybridMultilevel"/>
    <w:tmpl w:val="D8361B3E"/>
    <w:lvl w:ilvl="0" w:tplc="A228546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8070001">
      <w:start w:val="1"/>
      <w:numFmt w:val="bullet"/>
      <w:pStyle w:val="Aufzhlungszeichen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7AC7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AB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AC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50D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2E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63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3A9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8832291">
    <w:abstractNumId w:val="0"/>
  </w:num>
  <w:num w:numId="2" w16cid:durableId="397436874">
    <w:abstractNumId w:val="2"/>
  </w:num>
  <w:num w:numId="3" w16cid:durableId="94242397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42"/>
  <w:drawingGridVerticalSpacing w:val="14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95"/>
    <w:rsid w:val="00001D34"/>
    <w:rsid w:val="00030841"/>
    <w:rsid w:val="000326EA"/>
    <w:rsid w:val="000327A8"/>
    <w:rsid w:val="00032C86"/>
    <w:rsid w:val="00040F13"/>
    <w:rsid w:val="000560DC"/>
    <w:rsid w:val="000852E0"/>
    <w:rsid w:val="00093442"/>
    <w:rsid w:val="000A5264"/>
    <w:rsid w:val="000C0FFE"/>
    <w:rsid w:val="000C4C4C"/>
    <w:rsid w:val="000D1FA9"/>
    <w:rsid w:val="000D6BE1"/>
    <w:rsid w:val="00105E7D"/>
    <w:rsid w:val="00107852"/>
    <w:rsid w:val="001420AD"/>
    <w:rsid w:val="001533B6"/>
    <w:rsid w:val="001574FC"/>
    <w:rsid w:val="00171515"/>
    <w:rsid w:val="00182B33"/>
    <w:rsid w:val="0018716C"/>
    <w:rsid w:val="001A4895"/>
    <w:rsid w:val="001A5E83"/>
    <w:rsid w:val="001C4D8F"/>
    <w:rsid w:val="00200E21"/>
    <w:rsid w:val="00225732"/>
    <w:rsid w:val="00236248"/>
    <w:rsid w:val="00237572"/>
    <w:rsid w:val="002416D5"/>
    <w:rsid w:val="0024312F"/>
    <w:rsid w:val="00262E5E"/>
    <w:rsid w:val="00265292"/>
    <w:rsid w:val="00270E54"/>
    <w:rsid w:val="002867D0"/>
    <w:rsid w:val="00290865"/>
    <w:rsid w:val="00295AC4"/>
    <w:rsid w:val="002A1E3E"/>
    <w:rsid w:val="002A6D3D"/>
    <w:rsid w:val="002B27D2"/>
    <w:rsid w:val="002B4061"/>
    <w:rsid w:val="002B4FEC"/>
    <w:rsid w:val="002C77A4"/>
    <w:rsid w:val="002D11C7"/>
    <w:rsid w:val="002D6E4B"/>
    <w:rsid w:val="002E5C35"/>
    <w:rsid w:val="002F63FF"/>
    <w:rsid w:val="002F6C15"/>
    <w:rsid w:val="0030653F"/>
    <w:rsid w:val="00313656"/>
    <w:rsid w:val="00343F47"/>
    <w:rsid w:val="00346697"/>
    <w:rsid w:val="0035080C"/>
    <w:rsid w:val="00351414"/>
    <w:rsid w:val="003810C6"/>
    <w:rsid w:val="003A6FC8"/>
    <w:rsid w:val="003D1D3A"/>
    <w:rsid w:val="003E57CE"/>
    <w:rsid w:val="003F08E2"/>
    <w:rsid w:val="003F0B09"/>
    <w:rsid w:val="003F2B8E"/>
    <w:rsid w:val="003F4F69"/>
    <w:rsid w:val="004201B7"/>
    <w:rsid w:val="0043081D"/>
    <w:rsid w:val="00431CA3"/>
    <w:rsid w:val="00440FE5"/>
    <w:rsid w:val="00454B0C"/>
    <w:rsid w:val="004677C7"/>
    <w:rsid w:val="00484136"/>
    <w:rsid w:val="00486B45"/>
    <w:rsid w:val="004C4990"/>
    <w:rsid w:val="004D004B"/>
    <w:rsid w:val="004D365A"/>
    <w:rsid w:val="004D751B"/>
    <w:rsid w:val="004E008E"/>
    <w:rsid w:val="004F64E1"/>
    <w:rsid w:val="00524EC5"/>
    <w:rsid w:val="005578C6"/>
    <w:rsid w:val="00561F84"/>
    <w:rsid w:val="00570A6C"/>
    <w:rsid w:val="005866F2"/>
    <w:rsid w:val="00591636"/>
    <w:rsid w:val="00592B68"/>
    <w:rsid w:val="005A2C05"/>
    <w:rsid w:val="005D0DD9"/>
    <w:rsid w:val="005D4326"/>
    <w:rsid w:val="005E0A7B"/>
    <w:rsid w:val="005E151D"/>
    <w:rsid w:val="005F3654"/>
    <w:rsid w:val="005F496F"/>
    <w:rsid w:val="00606235"/>
    <w:rsid w:val="00613189"/>
    <w:rsid w:val="00617A14"/>
    <w:rsid w:val="006503DD"/>
    <w:rsid w:val="006556DB"/>
    <w:rsid w:val="006606DE"/>
    <w:rsid w:val="00676B20"/>
    <w:rsid w:val="0068474F"/>
    <w:rsid w:val="00694C96"/>
    <w:rsid w:val="00695D71"/>
    <w:rsid w:val="006B0558"/>
    <w:rsid w:val="006B0CEF"/>
    <w:rsid w:val="006C29A3"/>
    <w:rsid w:val="006E5D76"/>
    <w:rsid w:val="006F4673"/>
    <w:rsid w:val="006F6DA0"/>
    <w:rsid w:val="007002BF"/>
    <w:rsid w:val="00705715"/>
    <w:rsid w:val="00705DFF"/>
    <w:rsid w:val="00705E31"/>
    <w:rsid w:val="0072674C"/>
    <w:rsid w:val="00753E94"/>
    <w:rsid w:val="007802B5"/>
    <w:rsid w:val="0078478F"/>
    <w:rsid w:val="00795DC6"/>
    <w:rsid w:val="007C5631"/>
    <w:rsid w:val="007C58AE"/>
    <w:rsid w:val="007F0C3A"/>
    <w:rsid w:val="007F7E39"/>
    <w:rsid w:val="0080112C"/>
    <w:rsid w:val="00804C30"/>
    <w:rsid w:val="00811CFB"/>
    <w:rsid w:val="00813BE8"/>
    <w:rsid w:val="00826D57"/>
    <w:rsid w:val="0084475E"/>
    <w:rsid w:val="00844B64"/>
    <w:rsid w:val="00845217"/>
    <w:rsid w:val="00850BD6"/>
    <w:rsid w:val="0087085A"/>
    <w:rsid w:val="00892C6B"/>
    <w:rsid w:val="008A64DB"/>
    <w:rsid w:val="008B5C95"/>
    <w:rsid w:val="0090008A"/>
    <w:rsid w:val="009276C5"/>
    <w:rsid w:val="00931DBF"/>
    <w:rsid w:val="00937ED5"/>
    <w:rsid w:val="0095068D"/>
    <w:rsid w:val="00962C87"/>
    <w:rsid w:val="00965ABD"/>
    <w:rsid w:val="0097200F"/>
    <w:rsid w:val="00990702"/>
    <w:rsid w:val="00992E49"/>
    <w:rsid w:val="00992F93"/>
    <w:rsid w:val="009B2959"/>
    <w:rsid w:val="009C37F6"/>
    <w:rsid w:val="009F3107"/>
    <w:rsid w:val="00A1093D"/>
    <w:rsid w:val="00A1289E"/>
    <w:rsid w:val="00A12FE9"/>
    <w:rsid w:val="00A57B58"/>
    <w:rsid w:val="00A712EB"/>
    <w:rsid w:val="00AB303E"/>
    <w:rsid w:val="00AC023A"/>
    <w:rsid w:val="00AC6DEA"/>
    <w:rsid w:val="00AD2B47"/>
    <w:rsid w:val="00AD5393"/>
    <w:rsid w:val="00AD72F9"/>
    <w:rsid w:val="00B1018D"/>
    <w:rsid w:val="00B11C36"/>
    <w:rsid w:val="00B20769"/>
    <w:rsid w:val="00B240B7"/>
    <w:rsid w:val="00B41140"/>
    <w:rsid w:val="00B53E8C"/>
    <w:rsid w:val="00B821B5"/>
    <w:rsid w:val="00B906EC"/>
    <w:rsid w:val="00BB73A4"/>
    <w:rsid w:val="00BC1002"/>
    <w:rsid w:val="00BE0F26"/>
    <w:rsid w:val="00BE3FFD"/>
    <w:rsid w:val="00BE49E0"/>
    <w:rsid w:val="00BF46F2"/>
    <w:rsid w:val="00C13025"/>
    <w:rsid w:val="00C21251"/>
    <w:rsid w:val="00C317AB"/>
    <w:rsid w:val="00C43A4E"/>
    <w:rsid w:val="00C64E97"/>
    <w:rsid w:val="00C84AB3"/>
    <w:rsid w:val="00C92266"/>
    <w:rsid w:val="00CA15CF"/>
    <w:rsid w:val="00CA354B"/>
    <w:rsid w:val="00CB54E6"/>
    <w:rsid w:val="00CC032C"/>
    <w:rsid w:val="00CC302B"/>
    <w:rsid w:val="00CD1B14"/>
    <w:rsid w:val="00CF076B"/>
    <w:rsid w:val="00D012CE"/>
    <w:rsid w:val="00D07CF1"/>
    <w:rsid w:val="00D16F09"/>
    <w:rsid w:val="00D2597E"/>
    <w:rsid w:val="00D356A5"/>
    <w:rsid w:val="00D370C3"/>
    <w:rsid w:val="00D37351"/>
    <w:rsid w:val="00D43BBB"/>
    <w:rsid w:val="00D71B90"/>
    <w:rsid w:val="00D936CF"/>
    <w:rsid w:val="00D942E2"/>
    <w:rsid w:val="00D95FB3"/>
    <w:rsid w:val="00DB3BCC"/>
    <w:rsid w:val="00DB4EF9"/>
    <w:rsid w:val="00DC08CD"/>
    <w:rsid w:val="00DF1CBC"/>
    <w:rsid w:val="00E036DD"/>
    <w:rsid w:val="00E06BBE"/>
    <w:rsid w:val="00E27C1F"/>
    <w:rsid w:val="00E33266"/>
    <w:rsid w:val="00E45088"/>
    <w:rsid w:val="00E4619C"/>
    <w:rsid w:val="00E52EA2"/>
    <w:rsid w:val="00E675D3"/>
    <w:rsid w:val="00E737DF"/>
    <w:rsid w:val="00EC1FC8"/>
    <w:rsid w:val="00EF45F3"/>
    <w:rsid w:val="00EF4FB8"/>
    <w:rsid w:val="00F15310"/>
    <w:rsid w:val="00F412ED"/>
    <w:rsid w:val="00F57818"/>
    <w:rsid w:val="00F7139B"/>
    <w:rsid w:val="00F72998"/>
    <w:rsid w:val="00F75ABA"/>
    <w:rsid w:val="00F76870"/>
    <w:rsid w:val="00F83AA2"/>
    <w:rsid w:val="00FB5336"/>
    <w:rsid w:val="00FB703C"/>
    <w:rsid w:val="00FC32D7"/>
    <w:rsid w:val="00FD1F71"/>
    <w:rsid w:val="00F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82DFBE"/>
  <w15:chartTrackingRefBased/>
  <w15:docId w15:val="{A462EC7F-9C4E-42F6-8E19-FACDEE42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5AC4"/>
    <w:pPr>
      <w:overflowPunct w:val="0"/>
      <w:autoSpaceDE w:val="0"/>
      <w:autoSpaceDN w:val="0"/>
      <w:adjustRightInd w:val="0"/>
      <w:spacing w:before="200" w:line="288" w:lineRule="auto"/>
      <w:textAlignment w:val="baseline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pPr>
      <w:spacing w:before="36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qFormat/>
    <w:pPr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link w:val="berschrift4Zchn"/>
    <w:qFormat/>
    <w:pPr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link w:val="berschrift5Zchn"/>
    <w:qFormat/>
    <w:pPr>
      <w:spacing w:before="120"/>
      <w:outlineLvl w:val="4"/>
    </w:pPr>
    <w:rPr>
      <w:sz w:val="20"/>
    </w:rPr>
  </w:style>
  <w:style w:type="paragraph" w:styleId="berschrift6">
    <w:name w:val="heading 6"/>
    <w:basedOn w:val="berschrift5"/>
    <w:next w:val="Standard"/>
    <w:autoRedefine/>
    <w:qFormat/>
    <w:p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p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p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pPr>
      <w:spacing w:before="6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dAAuszeichnungen">
    <w:name w:val="OdA_Auszeichnungen"/>
    <w:basedOn w:val="Standard"/>
    <w:rsid w:val="0072674C"/>
    <w:rPr>
      <w:i/>
    </w:rPr>
  </w:style>
  <w:style w:type="paragraph" w:styleId="Aufzhlungszeichen">
    <w:name w:val="List Bullet"/>
    <w:basedOn w:val="Standard"/>
    <w:autoRedefine/>
    <w:rsid w:val="00931DBF"/>
    <w:pPr>
      <w:numPr>
        <w:ilvl w:val="1"/>
        <w:numId w:val="2"/>
      </w:numPr>
      <w:tabs>
        <w:tab w:val="clear" w:pos="1440"/>
        <w:tab w:val="left" w:pos="425"/>
      </w:tabs>
      <w:ind w:left="425" w:hanging="425"/>
    </w:pPr>
  </w:style>
  <w:style w:type="paragraph" w:styleId="Aufzhlungszeichen2">
    <w:name w:val="List Bullet 2"/>
    <w:basedOn w:val="Aufzhlungszeichen"/>
    <w:autoRedefine/>
    <w:rsid w:val="00931DBF"/>
    <w:pPr>
      <w:numPr>
        <w:ilvl w:val="0"/>
        <w:numId w:val="3"/>
      </w:numPr>
      <w:tabs>
        <w:tab w:val="clear" w:pos="850"/>
        <w:tab w:val="left" w:pos="992"/>
      </w:tabs>
      <w:ind w:left="992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paragraph" w:styleId="Fuzeile">
    <w:name w:val="footer"/>
    <w:basedOn w:val="Standard"/>
    <w:rsid w:val="00C317AB"/>
    <w:pPr>
      <w:tabs>
        <w:tab w:val="center" w:pos="4536"/>
        <w:tab w:val="right" w:pos="9072"/>
      </w:tabs>
      <w:spacing w:before="0"/>
    </w:pPr>
    <w:rPr>
      <w:sz w:val="16"/>
    </w:rPr>
  </w:style>
  <w:style w:type="paragraph" w:customStyle="1" w:styleId="Nummerierung">
    <w:name w:val="Nummerierung"/>
    <w:basedOn w:val="Standard"/>
    <w:rsid w:val="0072674C"/>
    <w:pPr>
      <w:numPr>
        <w:numId w:val="1"/>
      </w:numPr>
    </w:p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</w:style>
  <w:style w:type="paragraph" w:customStyle="1" w:styleId="OdATitel">
    <w:name w:val="OdA_Titel"/>
    <w:basedOn w:val="Standard"/>
    <w:rsid w:val="0072674C"/>
    <w:pPr>
      <w:keepNext/>
      <w:keepLines/>
      <w:pageBreakBefore/>
      <w:spacing w:before="567"/>
    </w:pPr>
    <w:rPr>
      <w:b/>
      <w:sz w:val="28"/>
    </w:rPr>
  </w:style>
  <w:style w:type="paragraph" w:customStyle="1" w:styleId="OdALead">
    <w:name w:val="OdA_Lead"/>
    <w:basedOn w:val="Standard"/>
    <w:rsid w:val="0072674C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0327A8"/>
    <w:rPr>
      <w:rFonts w:ascii="Verdana" w:hAnsi="Verdana"/>
      <w:b/>
      <w:bCs/>
      <w:kern w:val="32"/>
      <w:sz w:val="28"/>
      <w:szCs w:val="28"/>
      <w:lang w:val="de-CH" w:eastAsia="de-DE" w:bidi="ar-SA"/>
    </w:rPr>
  </w:style>
  <w:style w:type="character" w:customStyle="1" w:styleId="berschrift2Zchn">
    <w:name w:val="Überschrift 2 Zchn"/>
    <w:basedOn w:val="berschrift1Zchn"/>
    <w:link w:val="berschrift2"/>
    <w:rsid w:val="000327A8"/>
    <w:rPr>
      <w:rFonts w:ascii="Verdana" w:hAnsi="Verdana"/>
      <w:b/>
      <w:bCs/>
      <w:iCs/>
      <w:kern w:val="32"/>
      <w:sz w:val="26"/>
      <w:szCs w:val="26"/>
      <w:lang w:val="de-CH" w:eastAsia="de-DE" w:bidi="ar-SA"/>
    </w:rPr>
  </w:style>
  <w:style w:type="character" w:customStyle="1" w:styleId="berschrift3Zchn">
    <w:name w:val="Überschrift 3 Zchn"/>
    <w:basedOn w:val="berschrift2Zchn"/>
    <w:link w:val="berschrift3"/>
    <w:rsid w:val="000327A8"/>
    <w:rPr>
      <w:rFonts w:ascii="Verdana" w:hAnsi="Verdana"/>
      <w:b/>
      <w:bCs/>
      <w:iCs/>
      <w:kern w:val="32"/>
      <w:sz w:val="24"/>
      <w:szCs w:val="26"/>
      <w:lang w:val="de-CH" w:eastAsia="de-DE" w:bidi="ar-SA"/>
    </w:rPr>
  </w:style>
  <w:style w:type="character" w:customStyle="1" w:styleId="berschrift4Zchn">
    <w:name w:val="Überschrift 4 Zchn"/>
    <w:basedOn w:val="berschrift3Zchn"/>
    <w:link w:val="berschrift4"/>
    <w:rsid w:val="000327A8"/>
    <w:rPr>
      <w:rFonts w:ascii="Verdana" w:hAnsi="Verdana"/>
      <w:b/>
      <w:bCs/>
      <w:iCs/>
      <w:kern w:val="32"/>
      <w:sz w:val="22"/>
      <w:szCs w:val="28"/>
      <w:lang w:val="de-CH" w:eastAsia="de-DE" w:bidi="ar-SA"/>
    </w:rPr>
  </w:style>
  <w:style w:type="character" w:customStyle="1" w:styleId="berschrift5Zchn">
    <w:name w:val="Überschrift 5 Zchn"/>
    <w:basedOn w:val="berschrift4Zchn"/>
    <w:link w:val="berschrift5"/>
    <w:rsid w:val="000327A8"/>
    <w:rPr>
      <w:rFonts w:ascii="Verdana" w:hAnsi="Verdana"/>
      <w:b/>
      <w:bCs/>
      <w:iCs/>
      <w:kern w:val="32"/>
      <w:sz w:val="22"/>
      <w:szCs w:val="28"/>
      <w:lang w:val="de-CH" w:eastAsia="de-DE" w:bidi="ar-SA"/>
    </w:rPr>
  </w:style>
  <w:style w:type="paragraph" w:styleId="Kopfzeile">
    <w:name w:val="header"/>
    <w:basedOn w:val="Standard"/>
    <w:rsid w:val="002B4061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sid w:val="002A6D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_Office\BI\Dokument_Od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5D2EE59AA64758980B4C2FF941B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E8816-911C-4FB4-8D19-CE7814983333}"/>
      </w:docPartPr>
      <w:docPartBody>
        <w:p w:rsidR="00D16654" w:rsidRDefault="0012671D" w:rsidP="0012671D">
          <w:pPr>
            <w:pStyle w:val="985D2EE59AA64758980B4C2FF941B2C91"/>
          </w:pPr>
          <w:r w:rsidRPr="00A57B58">
            <w:rPr>
              <w:rStyle w:val="Platzhaltertext"/>
              <w:color w:val="D1D1D1" w:themeColor="background2" w:themeShade="E6"/>
            </w:rPr>
            <w:t>Strasse</w:t>
          </w:r>
        </w:p>
      </w:docPartBody>
    </w:docPart>
    <w:docPart>
      <w:docPartPr>
        <w:name w:val="D6E1D6C24D994F808D72499400C93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C600E-0F60-4115-B431-4004B934E617}"/>
      </w:docPartPr>
      <w:docPartBody>
        <w:p w:rsidR="00D16654" w:rsidRDefault="0012671D" w:rsidP="0012671D">
          <w:pPr>
            <w:pStyle w:val="D6E1D6C24D994F808D72499400C939811"/>
          </w:pPr>
          <w:r w:rsidRPr="00225732">
            <w:rPr>
              <w:rStyle w:val="Platzhaltertext"/>
              <w:color w:val="D1D1D1" w:themeColor="background2" w:themeShade="E6"/>
            </w:rPr>
            <w:t>PLZ/Wohnort</w:t>
          </w:r>
        </w:p>
      </w:docPartBody>
    </w:docPart>
    <w:docPart>
      <w:docPartPr>
        <w:name w:val="3C54B27A070B4A428076DADA70064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F6A45-A68A-41AB-993F-23FBA8CE8214}"/>
      </w:docPartPr>
      <w:docPartBody>
        <w:p w:rsidR="00D16654" w:rsidRDefault="0012671D" w:rsidP="0012671D">
          <w:pPr>
            <w:pStyle w:val="3C54B27A070B4A428076DADA70064F2D1"/>
          </w:pPr>
          <w:r w:rsidRPr="00225732">
            <w:rPr>
              <w:rStyle w:val="Platzhaltertext"/>
              <w:color w:val="D1D1D1" w:themeColor="background2" w:themeShade="E6"/>
            </w:rPr>
            <w:t>Wochentag</w:t>
          </w:r>
        </w:p>
      </w:docPartBody>
    </w:docPart>
    <w:docPart>
      <w:docPartPr>
        <w:name w:val="86D1FDB7F59945079CDF8498340D2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7071E-DEF4-4524-86AE-40A665E32E5F}"/>
      </w:docPartPr>
      <w:docPartBody>
        <w:p w:rsidR="00D16654" w:rsidRDefault="0012671D" w:rsidP="0012671D">
          <w:pPr>
            <w:pStyle w:val="86D1FDB7F59945079CDF8498340D286C1"/>
          </w:pPr>
          <w:r w:rsidRPr="00225732">
            <w:rPr>
              <w:rStyle w:val="Platzhaltertext"/>
              <w:color w:val="D1D1D1" w:themeColor="background2" w:themeShade="E6"/>
            </w:rPr>
            <w:t>Tel</w:t>
          </w:r>
        </w:p>
      </w:docPartBody>
    </w:docPart>
    <w:docPart>
      <w:docPartPr>
        <w:name w:val="B73D7C30516B42EE8F3C6796C3FA7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2987F-DD0A-4183-895E-9A1B917ACE2D}"/>
      </w:docPartPr>
      <w:docPartBody>
        <w:p w:rsidR="00D16654" w:rsidRDefault="0012671D" w:rsidP="0012671D">
          <w:pPr>
            <w:pStyle w:val="B73D7C30516B42EE8F3C6796C3FA76E91"/>
          </w:pPr>
          <w:r w:rsidRPr="00225732">
            <w:rPr>
              <w:rStyle w:val="Platzhaltertext"/>
              <w:color w:val="D1D1D1" w:themeColor="background2" w:themeShade="E6"/>
            </w:rPr>
            <w:t>Natel</w:t>
          </w:r>
        </w:p>
      </w:docPartBody>
    </w:docPart>
    <w:docPart>
      <w:docPartPr>
        <w:name w:val="69BCC128EDA74DD68B2CB97E8FBB0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82DD6-D636-43F9-A328-91614B7575B9}"/>
      </w:docPartPr>
      <w:docPartBody>
        <w:p w:rsidR="00D16654" w:rsidRDefault="0012671D" w:rsidP="0012671D">
          <w:pPr>
            <w:pStyle w:val="69BCC128EDA74DD68B2CB97E8FBB0B421"/>
          </w:pPr>
          <w:r w:rsidRPr="00225732">
            <w:rPr>
              <w:color w:val="D1D1D1" w:themeColor="background2" w:themeShade="E6"/>
            </w:rPr>
            <w:t>Vorname/Name</w:t>
          </w:r>
        </w:p>
      </w:docPartBody>
    </w:docPart>
    <w:docPart>
      <w:docPartPr>
        <w:name w:val="22DEA26118D4410A9335EBBFB9444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78BC4-41C3-4482-A672-50B862B263B8}"/>
      </w:docPartPr>
      <w:docPartBody>
        <w:p w:rsidR="00D16654" w:rsidRDefault="0012671D" w:rsidP="0012671D">
          <w:pPr>
            <w:pStyle w:val="22DEA26118D4410A9335EBBFB94448AC1"/>
          </w:pPr>
          <w:r w:rsidRPr="00225732">
            <w:rPr>
              <w:rStyle w:val="Platzhaltertext"/>
              <w:color w:val="D1D1D1" w:themeColor="background2" w:themeShade="E6"/>
            </w:rPr>
            <w:t>Strasse</w:t>
          </w:r>
        </w:p>
      </w:docPartBody>
    </w:docPart>
    <w:docPart>
      <w:docPartPr>
        <w:name w:val="10770CE801524DAF9BFE21FB42386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401CC-C444-42CF-9362-6B09475B27A9}"/>
      </w:docPartPr>
      <w:docPartBody>
        <w:p w:rsidR="00D16654" w:rsidRDefault="0012671D" w:rsidP="0012671D">
          <w:pPr>
            <w:pStyle w:val="10770CE801524DAF9BFE21FB42386CC71"/>
          </w:pPr>
          <w:r w:rsidRPr="007C58AE">
            <w:rPr>
              <w:rStyle w:val="Platzhaltertext"/>
              <w:color w:val="D1D1D1" w:themeColor="background2" w:themeShade="E6"/>
            </w:rPr>
            <w:t>PLZ/Ort</w:t>
          </w:r>
        </w:p>
      </w:docPartBody>
    </w:docPart>
    <w:docPart>
      <w:docPartPr>
        <w:name w:val="993A2C4524644D42A8E58F77492ED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DD535-A3E2-4C17-8919-FEB94CA9AB7F}"/>
      </w:docPartPr>
      <w:docPartBody>
        <w:p w:rsidR="00D16654" w:rsidRDefault="0012671D" w:rsidP="0012671D">
          <w:pPr>
            <w:pStyle w:val="993A2C4524644D42A8E58F77492ED4831"/>
          </w:pPr>
          <w:r w:rsidRPr="00225732">
            <w:rPr>
              <w:rStyle w:val="Platzhaltertext"/>
              <w:color w:val="D1D1D1" w:themeColor="background2" w:themeShade="E6"/>
            </w:rPr>
            <w:t>Betriebszweige</w:t>
          </w:r>
        </w:p>
      </w:docPartBody>
    </w:docPart>
    <w:docPart>
      <w:docPartPr>
        <w:name w:val="A13899EB6F554424A00A67C992AF5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C9E85-07E4-4EE4-A1F0-FE323AFC712E}"/>
      </w:docPartPr>
      <w:docPartBody>
        <w:p w:rsidR="00D16654" w:rsidRDefault="0012671D" w:rsidP="0012671D">
          <w:pPr>
            <w:pStyle w:val="A13899EB6F554424A00A67C992AF5EC51"/>
          </w:pPr>
          <w:r w:rsidRPr="00225732">
            <w:rPr>
              <w:color w:val="D1D1D1" w:themeColor="background2" w:themeShade="E6"/>
            </w:rPr>
            <w:t>Wunsch zum Termin</w:t>
          </w:r>
        </w:p>
      </w:docPartBody>
    </w:docPart>
    <w:docPart>
      <w:docPartPr>
        <w:name w:val="85271D6D4B794AB892A6241967A6B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10BB4-94A9-4014-9367-D747C9D5C9A0}"/>
      </w:docPartPr>
      <w:docPartBody>
        <w:p w:rsidR="00D16654" w:rsidRDefault="0012671D" w:rsidP="0012671D">
          <w:pPr>
            <w:pStyle w:val="85271D6D4B794AB892A6241967A6BB7E1"/>
          </w:pPr>
          <w:r w:rsidRPr="00225732">
            <w:rPr>
              <w:rStyle w:val="Platzhaltertext"/>
              <w:color w:val="D1D1D1" w:themeColor="background2" w:themeShade="E6"/>
            </w:rPr>
            <w:t>PS</w:t>
          </w:r>
        </w:p>
      </w:docPartBody>
    </w:docPart>
    <w:docPart>
      <w:docPartPr>
        <w:name w:val="3D96A6768D8B4215B9CDFECE6EC16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F4A64-3439-4444-A7AC-B28E510BF828}"/>
      </w:docPartPr>
      <w:docPartBody>
        <w:p w:rsidR="00D16654" w:rsidRDefault="0012671D" w:rsidP="0012671D">
          <w:pPr>
            <w:pStyle w:val="3D96A6768D8B4215B9CDFECE6EC16B6A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2B471C8D27B04C78AC23154FDAC5C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7644D-6905-421D-B28E-B23E3058D8B1}"/>
      </w:docPartPr>
      <w:docPartBody>
        <w:p w:rsidR="00D16654" w:rsidRDefault="0012671D" w:rsidP="0012671D">
          <w:pPr>
            <w:pStyle w:val="2B471C8D27B04C78AC23154FDAC5C450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12DB6D2466854B5D9C96163A98F10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66853-B0A9-47A0-8E89-42E39150C82D}"/>
      </w:docPartPr>
      <w:docPartBody>
        <w:p w:rsidR="00D16654" w:rsidRDefault="0012671D" w:rsidP="0012671D">
          <w:pPr>
            <w:pStyle w:val="12DB6D2466854B5D9C96163A98F10824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CA4FE90C7A1B4A7AADA241D59FA2F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66855-564C-4D85-B184-450F0C725314}"/>
      </w:docPartPr>
      <w:docPartBody>
        <w:p w:rsidR="00D16654" w:rsidRDefault="0012671D" w:rsidP="0012671D">
          <w:pPr>
            <w:pStyle w:val="CA4FE90C7A1B4A7AADA241D59FA2FBB6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F2D301FD7BE64B7983A8AF63C0F69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13C17-C3D1-4441-97CB-C7230DF8C217}"/>
      </w:docPartPr>
      <w:docPartBody>
        <w:p w:rsidR="00D16654" w:rsidRDefault="0012671D" w:rsidP="0012671D">
          <w:pPr>
            <w:pStyle w:val="F2D301FD7BE64B7983A8AF63C0F6910E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1E307CFA55C94A1CA5BF11E2DDD9D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55246-C1A6-4F58-8A4F-B6044465B712}"/>
      </w:docPartPr>
      <w:docPartBody>
        <w:p w:rsidR="00D16654" w:rsidRDefault="0012671D" w:rsidP="0012671D">
          <w:pPr>
            <w:pStyle w:val="1E307CFA55C94A1CA5BF11E2DDD9D1C6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43A4D8661EE14FDAA83BB630D46BC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31CA4-664C-403A-948B-99E092157FDF}"/>
      </w:docPartPr>
      <w:docPartBody>
        <w:p w:rsidR="00D16654" w:rsidRDefault="0012671D" w:rsidP="0012671D">
          <w:pPr>
            <w:pStyle w:val="43A4D8661EE14FDAA83BB630D46BCD09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D4352E9790C441DFAEA0E2CB1B991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B1C0E-034C-4E66-8615-EB4F6FD15646}"/>
      </w:docPartPr>
      <w:docPartBody>
        <w:p w:rsidR="00D16654" w:rsidRDefault="0012671D" w:rsidP="0012671D">
          <w:pPr>
            <w:pStyle w:val="D4352E9790C441DFAEA0E2CB1B991CE6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E38FBB0F5AEF4C32B3A03060FBA01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F3A8E-FC89-4343-8A4C-C49BEA425A0E}"/>
      </w:docPartPr>
      <w:docPartBody>
        <w:p w:rsidR="00D16654" w:rsidRDefault="0012671D" w:rsidP="0012671D">
          <w:pPr>
            <w:pStyle w:val="E38FBB0F5AEF4C32B3A03060FBA01ECC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CF8EED3141B14DEFB174BC392D709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67369-4766-4666-ACAB-A0920022760A}"/>
      </w:docPartPr>
      <w:docPartBody>
        <w:p w:rsidR="00D16654" w:rsidRDefault="0012671D" w:rsidP="0012671D">
          <w:pPr>
            <w:pStyle w:val="CF8EED3141B14DEFB174BC392D7095D4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23D10B3FC9B047BEAC77D8BA4501E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01720-F12D-4238-B61B-B7937994912E}"/>
      </w:docPartPr>
      <w:docPartBody>
        <w:p w:rsidR="00D16654" w:rsidRDefault="0012671D" w:rsidP="0012671D">
          <w:pPr>
            <w:pStyle w:val="23D10B3FC9B047BEAC77D8BA4501E684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154F6313FC2D437C9C495AB1D3C7A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0C753-7CFA-4581-BBCA-4D8EB10A9280}"/>
      </w:docPartPr>
      <w:docPartBody>
        <w:p w:rsidR="00D16654" w:rsidRDefault="0012671D" w:rsidP="0012671D">
          <w:pPr>
            <w:pStyle w:val="154F6313FC2D437C9C495AB1D3C7A252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14B8212077D845208F93E47F7FF9B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3A901-3CAF-4457-A366-653244B845FF}"/>
      </w:docPartPr>
      <w:docPartBody>
        <w:p w:rsidR="00D16654" w:rsidRDefault="0012671D" w:rsidP="0012671D">
          <w:pPr>
            <w:pStyle w:val="14B8212077D845208F93E47F7FF9BBFF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BCC52082D83642169B1C8416CED65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8BA13-8B25-43AE-B53E-9D324523E1CB}"/>
      </w:docPartPr>
      <w:docPartBody>
        <w:p w:rsidR="00D16654" w:rsidRDefault="0012671D" w:rsidP="0012671D">
          <w:pPr>
            <w:pStyle w:val="BCC52082D83642169B1C8416CED65036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B177336DC8764A1B844011866D42E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8EB28-F57B-4C53-8B2A-F6148C26F87E}"/>
      </w:docPartPr>
      <w:docPartBody>
        <w:p w:rsidR="00D16654" w:rsidRDefault="0012671D" w:rsidP="0012671D">
          <w:pPr>
            <w:pStyle w:val="B177336DC8764A1B844011866D42ED07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AFC9FAE1E0444F179D671E4F032DA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3E6CC-6636-4644-945F-C9797D4AA2A8}"/>
      </w:docPartPr>
      <w:docPartBody>
        <w:p w:rsidR="00D16654" w:rsidRDefault="0012671D" w:rsidP="0012671D">
          <w:pPr>
            <w:pStyle w:val="AFC9FAE1E0444F179D671E4F032DA4A11"/>
          </w:pPr>
          <w:r w:rsidRPr="00225732">
            <w:rPr>
              <w:rStyle w:val="Platzhaltertext"/>
              <w:color w:val="D1D1D1" w:themeColor="background2" w:themeShade="E6"/>
            </w:rPr>
            <w:t>Art</w:t>
          </w:r>
        </w:p>
      </w:docPartBody>
    </w:docPart>
    <w:docPart>
      <w:docPartPr>
        <w:name w:val="3DF0C639DB5E437085F2C46AF9F82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A0D18-1175-45A7-AEC0-9ADDEC0B7AE2}"/>
      </w:docPartPr>
      <w:docPartBody>
        <w:p w:rsidR="00D16654" w:rsidRDefault="0012671D" w:rsidP="0012671D">
          <w:pPr>
            <w:pStyle w:val="3DF0C639DB5E437085F2C46AF9F826291"/>
          </w:pPr>
          <w:r w:rsidRPr="00225732">
            <w:rPr>
              <w:rStyle w:val="Platzhaltertext"/>
              <w:color w:val="D1D1D1" w:themeColor="background2" w:themeShade="E6"/>
            </w:rPr>
            <w:t>Anzahl</w:t>
          </w:r>
        </w:p>
      </w:docPartBody>
    </w:docPart>
    <w:docPart>
      <w:docPartPr>
        <w:name w:val="DA211960353B466AB1EE23133F26E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1789C-E8AB-4C1E-AE90-23168AF00AF3}"/>
      </w:docPartPr>
      <w:docPartBody>
        <w:p w:rsidR="00D16654" w:rsidRDefault="0012671D" w:rsidP="0012671D">
          <w:pPr>
            <w:pStyle w:val="DA211960353B466AB1EE23133F26EC6D1"/>
          </w:pPr>
          <w:r w:rsidRPr="00225732">
            <w:rPr>
              <w:rStyle w:val="Platzhaltertext"/>
              <w:color w:val="D1D1D1" w:themeColor="background2" w:themeShade="E6"/>
            </w:rPr>
            <w:t>Anzahl</w:t>
          </w:r>
        </w:p>
      </w:docPartBody>
    </w:docPart>
    <w:docPart>
      <w:docPartPr>
        <w:name w:val="9418847FFFB844018067F59E24981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368A4-14D1-4626-B288-A81269EB9E83}"/>
      </w:docPartPr>
      <w:docPartBody>
        <w:p w:rsidR="00D16654" w:rsidRDefault="0012671D" w:rsidP="0012671D">
          <w:pPr>
            <w:pStyle w:val="9418847FFFB844018067F59E249812A61"/>
          </w:pPr>
          <w:r w:rsidRPr="00225732">
            <w:rPr>
              <w:rStyle w:val="Platzhaltertext"/>
              <w:color w:val="D1D1D1" w:themeColor="background2" w:themeShade="E6"/>
            </w:rPr>
            <w:t>Anzahl</w:t>
          </w:r>
        </w:p>
      </w:docPartBody>
    </w:docPart>
    <w:docPart>
      <w:docPartPr>
        <w:name w:val="84A7A2FBF7B34911BCAEB9FC8C2D3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25537-066E-4CF1-91A7-6A3E4509CC81}"/>
      </w:docPartPr>
      <w:docPartBody>
        <w:p w:rsidR="00D16654" w:rsidRDefault="0012671D" w:rsidP="0012671D">
          <w:pPr>
            <w:pStyle w:val="84A7A2FBF7B34911BCAEB9FC8C2D3699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02FD5FC2C02941EC867533649C50E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B046D-2671-4F2C-AD72-3272A284852B}"/>
      </w:docPartPr>
      <w:docPartBody>
        <w:p w:rsidR="00D16654" w:rsidRDefault="0012671D" w:rsidP="0012671D">
          <w:pPr>
            <w:pStyle w:val="02FD5FC2C02941EC867533649C50E0A4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E2F707C78B734B5D9A2DD25211E43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0D8B7-062A-4381-AD89-529365BB0A6A}"/>
      </w:docPartPr>
      <w:docPartBody>
        <w:p w:rsidR="00D16654" w:rsidRDefault="0012671D" w:rsidP="0012671D">
          <w:pPr>
            <w:pStyle w:val="E2F707C78B734B5D9A2DD25211E4336C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32B70A81233F461C9420767A6F54F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3EB65-0EC5-418B-8909-055C83773198}"/>
      </w:docPartPr>
      <w:docPartBody>
        <w:p w:rsidR="00D16654" w:rsidRDefault="0012671D" w:rsidP="0012671D">
          <w:pPr>
            <w:pStyle w:val="32B70A81233F461C9420767A6F54F0DA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8B9D9C56E27B439A91366607A0B1B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7DC16-2E7D-4E60-9412-DC61C93813B7}"/>
      </w:docPartPr>
      <w:docPartBody>
        <w:p w:rsidR="00D16654" w:rsidRDefault="0012671D" w:rsidP="0012671D">
          <w:pPr>
            <w:pStyle w:val="8B9D9C56E27B439A91366607A0B1BB55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D40FCEC4C1C944B6AC8A18F1BB137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8B7D5-50C3-4DF8-AFAE-D690317DB009}"/>
      </w:docPartPr>
      <w:docPartBody>
        <w:p w:rsidR="00D16654" w:rsidRDefault="0012671D" w:rsidP="0012671D">
          <w:pPr>
            <w:pStyle w:val="D40FCEC4C1C944B6AC8A18F1BB137F4E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6C03C1450C994F6C8364A256B5CA0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027CE-D0EE-41F1-8446-7B20E5213F79}"/>
      </w:docPartPr>
      <w:docPartBody>
        <w:p w:rsidR="00D16654" w:rsidRDefault="0012671D" w:rsidP="0012671D">
          <w:pPr>
            <w:pStyle w:val="6C03C1450C994F6C8364A256B5CA0E14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81362B1FF44E45008FBB2144BD053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0CDF8-AEAB-48B9-9155-F8FD8F89BC08}"/>
      </w:docPartPr>
      <w:docPartBody>
        <w:p w:rsidR="00D16654" w:rsidRDefault="0012671D" w:rsidP="0012671D">
          <w:pPr>
            <w:pStyle w:val="81362B1FF44E45008FBB2144BD053450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09E8E8652114105BE49141A8ED90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60BC6-9856-4DE4-A012-8885CF70355F}"/>
      </w:docPartPr>
      <w:docPartBody>
        <w:p w:rsidR="00D16654" w:rsidRDefault="0012671D" w:rsidP="0012671D">
          <w:pPr>
            <w:pStyle w:val="909E8E8652114105BE49141A8ED90656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120455BF508472EA8D6CFF02FD35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69102-B477-4638-8050-429CCCEB3589}"/>
      </w:docPartPr>
      <w:docPartBody>
        <w:p w:rsidR="00D16654" w:rsidRDefault="0012671D" w:rsidP="0012671D">
          <w:pPr>
            <w:pStyle w:val="4120455BF508472EA8D6CFF02FD35E6E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8189E7FF3E674E63BFB6500EE8E3A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FE3C7-F110-4B55-BDE0-C25C4F03A797}"/>
      </w:docPartPr>
      <w:docPartBody>
        <w:p w:rsidR="00D16654" w:rsidRDefault="0012671D" w:rsidP="0012671D">
          <w:pPr>
            <w:pStyle w:val="8189E7FF3E674E63BFB6500EE8E3ADB0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ACA05092F23C4D81AC35611AFF9BA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42EAB-A65C-48AF-99C9-E24F0862449E}"/>
      </w:docPartPr>
      <w:docPartBody>
        <w:p w:rsidR="00D16654" w:rsidRDefault="0012671D" w:rsidP="0012671D">
          <w:pPr>
            <w:pStyle w:val="ACA05092F23C4D81AC35611AFF9BA4D91"/>
          </w:pPr>
          <w:r w:rsidRPr="00225732">
            <w:rPr>
              <w:rStyle w:val="Platzhaltertext"/>
              <w:color w:val="D1D1D1" w:themeColor="background2" w:themeShade="E6"/>
            </w:rPr>
            <w:t>Anzahl</w:t>
          </w:r>
        </w:p>
      </w:docPartBody>
    </w:docPart>
    <w:docPart>
      <w:docPartPr>
        <w:name w:val="F6DC7CD8937B41A5B54102A081C72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44B0F-6A21-4CA6-92F1-102CAD0EFC23}"/>
      </w:docPartPr>
      <w:docPartBody>
        <w:p w:rsidR="00D16654" w:rsidRDefault="0012671D" w:rsidP="0012671D">
          <w:pPr>
            <w:pStyle w:val="F6DC7CD8937B41A5B54102A081C72243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E4CF2FC0D134190A23B680C52DD4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71D57-5864-4D47-B525-297CB86DAF72}"/>
      </w:docPartPr>
      <w:docPartBody>
        <w:p w:rsidR="00D16654" w:rsidRDefault="0012671D" w:rsidP="0012671D">
          <w:pPr>
            <w:pStyle w:val="9E4CF2FC0D134190A23B680C52DD49B81"/>
          </w:pPr>
          <w:r w:rsidRPr="00225732">
            <w:rPr>
              <w:rStyle w:val="Platzhaltertext"/>
              <w:color w:val="D1D1D1" w:themeColor="background2" w:themeShade="E6"/>
            </w:rPr>
            <w:t>PS</w:t>
          </w:r>
        </w:p>
      </w:docPartBody>
    </w:docPart>
    <w:docPart>
      <w:docPartPr>
        <w:name w:val="D20C05E9497F497DAA28C59BBA895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69A67-46D1-4203-B0A4-C0309A1B1974}"/>
      </w:docPartPr>
      <w:docPartBody>
        <w:p w:rsidR="00D16654" w:rsidRDefault="0012671D" w:rsidP="0012671D">
          <w:pPr>
            <w:pStyle w:val="D20C05E9497F497DAA28C59BBA8952FC1"/>
          </w:pPr>
          <w:r w:rsidRPr="00225732">
            <w:rPr>
              <w:rStyle w:val="Platzhaltertext"/>
              <w:color w:val="D1D1D1" w:themeColor="background2" w:themeShade="E6"/>
            </w:rPr>
            <w:t>Jg.</w:t>
          </w:r>
        </w:p>
      </w:docPartBody>
    </w:docPart>
    <w:docPart>
      <w:docPartPr>
        <w:name w:val="91388A569C8E4BC39C505DF923740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87EFC-D785-4D26-B728-EA14FB13F041}"/>
      </w:docPartPr>
      <w:docPartBody>
        <w:p w:rsidR="00D16654" w:rsidRDefault="0012671D" w:rsidP="0012671D">
          <w:pPr>
            <w:pStyle w:val="91388A569C8E4BC39C505DF923740AF11"/>
          </w:pPr>
          <w:r w:rsidRPr="00225732">
            <w:rPr>
              <w:rStyle w:val="Platzhaltertext"/>
              <w:color w:val="D1D1D1" w:themeColor="background2" w:themeShade="E6"/>
            </w:rPr>
            <w:t>Weitere</w:t>
          </w:r>
        </w:p>
      </w:docPartBody>
    </w:docPart>
    <w:docPart>
      <w:docPartPr>
        <w:name w:val="A537F90EA06B479CA54086FC52D2D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A783D-E3D6-4A9A-A176-FE281F783B93}"/>
      </w:docPartPr>
      <w:docPartBody>
        <w:p w:rsidR="00D16654" w:rsidRDefault="0012671D" w:rsidP="0012671D">
          <w:pPr>
            <w:pStyle w:val="A537F90EA06B479CA54086FC52D2D4161"/>
          </w:pPr>
          <w:r w:rsidRPr="00A12FE9">
            <w:rPr>
              <w:rStyle w:val="Platzhaltertext"/>
              <w:color w:val="D1D1D1" w:themeColor="background2" w:themeShade="E6"/>
            </w:rPr>
            <w:t>Ort, Datum</w:t>
          </w:r>
        </w:p>
      </w:docPartBody>
    </w:docPart>
    <w:docPart>
      <w:docPartPr>
        <w:name w:val="8DF04F1D27EC4AD786D44196F25CE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26AF3-EE9D-4C1E-BEB8-3A144342AE43}"/>
      </w:docPartPr>
      <w:docPartBody>
        <w:p w:rsidR="00A6216B" w:rsidRDefault="0012671D" w:rsidP="0012671D">
          <w:pPr>
            <w:pStyle w:val="8DF04F1D27EC4AD786D44196F25CE5081"/>
          </w:pPr>
          <w:r w:rsidRPr="00225732">
            <w:rPr>
              <w:color w:val="D1D1D1" w:themeColor="background2" w:themeShade="E6"/>
            </w:rPr>
            <w:t>Marke</w:t>
          </w:r>
        </w:p>
      </w:docPartBody>
    </w:docPart>
    <w:docPart>
      <w:docPartPr>
        <w:name w:val="A9B02135B7D846C6836C15E072B79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5D01A-4540-4E63-8606-812254B80EBE}"/>
      </w:docPartPr>
      <w:docPartBody>
        <w:p w:rsidR="00A6216B" w:rsidRDefault="0012671D" w:rsidP="0012671D">
          <w:pPr>
            <w:pStyle w:val="A9B02135B7D846C6836C15E072B79CBB1"/>
          </w:pPr>
          <w:r w:rsidRPr="00225732">
            <w:rPr>
              <w:rStyle w:val="Platzhaltertext"/>
              <w:color w:val="D1D1D1" w:themeColor="background2" w:themeShade="E6"/>
            </w:rPr>
            <w:t>Anzahl</w:t>
          </w:r>
        </w:p>
      </w:docPartBody>
    </w:docPart>
    <w:docPart>
      <w:docPartPr>
        <w:name w:val="548CABFBA7B04096A566A6F879EAD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62B86-6A82-4E0F-8ADF-8C71B71F2787}"/>
      </w:docPartPr>
      <w:docPartBody>
        <w:p w:rsidR="00A6216B" w:rsidRDefault="0012671D" w:rsidP="0012671D">
          <w:pPr>
            <w:pStyle w:val="548CABFBA7B04096A566A6F879EAD9E71"/>
          </w:pPr>
          <w:r w:rsidRPr="00D356A5">
            <w:rPr>
              <w:color w:val="D1D1D1" w:themeColor="background2" w:themeShade="E6"/>
            </w:rPr>
            <w:t>Tierart(en)</w:t>
          </w:r>
        </w:p>
      </w:docPartBody>
    </w:docPart>
    <w:docPart>
      <w:docPartPr>
        <w:name w:val="8DD4E3FD719147CDBB66CF666AABF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543EA-C30A-4B30-AF3A-93D647CE7365}"/>
      </w:docPartPr>
      <w:docPartBody>
        <w:p w:rsidR="00A6216B" w:rsidRDefault="0012671D" w:rsidP="0012671D">
          <w:pPr>
            <w:pStyle w:val="8DD4E3FD719147CDBB66CF666AABFB671"/>
          </w:pPr>
          <w:r w:rsidRPr="00225732">
            <w:rPr>
              <w:rStyle w:val="Platzhaltertext"/>
              <w:color w:val="D1D1D1" w:themeColor="background2" w:themeShade="E6"/>
            </w:rPr>
            <w:t>Jg.</w:t>
          </w:r>
        </w:p>
      </w:docPartBody>
    </w:docPart>
    <w:docPart>
      <w:docPartPr>
        <w:name w:val="BF891DE3212349B3A6A23759A34F5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4DE6E-5BF7-4DE3-90E4-762521B6B993}"/>
      </w:docPartPr>
      <w:docPartBody>
        <w:p w:rsidR="006A2CA4" w:rsidRDefault="0012671D" w:rsidP="0012671D">
          <w:pPr>
            <w:pStyle w:val="BF891DE3212349B3A6A23759A34F57AC1"/>
          </w:pPr>
          <w:r>
            <w:rPr>
              <w:rStyle w:val="Platzhaltertext"/>
              <w:color w:val="D1D1D1" w:themeColor="background2" w:themeShade="E6"/>
            </w:rPr>
            <w:t>Name</w:t>
          </w:r>
        </w:p>
      </w:docPartBody>
    </w:docPart>
    <w:docPart>
      <w:docPartPr>
        <w:name w:val="FC61DDBE761F41C497046E9364971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4680A-D374-4E5C-9BB6-940C020D3AED}"/>
      </w:docPartPr>
      <w:docPartBody>
        <w:p w:rsidR="006A2CA4" w:rsidRDefault="0012671D" w:rsidP="0012671D">
          <w:pPr>
            <w:pStyle w:val="FC61DDBE761F41C497046E936497172B1"/>
          </w:pPr>
          <w:r>
            <w:rPr>
              <w:rStyle w:val="Platzhaltertext"/>
              <w:color w:val="D1D1D1" w:themeColor="background2" w:themeShade="E6"/>
            </w:rPr>
            <w:t>Vorname</w:t>
          </w:r>
        </w:p>
      </w:docPartBody>
    </w:docPart>
    <w:docPart>
      <w:docPartPr>
        <w:name w:val="BD8FD9E2F1EE4F96843784972FE84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3D27E-A4E9-4E3A-9658-C237919FB162}"/>
      </w:docPartPr>
      <w:docPartBody>
        <w:p w:rsidR="00502FAF" w:rsidRDefault="0012671D" w:rsidP="0012671D">
          <w:pPr>
            <w:pStyle w:val="BD8FD9E2F1EE4F96843784972FE842CD2"/>
          </w:pPr>
          <w:r>
            <w:rPr>
              <w:rStyle w:val="Platzhaltertext"/>
              <w:color w:val="D1D1D1" w:themeColor="background2" w:themeShade="E6"/>
            </w:rPr>
            <w:t>Tierart(en)</w:t>
          </w:r>
        </w:p>
      </w:docPartBody>
    </w:docPart>
    <w:docPart>
      <w:docPartPr>
        <w:name w:val="BA8D252B53014E16BCF37D7321B8B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B123B-A31B-4DB9-B0F3-C4A03A4FB24C}"/>
      </w:docPartPr>
      <w:docPartBody>
        <w:p w:rsidR="0012671D" w:rsidRDefault="0012671D" w:rsidP="0012671D">
          <w:pPr>
            <w:pStyle w:val="BA8D252B53014E16BCF37D7321B8B99D2"/>
          </w:pPr>
          <w:r>
            <w:rPr>
              <w:rStyle w:val="Platzhaltertext"/>
              <w:color w:val="D1D1D1" w:themeColor="background2" w:themeShade="E6"/>
            </w:rPr>
            <w:t>Marke</w:t>
          </w:r>
        </w:p>
      </w:docPartBody>
    </w:docPart>
    <w:docPart>
      <w:docPartPr>
        <w:name w:val="37DBCD414AAA4493B6A6EEDA3F0BF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7EED7-6BC3-4575-96CE-D746BE18E80F}"/>
      </w:docPartPr>
      <w:docPartBody>
        <w:p w:rsidR="0012671D" w:rsidRDefault="0012671D" w:rsidP="0012671D">
          <w:pPr>
            <w:pStyle w:val="37DBCD414AAA4493B6A6EEDA3F0BF27A2"/>
          </w:pPr>
          <w:r>
            <w:rPr>
              <w:rStyle w:val="Platzhaltertext"/>
              <w:color w:val="D1D1D1" w:themeColor="background2" w:themeShade="E6"/>
            </w:rPr>
            <w:t>Marke</w:t>
          </w:r>
        </w:p>
      </w:docPartBody>
    </w:docPart>
    <w:docPart>
      <w:docPartPr>
        <w:name w:val="0811F990B39E4CDF97115C45260FB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983FF-7C43-4E04-8754-D19B750226C9}"/>
      </w:docPartPr>
      <w:docPartBody>
        <w:p w:rsidR="0012671D" w:rsidRDefault="0012671D" w:rsidP="0012671D">
          <w:pPr>
            <w:pStyle w:val="0811F990B39E4CDF97115C45260FBF00"/>
          </w:pPr>
          <w:r>
            <w:t>Arbeiten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54"/>
    <w:rsid w:val="0012671D"/>
    <w:rsid w:val="00502FAF"/>
    <w:rsid w:val="006A2CA4"/>
    <w:rsid w:val="006E5D76"/>
    <w:rsid w:val="00A6216B"/>
    <w:rsid w:val="00D1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671D"/>
    <w:rPr>
      <w:color w:val="666666"/>
    </w:rPr>
  </w:style>
  <w:style w:type="paragraph" w:customStyle="1" w:styleId="BA8D252B53014E16BCF37D7321B8B99D">
    <w:name w:val="BA8D252B53014E16BCF37D7321B8B99D"/>
    <w:rsid w:val="0012671D"/>
  </w:style>
  <w:style w:type="paragraph" w:customStyle="1" w:styleId="37DBCD414AAA4493B6A6EEDA3F0BF27A">
    <w:name w:val="37DBCD414AAA4493B6A6EEDA3F0BF27A"/>
    <w:rsid w:val="0012671D"/>
  </w:style>
  <w:style w:type="paragraph" w:customStyle="1" w:styleId="BF891DE3212349B3A6A23759A34F57AC">
    <w:name w:val="BF891DE3212349B3A6A23759A34F57AC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FC61DDBE761F41C497046E936497172B">
    <w:name w:val="FC61DDBE761F41C497046E936497172B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85D2EE59AA64758980B4C2FF941B2C9">
    <w:name w:val="985D2EE59AA64758980B4C2FF941B2C9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6E1D6C24D994F808D72499400C93981">
    <w:name w:val="D6E1D6C24D994F808D72499400C9398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C54B27A070B4A428076DADA70064F2D">
    <w:name w:val="3C54B27A070B4A428076DADA70064F2D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6D1FDB7F59945079CDF8498340D286C">
    <w:name w:val="86D1FDB7F59945079CDF8498340D286C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73D7C30516B42EE8F3C6796C3FA76E9">
    <w:name w:val="B73D7C30516B42EE8F3C6796C3FA76E9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69BCC128EDA74DD68B2CB97E8FBB0B42">
    <w:name w:val="69BCC128EDA74DD68B2CB97E8FBB0B42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22DEA26118D4410A9335EBBFB94448AC">
    <w:name w:val="22DEA26118D4410A9335EBBFB94448AC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0770CE801524DAF9BFE21FB42386CC7">
    <w:name w:val="10770CE801524DAF9BFE21FB42386CC7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93A2C4524644D42A8E58F77492ED483">
    <w:name w:val="993A2C4524644D42A8E58F77492ED483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13899EB6F554424A00A67C992AF5EC5">
    <w:name w:val="A13899EB6F554424A00A67C992AF5EC5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9B02135B7D846C6836C15E072B79CBB">
    <w:name w:val="A9B02135B7D846C6836C15E072B79CBB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DF04F1D27EC4AD786D44196F25CE508">
    <w:name w:val="8DF04F1D27EC4AD786D44196F25CE508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CA05092F23C4D81AC35611AFF9BA4D9">
    <w:name w:val="ACA05092F23C4D81AC35611AFF9BA4D9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548CABFBA7B04096A566A6F879EAD9E7">
    <w:name w:val="548CABFBA7B04096A566A6F879EAD9E7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DF0C639DB5E437085F2C46AF9F82629">
    <w:name w:val="3DF0C639DB5E437085F2C46AF9F82629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A211960353B466AB1EE23133F26EC6D">
    <w:name w:val="DA211960353B466AB1EE23133F26EC6D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D8FD9E2F1EE4F96843784972FE842CD">
    <w:name w:val="BD8FD9E2F1EE4F96843784972FE842CD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418847FFFB844018067F59E249812A6">
    <w:name w:val="9418847FFFB844018067F59E249812A6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F6DC7CD8937B41A5B54102A081C72243">
    <w:name w:val="F6DC7CD8937B41A5B54102A081C72243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2B70A81233F461C9420767A6F54F0DA">
    <w:name w:val="32B70A81233F461C9420767A6F54F0DA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1362B1FF44E45008FBB2144BD053450">
    <w:name w:val="81362B1FF44E45008FBB2144BD053450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4A7A2FBF7B34911BCAEB9FC8C2D3699">
    <w:name w:val="84A7A2FBF7B34911BCAEB9FC8C2D3699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B9D9C56E27B439A91366607A0B1BB55">
    <w:name w:val="8B9D9C56E27B439A91366607A0B1BB55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09E8E8652114105BE49141A8ED90656">
    <w:name w:val="909E8E8652114105BE49141A8ED90656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02FD5FC2C02941EC867533649C50E0A4">
    <w:name w:val="02FD5FC2C02941EC867533649C50E0A4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40FCEC4C1C944B6AC8A18F1BB137F4E">
    <w:name w:val="D40FCEC4C1C944B6AC8A18F1BB137F4E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189E7FF3E674E63BFB6500EE8E3ADB0">
    <w:name w:val="8189E7FF3E674E63BFB6500EE8E3ADB0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E2F707C78B734B5D9A2DD25211E4336C">
    <w:name w:val="E2F707C78B734B5D9A2DD25211E4336C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6C03C1450C994F6C8364A256B5CA0E14">
    <w:name w:val="6C03C1450C994F6C8364A256B5CA0E14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4120455BF508472EA8D6CFF02FD35E6E">
    <w:name w:val="4120455BF508472EA8D6CFF02FD35E6E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A8D252B53014E16BCF37D7321B8B99D1">
    <w:name w:val="BA8D252B53014E16BCF37D7321B8B99D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E4CF2FC0D134190A23B680C52DD49B8">
    <w:name w:val="9E4CF2FC0D134190A23B680C52DD49B8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20C05E9497F497DAA28C59BBA8952FC">
    <w:name w:val="D20C05E9497F497DAA28C59BBA8952FC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CA4FE90C7A1B4A7AADA241D59FA2FBB6">
    <w:name w:val="CA4FE90C7A1B4A7AADA241D59FA2FBB6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7DBCD414AAA4493B6A6EEDA3F0BF27A1">
    <w:name w:val="37DBCD414AAA4493B6A6EEDA3F0BF27A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5271D6D4B794AB892A6241967A6BB7E">
    <w:name w:val="85271D6D4B794AB892A6241967A6BB7E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DD4E3FD719147CDBB66CF666AABFB67">
    <w:name w:val="8DD4E3FD719147CDBB66CF666AABFB67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F2D301FD7BE64B7983A8AF63C0F6910E">
    <w:name w:val="F2D301FD7BE64B7983A8AF63C0F6910E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E307CFA55C94A1CA5BF11E2DDD9D1C6">
    <w:name w:val="1E307CFA55C94A1CA5BF11E2DDD9D1C6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D96A6768D8B4215B9CDFECE6EC16B6A">
    <w:name w:val="3D96A6768D8B4215B9CDFECE6EC16B6A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43A4D8661EE14FDAA83BB630D46BCD09">
    <w:name w:val="43A4D8661EE14FDAA83BB630D46BCD09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2B471C8D27B04C78AC23154FDAC5C450">
    <w:name w:val="2B471C8D27B04C78AC23154FDAC5C450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4352E9790C441DFAEA0E2CB1B991CE6">
    <w:name w:val="D4352E9790C441DFAEA0E2CB1B991CE6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2DB6D2466854B5D9C96163A98F10824">
    <w:name w:val="12DB6D2466854B5D9C96163A98F10824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E38FBB0F5AEF4C32B3A03060FBA01ECC">
    <w:name w:val="E38FBB0F5AEF4C32B3A03060FBA01ECC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CF8EED3141B14DEFB174BC392D7095D4">
    <w:name w:val="CF8EED3141B14DEFB174BC392D7095D4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23D10B3FC9B047BEAC77D8BA4501E684">
    <w:name w:val="23D10B3FC9B047BEAC77D8BA4501E684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CC52082D83642169B1C8416CED65036">
    <w:name w:val="BCC52082D83642169B1C8416CED65036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54F6313FC2D437C9C495AB1D3C7A252">
    <w:name w:val="154F6313FC2D437C9C495AB1D3C7A252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177336DC8764A1B844011866D42ED07">
    <w:name w:val="B177336DC8764A1B844011866D42ED07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4B8212077D845208F93E47F7FF9BBFF">
    <w:name w:val="14B8212077D845208F93E47F7FF9BBFF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FC9FAE1E0444F179D671E4F032DA4A1">
    <w:name w:val="AFC9FAE1E0444F179D671E4F032DA4A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F891DE3212349B3A6A23759A34F57AC2">
    <w:name w:val="BF891DE3212349B3A6A23759A34F57AC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1388A569C8E4BC39C505DF923740AF1">
    <w:name w:val="91388A569C8E4BC39C505DF923740AF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537F90EA06B479CA54086FC52D2D416">
    <w:name w:val="A537F90EA06B479CA54086FC52D2D416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0811F990B39E4CDF97115C45260FBF00">
    <w:name w:val="0811F990B39E4CDF97115C45260FBF00"/>
    <w:rsid w:val="0012671D"/>
  </w:style>
  <w:style w:type="paragraph" w:customStyle="1" w:styleId="BF891DE3212349B3A6A23759A34F57AC1">
    <w:name w:val="BF891DE3212349B3A6A23759A34F57AC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FC61DDBE761F41C497046E936497172B1">
    <w:name w:val="FC61DDBE761F41C497046E936497172B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85D2EE59AA64758980B4C2FF941B2C91">
    <w:name w:val="985D2EE59AA64758980B4C2FF941B2C9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6E1D6C24D994F808D72499400C939811">
    <w:name w:val="D6E1D6C24D994F808D72499400C93981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C54B27A070B4A428076DADA70064F2D1">
    <w:name w:val="3C54B27A070B4A428076DADA70064F2D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6D1FDB7F59945079CDF8498340D286C1">
    <w:name w:val="86D1FDB7F59945079CDF8498340D286C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73D7C30516B42EE8F3C6796C3FA76E91">
    <w:name w:val="B73D7C30516B42EE8F3C6796C3FA76E9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69BCC128EDA74DD68B2CB97E8FBB0B421">
    <w:name w:val="69BCC128EDA74DD68B2CB97E8FBB0B42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22DEA26118D4410A9335EBBFB94448AC1">
    <w:name w:val="22DEA26118D4410A9335EBBFB94448AC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0770CE801524DAF9BFE21FB42386CC71">
    <w:name w:val="10770CE801524DAF9BFE21FB42386CC7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93A2C4524644D42A8E58F77492ED4831">
    <w:name w:val="993A2C4524644D42A8E58F77492ED483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13899EB6F554424A00A67C992AF5EC51">
    <w:name w:val="A13899EB6F554424A00A67C992AF5EC5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9B02135B7D846C6836C15E072B79CBB1">
    <w:name w:val="A9B02135B7D846C6836C15E072B79CBB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DF04F1D27EC4AD786D44196F25CE5081">
    <w:name w:val="8DF04F1D27EC4AD786D44196F25CE508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CA05092F23C4D81AC35611AFF9BA4D91">
    <w:name w:val="ACA05092F23C4D81AC35611AFF9BA4D9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548CABFBA7B04096A566A6F879EAD9E71">
    <w:name w:val="548CABFBA7B04096A566A6F879EAD9E7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DF0C639DB5E437085F2C46AF9F826291">
    <w:name w:val="3DF0C639DB5E437085F2C46AF9F82629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A211960353B466AB1EE23133F26EC6D1">
    <w:name w:val="DA211960353B466AB1EE23133F26EC6D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D8FD9E2F1EE4F96843784972FE842CD2">
    <w:name w:val="BD8FD9E2F1EE4F96843784972FE842CD2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418847FFFB844018067F59E249812A61">
    <w:name w:val="9418847FFFB844018067F59E249812A6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F6DC7CD8937B41A5B54102A081C722431">
    <w:name w:val="F6DC7CD8937B41A5B54102A081C72243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2B70A81233F461C9420767A6F54F0DA1">
    <w:name w:val="32B70A81233F461C9420767A6F54F0DA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1362B1FF44E45008FBB2144BD0534501">
    <w:name w:val="81362B1FF44E45008FBB2144BD053450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4A7A2FBF7B34911BCAEB9FC8C2D36991">
    <w:name w:val="84A7A2FBF7B34911BCAEB9FC8C2D3699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B9D9C56E27B439A91366607A0B1BB551">
    <w:name w:val="8B9D9C56E27B439A91366607A0B1BB55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09E8E8652114105BE49141A8ED906561">
    <w:name w:val="909E8E8652114105BE49141A8ED90656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02FD5FC2C02941EC867533649C50E0A41">
    <w:name w:val="02FD5FC2C02941EC867533649C50E0A4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40FCEC4C1C944B6AC8A18F1BB137F4E1">
    <w:name w:val="D40FCEC4C1C944B6AC8A18F1BB137F4E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189E7FF3E674E63BFB6500EE8E3ADB01">
    <w:name w:val="8189E7FF3E674E63BFB6500EE8E3ADB0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E2F707C78B734B5D9A2DD25211E4336C1">
    <w:name w:val="E2F707C78B734B5D9A2DD25211E4336C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6C03C1450C994F6C8364A256B5CA0E141">
    <w:name w:val="6C03C1450C994F6C8364A256B5CA0E14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4120455BF508472EA8D6CFF02FD35E6E1">
    <w:name w:val="4120455BF508472EA8D6CFF02FD35E6E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A8D252B53014E16BCF37D7321B8B99D2">
    <w:name w:val="BA8D252B53014E16BCF37D7321B8B99D2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E4CF2FC0D134190A23B680C52DD49B81">
    <w:name w:val="9E4CF2FC0D134190A23B680C52DD49B8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20C05E9497F497DAA28C59BBA8952FC1">
    <w:name w:val="D20C05E9497F497DAA28C59BBA8952FC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CA4FE90C7A1B4A7AADA241D59FA2FBB61">
    <w:name w:val="CA4FE90C7A1B4A7AADA241D59FA2FBB6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7DBCD414AAA4493B6A6EEDA3F0BF27A2">
    <w:name w:val="37DBCD414AAA4493B6A6EEDA3F0BF27A2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5271D6D4B794AB892A6241967A6BB7E1">
    <w:name w:val="85271D6D4B794AB892A6241967A6BB7E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DD4E3FD719147CDBB66CF666AABFB671">
    <w:name w:val="8DD4E3FD719147CDBB66CF666AABFB67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F2D301FD7BE64B7983A8AF63C0F6910E1">
    <w:name w:val="F2D301FD7BE64B7983A8AF63C0F6910E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E307CFA55C94A1CA5BF11E2DDD9D1C61">
    <w:name w:val="1E307CFA55C94A1CA5BF11E2DDD9D1C6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D96A6768D8B4215B9CDFECE6EC16B6A1">
    <w:name w:val="3D96A6768D8B4215B9CDFECE6EC16B6A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43A4D8661EE14FDAA83BB630D46BCD091">
    <w:name w:val="43A4D8661EE14FDAA83BB630D46BCD09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2B471C8D27B04C78AC23154FDAC5C4501">
    <w:name w:val="2B471C8D27B04C78AC23154FDAC5C450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4352E9790C441DFAEA0E2CB1B991CE61">
    <w:name w:val="D4352E9790C441DFAEA0E2CB1B991CE6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2DB6D2466854B5D9C96163A98F108241">
    <w:name w:val="12DB6D2466854B5D9C96163A98F10824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E38FBB0F5AEF4C32B3A03060FBA01ECC1">
    <w:name w:val="E38FBB0F5AEF4C32B3A03060FBA01ECC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CF8EED3141B14DEFB174BC392D7095D41">
    <w:name w:val="CF8EED3141B14DEFB174BC392D7095D4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23D10B3FC9B047BEAC77D8BA4501E6841">
    <w:name w:val="23D10B3FC9B047BEAC77D8BA4501E684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CC52082D83642169B1C8416CED650361">
    <w:name w:val="BCC52082D83642169B1C8416CED65036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FC61DDBE761F41C497046E936497172B2">
    <w:name w:val="FC61DDBE761F41C497046E936497172B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85D2EE59AA64758980B4C2FF941B2C92">
    <w:name w:val="985D2EE59AA64758980B4C2FF941B2C9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6E1D6C24D994F808D72499400C939812">
    <w:name w:val="D6E1D6C24D994F808D72499400C93981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C54B27A070B4A428076DADA70064F2D2">
    <w:name w:val="3C54B27A070B4A428076DADA70064F2D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6D1FDB7F59945079CDF8498340D286C2">
    <w:name w:val="86D1FDB7F59945079CDF8498340D286C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73D7C30516B42EE8F3C6796C3FA76E92">
    <w:name w:val="B73D7C30516B42EE8F3C6796C3FA76E9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69BCC128EDA74DD68B2CB97E8FBB0B422">
    <w:name w:val="69BCC128EDA74DD68B2CB97E8FBB0B42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22DEA26118D4410A9335EBBFB94448AC2">
    <w:name w:val="22DEA26118D4410A9335EBBFB94448AC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0770CE801524DAF9BFE21FB42386CC72">
    <w:name w:val="10770CE801524DAF9BFE21FB42386CC7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93A2C4524644D42A8E58F77492ED4832">
    <w:name w:val="993A2C4524644D42A8E58F77492ED483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13899EB6F554424A00A67C992AF5EC52">
    <w:name w:val="A13899EB6F554424A00A67C992AF5EC5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9B02135B7D846C6836C15E072B79CBB2">
    <w:name w:val="A9B02135B7D846C6836C15E072B79CBB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DF04F1D27EC4AD786D44196F25CE5082">
    <w:name w:val="8DF04F1D27EC4AD786D44196F25CE508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CA05092F23C4D81AC35611AFF9BA4D92">
    <w:name w:val="ACA05092F23C4D81AC35611AFF9BA4D9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548CABFBA7B04096A566A6F879EAD9E72">
    <w:name w:val="548CABFBA7B04096A566A6F879EAD9E7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DF0C639DB5E437085F2C46AF9F826292">
    <w:name w:val="3DF0C639DB5E437085F2C46AF9F82629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A211960353B466AB1EE23133F26EC6D2">
    <w:name w:val="DA211960353B466AB1EE23133F26EC6D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D8FD9E2F1EE4F96843784972FE842CD1">
    <w:name w:val="BD8FD9E2F1EE4F96843784972FE842CD1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418847FFFB844018067F59E249812A62">
    <w:name w:val="9418847FFFB844018067F59E249812A6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F6DC7CD8937B41A5B54102A081C722432">
    <w:name w:val="F6DC7CD8937B41A5B54102A081C72243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2B70A81233F461C9420767A6F54F0DA2">
    <w:name w:val="32B70A81233F461C9420767A6F54F0DA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1362B1FF44E45008FBB2144BD0534502">
    <w:name w:val="81362B1FF44E45008FBB2144BD053450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4A7A2FBF7B34911BCAEB9FC8C2D36992">
    <w:name w:val="84A7A2FBF7B34911BCAEB9FC8C2D3699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B9D9C56E27B439A91366607A0B1BB552">
    <w:name w:val="8B9D9C56E27B439A91366607A0B1BB55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09E8E8652114105BE49141A8ED906562">
    <w:name w:val="909E8E8652114105BE49141A8ED90656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02FD5FC2C02941EC867533649C50E0A42">
    <w:name w:val="02FD5FC2C02941EC867533649C50E0A4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40FCEC4C1C944B6AC8A18F1BB137F4E2">
    <w:name w:val="D40FCEC4C1C944B6AC8A18F1BB137F4E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189E7FF3E674E63BFB6500EE8E3ADB02">
    <w:name w:val="8189E7FF3E674E63BFB6500EE8E3ADB0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E2F707C78B734B5D9A2DD25211E4336C2">
    <w:name w:val="E2F707C78B734B5D9A2DD25211E4336C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6C03C1450C994F6C8364A256B5CA0E142">
    <w:name w:val="6C03C1450C994F6C8364A256B5CA0E14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4120455BF508472EA8D6CFF02FD35E6E2">
    <w:name w:val="4120455BF508472EA8D6CFF02FD35E6E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E4CF2FC0D134190A23B680C52DD49B82">
    <w:name w:val="9E4CF2FC0D134190A23B680C52DD49B8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20C05E9497F497DAA28C59BBA8952FC2">
    <w:name w:val="D20C05E9497F497DAA28C59BBA8952FC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CA4FE90C7A1B4A7AADA241D59FA2FBB62">
    <w:name w:val="CA4FE90C7A1B4A7AADA241D59FA2FBB6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5271D6D4B794AB892A6241967A6BB7E2">
    <w:name w:val="85271D6D4B794AB892A6241967A6BB7E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8DD4E3FD719147CDBB66CF666AABFB672">
    <w:name w:val="8DD4E3FD719147CDBB66CF666AABFB67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F2D301FD7BE64B7983A8AF63C0F6910E2">
    <w:name w:val="F2D301FD7BE64B7983A8AF63C0F6910E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E307CFA55C94A1CA5BF11E2DDD9D1C62">
    <w:name w:val="1E307CFA55C94A1CA5BF11E2DDD9D1C6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3D96A6768D8B4215B9CDFECE6EC16B6A2">
    <w:name w:val="3D96A6768D8B4215B9CDFECE6EC16B6A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43A4D8661EE14FDAA83BB630D46BCD092">
    <w:name w:val="43A4D8661EE14FDAA83BB630D46BCD09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2B471C8D27B04C78AC23154FDAC5C4502">
    <w:name w:val="2B471C8D27B04C78AC23154FDAC5C450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D4352E9790C441DFAEA0E2CB1B991CE62">
    <w:name w:val="D4352E9790C441DFAEA0E2CB1B991CE6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2DB6D2466854B5D9C96163A98F108242">
    <w:name w:val="12DB6D2466854B5D9C96163A98F10824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E38FBB0F5AEF4C32B3A03060FBA01ECC2">
    <w:name w:val="E38FBB0F5AEF4C32B3A03060FBA01ECC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CF8EED3141B14DEFB174BC392D7095D42">
    <w:name w:val="CF8EED3141B14DEFB174BC392D7095D4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23D10B3FC9B047BEAC77D8BA4501E6842">
    <w:name w:val="23D10B3FC9B047BEAC77D8BA4501E684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CC52082D83642169B1C8416CED650362">
    <w:name w:val="BCC52082D83642169B1C8416CED65036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54F6313FC2D437C9C495AB1D3C7A2522">
    <w:name w:val="154F6313FC2D437C9C495AB1D3C7A252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177336DC8764A1B844011866D42ED072">
    <w:name w:val="B177336DC8764A1B844011866D42ED07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4B8212077D845208F93E47F7FF9BBFF2">
    <w:name w:val="14B8212077D845208F93E47F7FF9BBFF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FC9FAE1E0444F179D671E4F032DA4A12">
    <w:name w:val="AFC9FAE1E0444F179D671E4F032DA4A1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1388A569C8E4BC39C505DF923740AF12">
    <w:name w:val="91388A569C8E4BC39C505DF923740AF1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537F90EA06B479CA54086FC52D2D4162">
    <w:name w:val="A537F90EA06B479CA54086FC52D2D4162"/>
    <w:rsid w:val="00502FAF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54F6313FC2D437C9C495AB1D3C7A2521">
    <w:name w:val="154F6313FC2D437C9C495AB1D3C7A252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B177336DC8764A1B844011866D42ED071">
    <w:name w:val="B177336DC8764A1B844011866D42ED07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14B8212077D845208F93E47F7FF9BBFF1">
    <w:name w:val="14B8212077D845208F93E47F7FF9BBFF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FC9FAE1E0444F179D671E4F032DA4A11">
    <w:name w:val="AFC9FAE1E0444F179D671E4F032DA4A1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91388A569C8E4BC39C505DF923740AF11">
    <w:name w:val="91388A569C8E4BC39C505DF923740AF1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  <w:style w:type="paragraph" w:customStyle="1" w:styleId="A537F90EA06B479CA54086FC52D2D4161">
    <w:name w:val="A537F90EA06B479CA54086FC52D2D4161"/>
    <w:rsid w:val="0012671D"/>
    <w:pPr>
      <w:overflowPunct w:val="0"/>
      <w:autoSpaceDE w:val="0"/>
      <w:autoSpaceDN w:val="0"/>
      <w:adjustRightInd w:val="0"/>
      <w:spacing w:before="200" w:after="0" w:line="288" w:lineRule="auto"/>
      <w:textAlignment w:val="baseline"/>
    </w:pPr>
    <w:rPr>
      <w:rFonts w:ascii="Verdana" w:eastAsia="Times New Roman" w:hAnsi="Verdana" w:cs="Times New Roman"/>
      <w:kern w:val="0"/>
      <w:sz w:val="20"/>
      <w:szCs w:val="20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Dokument_OdA.dot</Template>
  <TotalTime>0</TotalTime>
  <Pages>1</Pages>
  <Words>218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zur vorgezogenen Teilprüfung Landwirt/in EFZ</vt:lpstr>
    </vt:vector>
  </TitlesOfParts>
  <Manager/>
  <Company>Schweizerischer Bauernverband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zur vorgezogenen Teilprüfung Landwirt/in EFZ</dc:title>
  <dc:subject/>
  <dc:creator>Christa Wyss</dc:creator>
  <cp:keywords/>
  <dc:description/>
  <cp:lastModifiedBy>Gisler Edith</cp:lastModifiedBy>
  <cp:revision>27</cp:revision>
  <cp:lastPrinted>2012-01-06T14:02:00Z</cp:lastPrinted>
  <dcterms:created xsi:type="dcterms:W3CDTF">2025-09-10T11:07:00Z</dcterms:created>
  <dcterms:modified xsi:type="dcterms:W3CDTF">2025-09-15T10:00:00Z</dcterms:modified>
</cp:coreProperties>
</file>