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0DE7" w14:textId="5A738C06" w:rsidR="008A47F6" w:rsidRPr="008A47F6" w:rsidRDefault="00A83BF7" w:rsidP="00323EE5">
      <w:pPr>
        <w:pStyle w:val="Betreff"/>
        <w:spacing w:after="0"/>
        <w:rPr>
          <w:sz w:val="2"/>
          <w:szCs w:val="2"/>
        </w:rPr>
      </w:pPr>
      <w:r w:rsidRPr="00A83BF7">
        <w:t>Checkliste für private Beistandspersonen von Angehörigen</w:t>
      </w:r>
    </w:p>
    <w:p w14:paraId="2368C856" w14:textId="77777777" w:rsidR="008A47F6" w:rsidRPr="008A47F6" w:rsidRDefault="008A47F6" w:rsidP="00323EE5">
      <w:pPr>
        <w:pStyle w:val="Betreff"/>
        <w:spacing w:after="0"/>
        <w:rPr>
          <w:sz w:val="2"/>
          <w:szCs w:val="2"/>
        </w:rPr>
        <w:sectPr w:rsidR="008A47F6" w:rsidRPr="008A47F6" w:rsidSect="00A0384E">
          <w:headerReference w:type="default" r:id="rId12"/>
          <w:footerReference w:type="default" r:id="rId13"/>
          <w:pgSz w:w="11906" w:h="16838" w:code="9"/>
          <w:pgMar w:top="2835" w:right="1134" w:bottom="1985" w:left="1701" w:header="567" w:footer="567" w:gutter="0"/>
          <w:cols w:space="708"/>
          <w:docGrid w:linePitch="360"/>
        </w:sectPr>
      </w:pPr>
    </w:p>
    <w:p w14:paraId="1B41594A" w14:textId="3449AAE8" w:rsidR="00A30B8C" w:rsidRPr="00323EE5" w:rsidRDefault="00A83BF7" w:rsidP="008A47F6">
      <w:pPr>
        <w:rPr>
          <w:b/>
          <w:sz w:val="22"/>
          <w:szCs w:val="24"/>
        </w:rPr>
      </w:pPr>
      <w:r w:rsidRPr="00323EE5">
        <w:rPr>
          <w:b/>
          <w:sz w:val="22"/>
          <w:szCs w:val="24"/>
        </w:rPr>
        <w:t>(Erleichterungen nach Art. 420 ZGB, gültig ab 1. Januar 2017)</w:t>
      </w:r>
    </w:p>
    <w:p w14:paraId="5A6D16C3" w14:textId="77777777" w:rsidR="00A83BF7" w:rsidRDefault="00A83BF7" w:rsidP="008A47F6"/>
    <w:tbl>
      <w:tblPr>
        <w:tblStyle w:val="Tabellenraster1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276"/>
        <w:gridCol w:w="3827"/>
      </w:tblGrid>
      <w:tr w:rsidR="0005502A" w:rsidRPr="00CF43E8" w14:paraId="49111822" w14:textId="77777777" w:rsidTr="005C7F55">
        <w:trPr>
          <w:trHeight w:val="397"/>
        </w:trPr>
        <w:tc>
          <w:tcPr>
            <w:tcW w:w="3974" w:type="dxa"/>
            <w:vAlign w:val="bottom"/>
          </w:tcPr>
          <w:p w14:paraId="6D88757E" w14:textId="77777777" w:rsidR="0005502A" w:rsidRPr="00CF43E8" w:rsidRDefault="0005502A" w:rsidP="00A83BF7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Calibri" w:cs="Calibri"/>
                <w:szCs w:val="20"/>
                <w:lang w:eastAsia="de-CH"/>
              </w:rPr>
              <w:t>Vornamen &amp; Name betroffene Person</w:t>
            </w:r>
          </w:p>
        </w:tc>
        <w:tc>
          <w:tcPr>
            <w:tcW w:w="1276" w:type="dxa"/>
            <w:vAlign w:val="bottom"/>
          </w:tcPr>
          <w:p w14:paraId="271046CE" w14:textId="77777777" w:rsidR="0005502A" w:rsidRPr="00CF43E8" w:rsidRDefault="0005502A" w:rsidP="00A83BF7">
            <w:pPr>
              <w:spacing w:line="254" w:lineRule="auto"/>
              <w:rPr>
                <w:rFonts w:eastAsia="Times New Roman" w:cstheme="minorHAnsi"/>
                <w:szCs w:val="20"/>
                <w:lang w:eastAsia="de-CH"/>
              </w:rPr>
            </w:pPr>
          </w:p>
        </w:tc>
        <w:tc>
          <w:tcPr>
            <w:tcW w:w="3827" w:type="dxa"/>
            <w:vAlign w:val="bottom"/>
          </w:tcPr>
          <w:p w14:paraId="5DE22E25" w14:textId="2C6C804B" w:rsidR="0005502A" w:rsidRPr="00CF43E8" w:rsidRDefault="0005502A" w:rsidP="000F5360">
            <w:pPr>
              <w:rPr>
                <w:rFonts w:eastAsia="Calibri" w:cs="Calibri"/>
                <w:color w:val="000000"/>
                <w:lang w:eastAsia="de-CH"/>
              </w:rPr>
            </w:pPr>
            <w:r w:rsidRPr="00CF43E8">
              <w:rPr>
                <w:rFonts w:eastAsia="Calibri" w:cs="Calibri"/>
                <w:szCs w:val="20"/>
                <w:lang w:eastAsia="de-CH"/>
              </w:rPr>
              <w:t>Geburts</w:t>
            </w:r>
            <w:r w:rsidR="005C7F55">
              <w:rPr>
                <w:rFonts w:eastAsia="Calibri" w:cs="Calibri"/>
                <w:szCs w:val="20"/>
                <w:lang w:eastAsia="de-CH"/>
              </w:rPr>
              <w:t>datum</w:t>
            </w:r>
            <w:r w:rsidRPr="00CF43E8">
              <w:rPr>
                <w:rFonts w:eastAsia="Calibri" w:cs="Calibri"/>
                <w:szCs w:val="20"/>
                <w:lang w:eastAsia="de-CH"/>
              </w:rPr>
              <w:t xml:space="preserve"> betroffene Person</w:t>
            </w:r>
          </w:p>
        </w:tc>
      </w:tr>
      <w:tr w:rsidR="0005502A" w:rsidRPr="00CF43E8" w14:paraId="04642835" w14:textId="77777777" w:rsidTr="005C7F55">
        <w:trPr>
          <w:trHeight w:val="397"/>
        </w:trPr>
        <w:tc>
          <w:tcPr>
            <w:tcW w:w="3974" w:type="dxa"/>
            <w:tcBorders>
              <w:bottom w:val="dotted" w:sz="4" w:space="0" w:color="auto"/>
            </w:tcBorders>
            <w:vAlign w:val="bottom"/>
          </w:tcPr>
          <w:p w14:paraId="2FD7B043" w14:textId="77777777" w:rsidR="0005502A" w:rsidRPr="00CF43E8" w:rsidRDefault="0005502A" w:rsidP="00A83BF7">
            <w:pPr>
              <w:tabs>
                <w:tab w:val="right" w:pos="3407"/>
              </w:tabs>
              <w:spacing w:line="254" w:lineRule="auto"/>
              <w:rPr>
                <w:rFonts w:eastAsia="Calibri" w:cs="Calibri"/>
                <w:szCs w:val="20"/>
                <w:lang w:eastAsia="de-CH"/>
              </w:rPr>
            </w:pPr>
            <w:sdt>
              <w:sdtPr>
                <w:rPr>
                  <w:rFonts w:eastAsia="Calibri" w:cs="Calibri"/>
                  <w:szCs w:val="20"/>
                  <w:lang w:eastAsia="de-CH"/>
                </w:rPr>
                <w:alias w:val="Text eingeben"/>
                <w:tag w:val="Text eingeben"/>
                <w:id w:val="-1199156940"/>
                <w:placeholder>
                  <w:docPart w:val="4E964AACDBA14581B7CF0D631DBB9BFF"/>
                </w:placeholder>
                <w:showingPlcHdr/>
              </w:sdtPr>
              <w:sdtContent>
                <w:r w:rsidRPr="00CF43E8">
                  <w:rPr>
                    <w:rFonts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1276" w:type="dxa"/>
            <w:vAlign w:val="bottom"/>
          </w:tcPr>
          <w:p w14:paraId="0091C100" w14:textId="77777777" w:rsidR="0005502A" w:rsidRPr="00CF43E8" w:rsidRDefault="0005502A" w:rsidP="00A83BF7">
            <w:pPr>
              <w:spacing w:line="254" w:lineRule="auto"/>
              <w:rPr>
                <w:rFonts w:eastAsia="Calibri" w:cs="Calibri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5FE236FB" w14:textId="695726DD" w:rsidR="0005502A" w:rsidRPr="00CF43E8" w:rsidRDefault="0005502A" w:rsidP="0005502A">
            <w:pPr>
              <w:tabs>
                <w:tab w:val="right" w:pos="3257"/>
              </w:tabs>
              <w:rPr>
                <w:rFonts w:eastAsia="Calibri" w:cs="Calibri"/>
                <w:color w:val="000000"/>
                <w:lang w:eastAsia="de-CH"/>
              </w:rPr>
            </w:pPr>
            <w:sdt>
              <w:sdtPr>
                <w:rPr>
                  <w:rFonts w:eastAsia="Calibri" w:cs="Calibri"/>
                  <w:szCs w:val="20"/>
                  <w:lang w:eastAsia="de-CH"/>
                </w:rPr>
                <w:alias w:val="Datum eingeben"/>
                <w:tag w:val="Datum eingeben"/>
                <w:id w:val="-2024087899"/>
                <w:placeholder>
                  <w:docPart w:val="F3425AE11EB54AED98AFFE950E4B363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CF43E8">
                  <w:rPr>
                    <w:rFonts w:cs="Times New Roman"/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</w:tr>
    </w:tbl>
    <w:p w14:paraId="2D24CA92" w14:textId="77777777" w:rsidR="00A83BF7" w:rsidRDefault="00A83BF7" w:rsidP="008A47F6"/>
    <w:p w14:paraId="0309BA28" w14:textId="77777777" w:rsidR="00A83BF7" w:rsidRPr="00323EE5" w:rsidRDefault="00A83BF7" w:rsidP="00A83BF7">
      <w:pPr>
        <w:spacing w:line="240" w:lineRule="auto"/>
        <w:rPr>
          <w:sz w:val="22"/>
        </w:rPr>
      </w:pPr>
      <w:r w:rsidRPr="00323EE5">
        <w:rPr>
          <w:sz w:val="22"/>
        </w:rPr>
        <w:t>Sie sind eine private Beistandsperson von Angehörigen (Ehegatten, eingetragene Partnerschaften, faktische Lebenspartnerin oder Lebenspartner, Eltern, Nachkommen oder Geschwistern) und eine erleichterte Mandatsführung wurde genehmigt.</w:t>
      </w:r>
    </w:p>
    <w:p w14:paraId="17B18D7D" w14:textId="77777777" w:rsidR="00A83BF7" w:rsidRPr="00323EE5" w:rsidRDefault="00A83BF7" w:rsidP="008A47F6">
      <w:pPr>
        <w:rPr>
          <w:sz w:val="22"/>
        </w:rPr>
      </w:pPr>
    </w:p>
    <w:p w14:paraId="5E246FE7" w14:textId="77777777" w:rsidR="00A83BF7" w:rsidRPr="00323EE5" w:rsidRDefault="00A83BF7" w:rsidP="00A83BF7">
      <w:pPr>
        <w:spacing w:line="240" w:lineRule="auto"/>
        <w:rPr>
          <w:b/>
          <w:sz w:val="22"/>
        </w:rPr>
      </w:pPr>
      <w:r w:rsidRPr="00323EE5">
        <w:rPr>
          <w:b/>
          <w:sz w:val="22"/>
        </w:rPr>
        <w:t>Wir bitten Sie um folgende Unterlagen und Angaben:</w:t>
      </w:r>
    </w:p>
    <w:p w14:paraId="36E5DD91" w14:textId="77777777" w:rsidR="00A83BF7" w:rsidRPr="00323EE5" w:rsidRDefault="00A83BF7" w:rsidP="00A83BF7">
      <w:pPr>
        <w:spacing w:line="240" w:lineRule="auto"/>
        <w:rPr>
          <w:sz w:val="22"/>
        </w:rPr>
      </w:pPr>
      <w:r w:rsidRPr="00323EE5">
        <w:rPr>
          <w:sz w:val="22"/>
        </w:rPr>
        <w:t>(Jährlich einzureichen jeweils per 31. Dezember bis spätestens am 28. Februar des Folgejahres)</w:t>
      </w:r>
    </w:p>
    <w:p w14:paraId="2B71C5B0" w14:textId="77777777" w:rsidR="00A83BF7" w:rsidRPr="00CF43E8" w:rsidRDefault="00A83BF7" w:rsidP="00A83BF7">
      <w:pPr>
        <w:spacing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650"/>
      </w:tblGrid>
      <w:tr w:rsidR="00A83BF7" w:rsidRPr="00323EE5" w14:paraId="4F760EB3" w14:textId="77777777" w:rsidTr="000F5360">
        <w:trPr>
          <w:trHeight w:val="227"/>
        </w:trPr>
        <w:sdt>
          <w:sdtPr>
            <w:rPr>
              <w:sz w:val="22"/>
              <w:szCs w:val="24"/>
            </w:rPr>
            <w:id w:val="-90290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6B9CBC0" w14:textId="77777777" w:rsidR="00A83BF7" w:rsidRPr="00323EE5" w:rsidRDefault="00A83BF7" w:rsidP="000F5360">
                <w:pPr>
                  <w:rPr>
                    <w:sz w:val="22"/>
                    <w:szCs w:val="24"/>
                  </w:rPr>
                </w:pPr>
                <w:r w:rsidRPr="00323EE5">
                  <w:rPr>
                    <w:rFonts w:eastAsia="MS Gothic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60CA6448" w14:textId="77777777" w:rsidR="00A83BF7" w:rsidRPr="00323EE5" w:rsidRDefault="00A83BF7" w:rsidP="00A83BF7">
            <w:pPr>
              <w:jc w:val="left"/>
              <w:rPr>
                <w:sz w:val="22"/>
                <w:szCs w:val="24"/>
              </w:rPr>
            </w:pPr>
            <w:r w:rsidRPr="00323EE5">
              <w:rPr>
                <w:sz w:val="22"/>
                <w:szCs w:val="24"/>
              </w:rPr>
              <w:t>Unterzeichnete Checkliste (Beilage)</w:t>
            </w:r>
          </w:p>
        </w:tc>
      </w:tr>
      <w:tr w:rsidR="00A83BF7" w:rsidRPr="00323EE5" w14:paraId="4FBA3905" w14:textId="77777777" w:rsidTr="000F5360">
        <w:trPr>
          <w:trHeight w:val="227"/>
        </w:trPr>
        <w:sdt>
          <w:sdtPr>
            <w:rPr>
              <w:sz w:val="22"/>
              <w:szCs w:val="24"/>
            </w:rPr>
            <w:id w:val="-108884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F1EBC1F" w14:textId="77777777" w:rsidR="00A83BF7" w:rsidRPr="00323EE5" w:rsidRDefault="00A83BF7" w:rsidP="000F5360">
                <w:pPr>
                  <w:rPr>
                    <w:sz w:val="22"/>
                    <w:szCs w:val="24"/>
                  </w:rPr>
                </w:pPr>
                <w:r w:rsidRPr="00323EE5">
                  <w:rPr>
                    <w:rFonts w:eastAsia="MS Gothic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5923DBF5" w14:textId="77777777" w:rsidR="00A83BF7" w:rsidRPr="00323EE5" w:rsidRDefault="00A83BF7" w:rsidP="00A83BF7">
            <w:pPr>
              <w:jc w:val="left"/>
              <w:rPr>
                <w:sz w:val="22"/>
                <w:szCs w:val="24"/>
              </w:rPr>
            </w:pPr>
            <w:r w:rsidRPr="00323EE5">
              <w:rPr>
                <w:sz w:val="22"/>
                <w:szCs w:val="24"/>
              </w:rPr>
              <w:t>Letzte definitive Steuerveranlagung</w:t>
            </w:r>
          </w:p>
        </w:tc>
      </w:tr>
      <w:tr w:rsidR="00A83BF7" w:rsidRPr="00323EE5" w14:paraId="00E1DEF4" w14:textId="77777777" w:rsidTr="000F5360">
        <w:trPr>
          <w:trHeight w:val="227"/>
        </w:trPr>
        <w:sdt>
          <w:sdtPr>
            <w:rPr>
              <w:sz w:val="22"/>
              <w:szCs w:val="24"/>
            </w:rPr>
            <w:id w:val="179957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62A47B0" w14:textId="77777777" w:rsidR="00A83BF7" w:rsidRPr="00323EE5" w:rsidRDefault="00A83BF7" w:rsidP="000F5360">
                <w:pPr>
                  <w:rPr>
                    <w:sz w:val="22"/>
                    <w:szCs w:val="24"/>
                  </w:rPr>
                </w:pPr>
                <w:r w:rsidRPr="00323EE5">
                  <w:rPr>
                    <w:rFonts w:eastAsia="MS Gothic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0F0D00BC" w14:textId="77777777" w:rsidR="00A83BF7" w:rsidRPr="00323EE5" w:rsidRDefault="00A83BF7" w:rsidP="00A83BF7">
            <w:pPr>
              <w:jc w:val="left"/>
              <w:rPr>
                <w:sz w:val="22"/>
                <w:szCs w:val="24"/>
              </w:rPr>
            </w:pPr>
            <w:r w:rsidRPr="00323EE5">
              <w:rPr>
                <w:sz w:val="22"/>
                <w:szCs w:val="24"/>
              </w:rPr>
              <w:t>Letzte Verfügung der Ausgleichskasse im Zeitraum der Berichtsperiode (AHV, IV, EL oder HE)</w:t>
            </w:r>
          </w:p>
        </w:tc>
      </w:tr>
      <w:tr w:rsidR="00A83BF7" w:rsidRPr="00323EE5" w14:paraId="6553E3C6" w14:textId="77777777" w:rsidTr="000F5360">
        <w:trPr>
          <w:trHeight w:val="227"/>
        </w:trPr>
        <w:sdt>
          <w:sdtPr>
            <w:rPr>
              <w:sz w:val="22"/>
              <w:szCs w:val="24"/>
            </w:rPr>
            <w:id w:val="-154682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432E205" w14:textId="77777777" w:rsidR="00A83BF7" w:rsidRPr="00323EE5" w:rsidRDefault="00A83BF7" w:rsidP="000F5360">
                <w:pPr>
                  <w:rPr>
                    <w:sz w:val="22"/>
                    <w:szCs w:val="24"/>
                  </w:rPr>
                </w:pPr>
                <w:r w:rsidRPr="00323EE5">
                  <w:rPr>
                    <w:rFonts w:eastAsia="MS Gothic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5F15E089" w14:textId="77777777" w:rsidR="00A83BF7" w:rsidRPr="00323EE5" w:rsidRDefault="00A83BF7" w:rsidP="00A83BF7">
            <w:pPr>
              <w:jc w:val="left"/>
              <w:rPr>
                <w:rFonts w:cstheme="minorHAnsi"/>
                <w:sz w:val="22"/>
                <w:szCs w:val="24"/>
              </w:rPr>
            </w:pPr>
            <w:r w:rsidRPr="00323EE5">
              <w:rPr>
                <w:sz w:val="22"/>
                <w:szCs w:val="24"/>
              </w:rPr>
              <w:t xml:space="preserve">Lückenlose Kontoauszüge mit Saldoanzeige über alle Vermögenswerte jeweils vom 1. Januar bis 31. Dezember (ohne </w:t>
            </w:r>
            <w:r w:rsidRPr="00323EE5">
              <w:rPr>
                <w:rFonts w:cstheme="minorHAnsi"/>
                <w:sz w:val="22"/>
                <w:szCs w:val="24"/>
              </w:rPr>
              <w:t>Rechnungsbelege der gesamten Berichtsperiode)</w:t>
            </w:r>
          </w:p>
        </w:tc>
      </w:tr>
      <w:tr w:rsidR="00A83BF7" w:rsidRPr="00323EE5" w14:paraId="0394C01D" w14:textId="77777777" w:rsidTr="000F5360">
        <w:trPr>
          <w:trHeight w:val="227"/>
        </w:trPr>
        <w:sdt>
          <w:sdtPr>
            <w:rPr>
              <w:sz w:val="22"/>
              <w:szCs w:val="24"/>
            </w:rPr>
            <w:id w:val="208872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E56145F" w14:textId="77777777" w:rsidR="00A83BF7" w:rsidRPr="00323EE5" w:rsidRDefault="00A83BF7" w:rsidP="000F5360">
                <w:pPr>
                  <w:rPr>
                    <w:sz w:val="22"/>
                    <w:szCs w:val="24"/>
                  </w:rPr>
                </w:pPr>
                <w:r w:rsidRPr="00323EE5">
                  <w:rPr>
                    <w:rFonts w:eastAsia="MS Gothic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27585A81" w14:textId="77777777" w:rsidR="00A83BF7" w:rsidRPr="00323EE5" w:rsidRDefault="00A83BF7" w:rsidP="00A83BF7">
            <w:pPr>
              <w:jc w:val="left"/>
              <w:rPr>
                <w:sz w:val="22"/>
                <w:szCs w:val="24"/>
              </w:rPr>
            </w:pPr>
            <w:r w:rsidRPr="00323EE5">
              <w:rPr>
                <w:sz w:val="22"/>
                <w:szCs w:val="24"/>
              </w:rPr>
              <w:t>Kontoauszug (Saldo) per Enddatum der Berichtsperiode Konto mit «Geld zur freien Verfügung»</w:t>
            </w:r>
          </w:p>
        </w:tc>
      </w:tr>
      <w:tr w:rsidR="00A83BF7" w:rsidRPr="00323EE5" w14:paraId="5843EFC3" w14:textId="77777777" w:rsidTr="000F5360">
        <w:trPr>
          <w:trHeight w:val="227"/>
        </w:trPr>
        <w:tc>
          <w:tcPr>
            <w:tcW w:w="9203" w:type="dxa"/>
            <w:gridSpan w:val="2"/>
          </w:tcPr>
          <w:p w14:paraId="7C9AC351" w14:textId="77777777" w:rsidR="00A83BF7" w:rsidRPr="00323EE5" w:rsidRDefault="00A83BF7" w:rsidP="000F5360">
            <w:pPr>
              <w:rPr>
                <w:sz w:val="22"/>
                <w:szCs w:val="24"/>
              </w:rPr>
            </w:pPr>
          </w:p>
        </w:tc>
      </w:tr>
      <w:tr w:rsidR="00A83BF7" w:rsidRPr="00323EE5" w14:paraId="007FF7E2" w14:textId="77777777" w:rsidTr="000F5360">
        <w:trPr>
          <w:trHeight w:val="227"/>
        </w:trPr>
        <w:tc>
          <w:tcPr>
            <w:tcW w:w="9203" w:type="dxa"/>
            <w:gridSpan w:val="2"/>
          </w:tcPr>
          <w:p w14:paraId="4151F710" w14:textId="77777777" w:rsidR="00A83BF7" w:rsidRPr="00323EE5" w:rsidRDefault="00A83BF7" w:rsidP="000F5360">
            <w:pPr>
              <w:rPr>
                <w:sz w:val="22"/>
                <w:szCs w:val="24"/>
              </w:rPr>
            </w:pPr>
            <w:r w:rsidRPr="00323EE5">
              <w:rPr>
                <w:b/>
                <w:sz w:val="22"/>
                <w:szCs w:val="24"/>
              </w:rPr>
              <w:t>Wichtig</w:t>
            </w:r>
            <w:r w:rsidRPr="00323EE5">
              <w:rPr>
                <w:sz w:val="22"/>
                <w:szCs w:val="24"/>
              </w:rPr>
              <w:t>: Bei Unvollständigkeit behält sich das Revisorat vor, Unterlagen nachzuverlangen oder zur Vervollständigung die Checkliste den privaten Beistandspersonen zu retournieren.</w:t>
            </w:r>
          </w:p>
        </w:tc>
      </w:tr>
    </w:tbl>
    <w:p w14:paraId="19293D61" w14:textId="01D174C4" w:rsidR="00A83BF7" w:rsidRDefault="00A83BF7" w:rsidP="008A47F6"/>
    <w:p w14:paraId="4AE6582C" w14:textId="5A52AD05" w:rsidR="00A83BF7" w:rsidRDefault="00A83BF7" w:rsidP="00A83BF7">
      <w:pPr>
        <w:pStyle w:val="Betreff"/>
        <w:pageBreakBefore/>
      </w:pPr>
      <w:r w:rsidRPr="00A83BF7">
        <w:lastRenderedPageBreak/>
        <w:t>Positionen bitte ankreuzen und Liste unterzeichnen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851"/>
        <w:gridCol w:w="3402"/>
      </w:tblGrid>
      <w:tr w:rsidR="00A83BF7" w:rsidRPr="00CF43E8" w14:paraId="5E301CB2" w14:textId="77777777" w:rsidTr="000F5360">
        <w:trPr>
          <w:trHeight w:val="39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570A1F" w14:textId="77777777" w:rsidR="00A83BF7" w:rsidRPr="00CF43E8" w:rsidRDefault="00A83BF7" w:rsidP="000F5360">
            <w:pPr>
              <w:ind w:right="-3"/>
            </w:pPr>
            <w:r w:rsidRPr="00CF43E8">
              <w:t>Für Periode vom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961" w14:textId="77777777" w:rsidR="00A83BF7" w:rsidRPr="00CF43E8" w:rsidRDefault="00A83BF7" w:rsidP="000F5360">
            <w:pPr>
              <w:tabs>
                <w:tab w:val="right" w:pos="2833"/>
              </w:tabs>
              <w:ind w:left="145"/>
            </w:pPr>
            <w:sdt>
              <w:sdtPr>
                <w:rPr>
                  <w:rFonts w:cs="Calibri"/>
                  <w:color w:val="000000"/>
                </w:rPr>
                <w:alias w:val="Datum eingeben"/>
                <w:tag w:val="Datum eingeben"/>
                <w:id w:val="1988279462"/>
                <w:placeholder>
                  <w:docPart w:val="D834B5D54394400E91FF40B7425D8CF0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Pr="00CF43E8">
                  <w:rPr>
                    <w:rStyle w:val="Platzhaltertext"/>
                  </w:rPr>
                  <w:tab/>
                </w:r>
              </w:sdtContent>
            </w:sdt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0A4B" w14:textId="77777777" w:rsidR="00A83BF7" w:rsidRPr="00CF43E8" w:rsidRDefault="00A83BF7" w:rsidP="000F5360">
            <w:pPr>
              <w:jc w:val="center"/>
            </w:pPr>
            <w:r w:rsidRPr="00CF43E8">
              <w:t>bis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0BB" w14:textId="77777777" w:rsidR="00A83BF7" w:rsidRPr="00CF43E8" w:rsidRDefault="00A83BF7" w:rsidP="000F5360">
            <w:pPr>
              <w:tabs>
                <w:tab w:val="right" w:pos="2976"/>
              </w:tabs>
              <w:ind w:left="139"/>
            </w:pPr>
            <w:sdt>
              <w:sdtPr>
                <w:rPr>
                  <w:rFonts w:cs="Calibri"/>
                  <w:color w:val="000000"/>
                </w:rPr>
                <w:alias w:val="Datum eingeben"/>
                <w:tag w:val="Datum eingeben"/>
                <w:id w:val="1910954468"/>
                <w:placeholder>
                  <w:docPart w:val="AE10E3EE77BE46529DAA945B6D90639D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Pr="00CF43E8">
                  <w:rPr>
                    <w:rStyle w:val="Platzhaltertext"/>
                  </w:rPr>
                  <w:tab/>
                </w:r>
              </w:sdtContent>
            </w:sdt>
          </w:p>
        </w:tc>
      </w:tr>
      <w:tr w:rsidR="00A83BF7" w:rsidRPr="00CF43E8" w14:paraId="1F06E091" w14:textId="77777777" w:rsidTr="000F5360">
        <w:trPr>
          <w:trHeight w:val="227"/>
        </w:trPr>
        <w:tc>
          <w:tcPr>
            <w:tcW w:w="1701" w:type="dxa"/>
          </w:tcPr>
          <w:p w14:paraId="76C9AEC1" w14:textId="77777777" w:rsidR="00A83BF7" w:rsidRPr="00CF43E8" w:rsidRDefault="00A83BF7" w:rsidP="000F5360">
            <w:pPr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2421701" w14:textId="77777777" w:rsidR="00A83BF7" w:rsidRPr="00CF43E8" w:rsidRDefault="00A83BF7" w:rsidP="000F5360">
            <w:pPr>
              <w:rPr>
                <w:sz w:val="18"/>
              </w:rPr>
            </w:pPr>
            <w:r w:rsidRPr="00CF43E8">
              <w:rPr>
                <w:sz w:val="18"/>
              </w:rPr>
              <w:t>(Datum Beginn Berichtsperiode)</w:t>
            </w:r>
          </w:p>
        </w:tc>
        <w:tc>
          <w:tcPr>
            <w:tcW w:w="851" w:type="dxa"/>
          </w:tcPr>
          <w:p w14:paraId="2C7942A1" w14:textId="77777777" w:rsidR="00A83BF7" w:rsidRPr="00CF43E8" w:rsidRDefault="00A83BF7" w:rsidP="000F5360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FDD5FB" w14:textId="77777777" w:rsidR="00A83BF7" w:rsidRPr="00CF43E8" w:rsidRDefault="00A83BF7" w:rsidP="000F5360">
            <w:pPr>
              <w:rPr>
                <w:sz w:val="18"/>
              </w:rPr>
            </w:pPr>
            <w:r w:rsidRPr="00CF43E8">
              <w:rPr>
                <w:sz w:val="18"/>
              </w:rPr>
              <w:t>(Datum Ende Berichtsperiode)</w:t>
            </w:r>
          </w:p>
        </w:tc>
      </w:tr>
    </w:tbl>
    <w:p w14:paraId="6A1CC4F5" w14:textId="77777777" w:rsidR="00A83BF7" w:rsidRDefault="00A83BF7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5386"/>
        <w:gridCol w:w="851"/>
        <w:gridCol w:w="1983"/>
      </w:tblGrid>
      <w:tr w:rsidR="00323EE5" w:rsidRPr="00CF43E8" w14:paraId="23DE8D55" w14:textId="77777777" w:rsidTr="0013664B">
        <w:trPr>
          <w:trHeight w:val="20"/>
        </w:trPr>
        <w:tc>
          <w:tcPr>
            <w:tcW w:w="9071" w:type="dxa"/>
            <w:gridSpan w:val="5"/>
          </w:tcPr>
          <w:p w14:paraId="7DF7BB6F" w14:textId="1E3ACE9C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rPr>
                <w:rFonts w:cs="Calibri"/>
              </w:rPr>
            </w:pPr>
            <w:r w:rsidRPr="00CF43E8">
              <w:rPr>
                <w:b/>
              </w:rPr>
              <w:t>Persönliche Situation</w:t>
            </w:r>
          </w:p>
        </w:tc>
      </w:tr>
      <w:tr w:rsidR="00323EE5" w:rsidRPr="00CF43E8" w14:paraId="3A070619" w14:textId="77777777" w:rsidTr="000F5360">
        <w:trPr>
          <w:trHeight w:val="20"/>
        </w:trPr>
        <w:tc>
          <w:tcPr>
            <w:tcW w:w="284" w:type="dxa"/>
          </w:tcPr>
          <w:p w14:paraId="50D87457" w14:textId="77777777" w:rsidR="00323EE5" w:rsidRPr="00323EE5" w:rsidRDefault="00323EE5" w:rsidP="000F5360">
            <w:pPr>
              <w:jc w:val="center"/>
              <w:rPr>
                <w:b/>
              </w:rPr>
            </w:pPr>
            <w:r w:rsidRPr="00323EE5">
              <w:rPr>
                <w:b/>
              </w:rPr>
              <w:t>ja</w:t>
            </w:r>
          </w:p>
        </w:tc>
        <w:tc>
          <w:tcPr>
            <w:tcW w:w="567" w:type="dxa"/>
          </w:tcPr>
          <w:p w14:paraId="1AF4001B" w14:textId="77777777" w:rsidR="00323EE5" w:rsidRPr="00323EE5" w:rsidRDefault="00323EE5" w:rsidP="000F5360">
            <w:pPr>
              <w:tabs>
                <w:tab w:val="left" w:pos="1701"/>
              </w:tabs>
              <w:spacing w:line="254" w:lineRule="auto"/>
              <w:jc w:val="center"/>
              <w:rPr>
                <w:rFonts w:cs="Calibri"/>
                <w:b/>
              </w:rPr>
            </w:pPr>
            <w:r w:rsidRPr="00323EE5">
              <w:rPr>
                <w:rFonts w:cs="Calibri"/>
                <w:b/>
              </w:rPr>
              <w:t>nein</w:t>
            </w:r>
          </w:p>
        </w:tc>
        <w:tc>
          <w:tcPr>
            <w:tcW w:w="8220" w:type="dxa"/>
            <w:gridSpan w:val="3"/>
          </w:tcPr>
          <w:p w14:paraId="1DB4BEC3" w14:textId="77777777" w:rsidR="00323EE5" w:rsidRPr="00CF43E8" w:rsidRDefault="00323EE5" w:rsidP="000F5360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</w:p>
        </w:tc>
      </w:tr>
      <w:tr w:rsidR="00323EE5" w:rsidRPr="00CF43E8" w14:paraId="1CBB7947" w14:textId="77777777" w:rsidTr="00575151">
        <w:trPr>
          <w:trHeight w:val="20"/>
        </w:trPr>
        <w:sdt>
          <w:sdtPr>
            <w:id w:val="-76052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18A2B08" w14:textId="77777777" w:rsidR="00323EE5" w:rsidRPr="00CF43E8" w:rsidRDefault="00323EE5" w:rsidP="00323E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645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A184B4" w14:textId="77777777" w:rsidR="00323EE5" w:rsidRPr="00CF43E8" w:rsidRDefault="00323EE5" w:rsidP="00323EE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B6CF370" w14:textId="62399073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wohnt in Heim</w:t>
            </w:r>
          </w:p>
        </w:tc>
        <w:tc>
          <w:tcPr>
            <w:tcW w:w="851" w:type="dxa"/>
          </w:tcPr>
          <w:p w14:paraId="7DC3E7E0" w14:textId="1E185ACC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>
              <w:t>Ort</w:t>
            </w:r>
            <w:r w:rsidRPr="00CF43E8">
              <w:t>: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5FA3748F" w14:textId="55EBBE67" w:rsidR="00323EE5" w:rsidRPr="00CF43E8" w:rsidRDefault="00323EE5" w:rsidP="00575151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941109386"/>
                <w:placeholder>
                  <w:docPart w:val="432F8028FFF4405E9E5095B672910AB3"/>
                </w:placeholder>
                <w:showingPlcHdr/>
              </w:sdtPr>
              <w:sdtContent>
                <w:r w:rsidR="00575151">
                  <w:rPr>
                    <w:rStyle w:val="Platzhaltertext"/>
                  </w:rPr>
                  <w:tab/>
                </w:r>
              </w:sdtContent>
            </w:sdt>
          </w:p>
        </w:tc>
      </w:tr>
      <w:tr w:rsidR="00323EE5" w:rsidRPr="00CF43E8" w14:paraId="4440AAB8" w14:textId="77777777" w:rsidTr="00575151">
        <w:trPr>
          <w:trHeight w:val="20"/>
        </w:trPr>
        <w:sdt>
          <w:sdtPr>
            <w:id w:val="197794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F285EC6" w14:textId="77777777" w:rsidR="00323EE5" w:rsidRPr="00CF43E8" w:rsidRDefault="00323EE5" w:rsidP="00323E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568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8C4CC" w14:textId="77777777" w:rsidR="00323EE5" w:rsidRPr="00CF43E8" w:rsidRDefault="00323EE5" w:rsidP="00323EE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3328B0A" w14:textId="5567817D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wohnt bei Angehörigen</w:t>
            </w:r>
          </w:p>
        </w:tc>
        <w:tc>
          <w:tcPr>
            <w:tcW w:w="851" w:type="dxa"/>
          </w:tcPr>
          <w:p w14:paraId="750D0307" w14:textId="4BE04A82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>
              <w:t>Ort</w:t>
            </w:r>
            <w:r w:rsidRPr="00CF43E8">
              <w:t>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0F3A2240" w14:textId="7FD9F85A" w:rsidR="00323EE5" w:rsidRPr="00CF43E8" w:rsidRDefault="00575151" w:rsidP="00575151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05243237"/>
                <w:placeholder>
                  <w:docPart w:val="540CF53696A840008FD22C43483E2C5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ab/>
                </w:r>
              </w:sdtContent>
            </w:sdt>
          </w:p>
        </w:tc>
      </w:tr>
      <w:tr w:rsidR="00323EE5" w:rsidRPr="00CF43E8" w14:paraId="22649AF9" w14:textId="77777777" w:rsidTr="00575151">
        <w:trPr>
          <w:trHeight w:val="20"/>
        </w:trPr>
        <w:sdt>
          <w:sdtPr>
            <w:id w:val="166550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7FE23AE4" w14:textId="77777777" w:rsidR="00323EE5" w:rsidRPr="00CF43E8" w:rsidRDefault="00323EE5" w:rsidP="00323E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131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4FA4C2B" w14:textId="77777777" w:rsidR="00323EE5" w:rsidRPr="00CF43E8" w:rsidRDefault="00323EE5" w:rsidP="00323EE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3148D388" w14:textId="7EDF7FF5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hat regelmässige Tagesstruktur</w:t>
            </w:r>
          </w:p>
        </w:tc>
        <w:tc>
          <w:tcPr>
            <w:tcW w:w="851" w:type="dxa"/>
          </w:tcPr>
          <w:p w14:paraId="51E7CDF0" w14:textId="77777777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44D45F9B" w14:textId="20A165CC" w:rsidR="00323EE5" w:rsidRPr="00CF43E8" w:rsidRDefault="00575151" w:rsidP="00575151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14635691"/>
                <w:placeholder>
                  <w:docPart w:val="BD5B71BC03A74350BEEE988A24E6BB5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ab/>
                </w:r>
              </w:sdtContent>
            </w:sdt>
          </w:p>
        </w:tc>
      </w:tr>
      <w:tr w:rsidR="00323EE5" w:rsidRPr="00CF43E8" w14:paraId="1654F2D6" w14:textId="77777777" w:rsidTr="00575151">
        <w:trPr>
          <w:trHeight w:val="20"/>
        </w:trPr>
        <w:sdt>
          <w:sdtPr>
            <w:id w:val="78947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899F7E2" w14:textId="77777777" w:rsidR="00323EE5" w:rsidRPr="00CF43E8" w:rsidRDefault="00323EE5" w:rsidP="00323E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738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C76023" w14:textId="77777777" w:rsidR="00323EE5" w:rsidRPr="00CF43E8" w:rsidRDefault="00323EE5" w:rsidP="00323EE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CBFD9B0" w14:textId="6D79C20A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>veränderte persönliche Situation</w:t>
            </w:r>
            <w:r w:rsidR="00575151">
              <w:t xml:space="preserve"> </w:t>
            </w:r>
            <w:r w:rsidRPr="00CF43E8">
              <w:rPr>
                <w:sz w:val="18"/>
              </w:rPr>
              <w:t>(massgebliche Veränderungen)</w:t>
            </w:r>
          </w:p>
        </w:tc>
        <w:tc>
          <w:tcPr>
            <w:tcW w:w="851" w:type="dxa"/>
          </w:tcPr>
          <w:p w14:paraId="070EE68B" w14:textId="77777777" w:rsidR="00323EE5" w:rsidRPr="00CF43E8" w:rsidRDefault="00323EE5" w:rsidP="00323EE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61AF1F69" w14:textId="57A94076" w:rsidR="00323EE5" w:rsidRPr="00CF43E8" w:rsidRDefault="00575151" w:rsidP="00575151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47603136"/>
                <w:placeholder>
                  <w:docPart w:val="80F75872CFE44E10BFDEE801021ACCB0"/>
                </w:placeholder>
                <w:showingPlcHdr/>
              </w:sdtPr>
              <w:sdtContent>
                <w:r>
                  <w:rPr>
                    <w:rStyle w:val="Platzhaltertext"/>
                  </w:rPr>
                  <w:tab/>
                </w:r>
              </w:sdtContent>
            </w:sdt>
          </w:p>
        </w:tc>
      </w:tr>
    </w:tbl>
    <w:p w14:paraId="3A79AFB2" w14:textId="77777777" w:rsidR="00323EE5" w:rsidRDefault="00323EE5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5386"/>
        <w:gridCol w:w="851"/>
        <w:gridCol w:w="1983"/>
      </w:tblGrid>
      <w:tr w:rsidR="000477F5" w:rsidRPr="00CF43E8" w14:paraId="146B58B3" w14:textId="77777777" w:rsidTr="000477F5">
        <w:trPr>
          <w:trHeight w:val="340"/>
        </w:trPr>
        <w:tc>
          <w:tcPr>
            <w:tcW w:w="9071" w:type="dxa"/>
            <w:gridSpan w:val="5"/>
            <w:vAlign w:val="bottom"/>
          </w:tcPr>
          <w:p w14:paraId="54D1EC84" w14:textId="77777777" w:rsidR="000477F5" w:rsidRPr="00CF43E8" w:rsidRDefault="000477F5" w:rsidP="000F5360">
            <w:pPr>
              <w:rPr>
                <w:b/>
              </w:rPr>
            </w:pPr>
            <w:r w:rsidRPr="00CF43E8">
              <w:rPr>
                <w:b/>
              </w:rPr>
              <w:t>Finanzielle Situation</w:t>
            </w:r>
          </w:p>
        </w:tc>
      </w:tr>
      <w:tr w:rsidR="000477F5" w:rsidRPr="00CF43E8" w14:paraId="6ACF419D" w14:textId="77777777" w:rsidTr="000F5360">
        <w:trPr>
          <w:trHeight w:val="20"/>
        </w:trPr>
        <w:tc>
          <w:tcPr>
            <w:tcW w:w="284" w:type="dxa"/>
          </w:tcPr>
          <w:p w14:paraId="559F1750" w14:textId="77777777" w:rsidR="000477F5" w:rsidRPr="00323EE5" w:rsidRDefault="000477F5" w:rsidP="000F5360">
            <w:pPr>
              <w:jc w:val="center"/>
              <w:rPr>
                <w:b/>
              </w:rPr>
            </w:pPr>
            <w:r w:rsidRPr="00323EE5">
              <w:rPr>
                <w:b/>
              </w:rPr>
              <w:t>ja</w:t>
            </w:r>
          </w:p>
        </w:tc>
        <w:tc>
          <w:tcPr>
            <w:tcW w:w="567" w:type="dxa"/>
          </w:tcPr>
          <w:p w14:paraId="534E2A1C" w14:textId="77777777" w:rsidR="000477F5" w:rsidRPr="00323EE5" w:rsidRDefault="000477F5" w:rsidP="000F5360">
            <w:pPr>
              <w:tabs>
                <w:tab w:val="left" w:pos="1701"/>
              </w:tabs>
              <w:spacing w:line="254" w:lineRule="auto"/>
              <w:jc w:val="center"/>
              <w:rPr>
                <w:rFonts w:cs="Calibri"/>
                <w:b/>
              </w:rPr>
            </w:pPr>
            <w:r w:rsidRPr="00323EE5">
              <w:rPr>
                <w:rFonts w:cs="Calibri"/>
                <w:b/>
              </w:rPr>
              <w:t>nein</w:t>
            </w:r>
          </w:p>
        </w:tc>
        <w:tc>
          <w:tcPr>
            <w:tcW w:w="8220" w:type="dxa"/>
            <w:gridSpan w:val="3"/>
          </w:tcPr>
          <w:p w14:paraId="78B24A09" w14:textId="77777777" w:rsidR="000477F5" w:rsidRPr="00CF43E8" w:rsidRDefault="000477F5" w:rsidP="000F5360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</w:p>
        </w:tc>
      </w:tr>
      <w:tr w:rsidR="005A54F5" w:rsidRPr="00CF43E8" w14:paraId="492941D5" w14:textId="77777777" w:rsidTr="00575151">
        <w:trPr>
          <w:trHeight w:val="20"/>
        </w:trPr>
        <w:sdt>
          <w:sdtPr>
            <w:id w:val="13191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C15181A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48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04A5EDC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DE5E5C8" w14:textId="0CFCD262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IV / AHV-Rente</w:t>
            </w:r>
          </w:p>
        </w:tc>
        <w:tc>
          <w:tcPr>
            <w:tcW w:w="851" w:type="dxa"/>
          </w:tcPr>
          <w:p w14:paraId="345CEADF" w14:textId="5A1FB8FD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0025E75B" w14:textId="093AFC44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13045845"/>
                <w:placeholder>
                  <w:docPart w:val="6882B953E3AE47379E1B32E482BE6C1D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1153B708" w14:textId="77777777" w:rsidTr="00575151">
        <w:trPr>
          <w:trHeight w:val="20"/>
        </w:trPr>
        <w:sdt>
          <w:sdtPr>
            <w:id w:val="-10616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ECF75ED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7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EBDC65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2F3D2D3" w14:textId="7F70F8F7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andere Renten</w:t>
            </w:r>
          </w:p>
        </w:tc>
        <w:tc>
          <w:tcPr>
            <w:tcW w:w="851" w:type="dxa"/>
          </w:tcPr>
          <w:p w14:paraId="0656802F" w14:textId="2C0C11F8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7E72B341" w14:textId="52DD783B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88000152"/>
                <w:placeholder>
                  <w:docPart w:val="993AF1D0E7F944798EC1A2A70EB44EC1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36DD1545" w14:textId="77777777" w:rsidTr="00575151">
        <w:trPr>
          <w:trHeight w:val="20"/>
        </w:trPr>
        <w:sdt>
          <w:sdtPr>
            <w:id w:val="-9997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57586E2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693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C45BC1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000B1D0" w14:textId="6E2CF477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Ergänzungsleistungen EL</w:t>
            </w:r>
          </w:p>
        </w:tc>
        <w:tc>
          <w:tcPr>
            <w:tcW w:w="851" w:type="dxa"/>
          </w:tcPr>
          <w:p w14:paraId="05B242F8" w14:textId="4DAB70BE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22BFE5BC" w14:textId="26F89D9F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51222656"/>
                <w:placeholder>
                  <w:docPart w:val="273C99DCF72E4673850B6B4CD1227D3C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7CC874CB" w14:textId="77777777" w:rsidTr="00575151">
        <w:trPr>
          <w:trHeight w:val="20"/>
        </w:trPr>
        <w:sdt>
          <w:sdtPr>
            <w:id w:val="88190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A85C5D7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323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03B7C6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EAE0BA1" w14:textId="5EE6579B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Hilflosenentschädigung HE</w:t>
            </w:r>
          </w:p>
        </w:tc>
        <w:tc>
          <w:tcPr>
            <w:tcW w:w="851" w:type="dxa"/>
          </w:tcPr>
          <w:p w14:paraId="7601247C" w14:textId="45BBC686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24E192C6" w14:textId="39D79FF8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49364433"/>
                <w:placeholder>
                  <w:docPart w:val="507625F7BE72490293869431383C217F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74E1B47B" w14:textId="77777777" w:rsidTr="00575151">
        <w:trPr>
          <w:trHeight w:val="20"/>
        </w:trPr>
        <w:sdt>
          <w:sdtPr>
            <w:id w:val="165116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974D474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621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2074334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BA9EC4C" w14:textId="790BE7DA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 xml:space="preserve">andere Leistungen </w:t>
            </w:r>
            <w:r w:rsidRPr="00CF43E8">
              <w:rPr>
                <w:sz w:val="18"/>
              </w:rPr>
              <w:t>(KTG / UTG / ALT Lohn usw.)</w:t>
            </w:r>
          </w:p>
        </w:tc>
        <w:tc>
          <w:tcPr>
            <w:tcW w:w="851" w:type="dxa"/>
          </w:tcPr>
          <w:p w14:paraId="10DAE140" w14:textId="3E6575EE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38000C39" w14:textId="1614A0D3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0273954"/>
                <w:placeholder>
                  <w:docPart w:val="6D9DCD6E821F42F7AD18F937DDC4CE36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39A0946B" w14:textId="77777777" w:rsidTr="00575151">
        <w:trPr>
          <w:trHeight w:val="20"/>
        </w:trPr>
        <w:sdt>
          <w:sdtPr>
            <w:id w:val="108472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1D5C15B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586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677E79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D6BCD90" w14:textId="2A909055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  <w:color w:val="000000"/>
              </w:rPr>
              <w:t>Krankenversicherung</w:t>
            </w:r>
          </w:p>
        </w:tc>
        <w:tc>
          <w:tcPr>
            <w:tcW w:w="851" w:type="dxa"/>
          </w:tcPr>
          <w:p w14:paraId="1BB9CC7B" w14:textId="06FDD4AA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Bei: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41E642E1" w14:textId="09D044D3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374086824"/>
                <w:placeholder>
                  <w:docPart w:val="C4DAE5E3CC874291B3565D76126F0620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42491E64" w14:textId="77777777" w:rsidTr="00575151">
        <w:trPr>
          <w:trHeight w:val="20"/>
        </w:trPr>
        <w:sdt>
          <w:sdtPr>
            <w:id w:val="-105978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3BA2C26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572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3C8C84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35E76E35" w14:textId="1CE7C8DE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  <w:color w:val="000000"/>
              </w:rPr>
              <w:t>Unfallversicherung</w:t>
            </w:r>
          </w:p>
        </w:tc>
        <w:tc>
          <w:tcPr>
            <w:tcW w:w="851" w:type="dxa"/>
          </w:tcPr>
          <w:p w14:paraId="0A7BC152" w14:textId="0311BE19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Bei: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48B42701" w14:textId="55C0772D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70577269"/>
                <w:placeholder>
                  <w:docPart w:val="FBB3463D6E6E4C619850AD3BB11074B6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31808FCE" w14:textId="77777777" w:rsidTr="00575151">
        <w:trPr>
          <w:trHeight w:val="20"/>
        </w:trPr>
        <w:sdt>
          <w:sdtPr>
            <w:id w:val="-56226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A1FB1AE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763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F02165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33E20F2" w14:textId="2A24C3F6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  <w:color w:val="000000"/>
              </w:rPr>
              <w:t>Privathaftpflichtversicherung</w:t>
            </w:r>
          </w:p>
        </w:tc>
        <w:tc>
          <w:tcPr>
            <w:tcW w:w="851" w:type="dxa"/>
          </w:tcPr>
          <w:p w14:paraId="2182A421" w14:textId="5F7E7208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Bei: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2BDF5304" w14:textId="35720077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146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25088387"/>
                <w:placeholder>
                  <w:docPart w:val="053F45B0B32E4169A9570047342149A9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0477F5" w:rsidRPr="00CF43E8" w14:paraId="798FB8D6" w14:textId="77777777" w:rsidTr="000477F5">
        <w:trPr>
          <w:trHeight w:val="20"/>
        </w:trPr>
        <w:sdt>
          <w:sdtPr>
            <w:id w:val="147972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411CAA2" w14:textId="77777777" w:rsidR="000477F5" w:rsidRPr="00CF43E8" w:rsidRDefault="000477F5" w:rsidP="000477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261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976805" w14:textId="77777777" w:rsidR="000477F5" w:rsidRPr="00CF43E8" w:rsidRDefault="000477F5" w:rsidP="000477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  <w:gridSpan w:val="3"/>
          </w:tcPr>
          <w:p w14:paraId="520088DF" w14:textId="6E73B37D" w:rsidR="000477F5" w:rsidRPr="00CF43E8" w:rsidRDefault="000477F5" w:rsidP="000477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>AHV-Beiträge abgerechnet</w:t>
            </w:r>
            <w:r>
              <w:t xml:space="preserve"> </w:t>
            </w:r>
            <w:r w:rsidRPr="00CF43E8">
              <w:rPr>
                <w:sz w:val="18"/>
              </w:rPr>
              <w:t>(als Nichterwerbstätige oder über Lohn)</w:t>
            </w:r>
          </w:p>
        </w:tc>
      </w:tr>
      <w:tr w:rsidR="000477F5" w:rsidRPr="00CF43E8" w14:paraId="2354A4C5" w14:textId="77777777" w:rsidTr="000477F5">
        <w:trPr>
          <w:trHeight w:val="20"/>
        </w:trPr>
        <w:sdt>
          <w:sdtPr>
            <w:id w:val="-37662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9B2E42D" w14:textId="77777777" w:rsidR="000477F5" w:rsidRPr="00CF43E8" w:rsidRDefault="000477F5" w:rsidP="000477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936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E864B1" w14:textId="77777777" w:rsidR="000477F5" w:rsidRPr="00CF43E8" w:rsidRDefault="000477F5" w:rsidP="000477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  <w:gridSpan w:val="3"/>
          </w:tcPr>
          <w:p w14:paraId="07034402" w14:textId="1494A973" w:rsidR="000477F5" w:rsidRPr="00CF43E8" w:rsidRDefault="000477F5" w:rsidP="000477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>Prämienverbilligung Krankenkasse geltend gemacht</w:t>
            </w:r>
          </w:p>
        </w:tc>
      </w:tr>
      <w:tr w:rsidR="000477F5" w:rsidRPr="00CF43E8" w14:paraId="7D55BBD1" w14:textId="77777777" w:rsidTr="000477F5">
        <w:trPr>
          <w:trHeight w:val="20"/>
        </w:trPr>
        <w:sdt>
          <w:sdtPr>
            <w:id w:val="4218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178D312" w14:textId="77777777" w:rsidR="000477F5" w:rsidRPr="00CF43E8" w:rsidRDefault="000477F5" w:rsidP="000477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5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460ED0" w14:textId="77777777" w:rsidR="000477F5" w:rsidRPr="00CF43E8" w:rsidRDefault="000477F5" w:rsidP="000477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  <w:gridSpan w:val="3"/>
          </w:tcPr>
          <w:p w14:paraId="3A2A218C" w14:textId="06AEC017" w:rsidR="000477F5" w:rsidRPr="00CF43E8" w:rsidRDefault="000477F5" w:rsidP="000477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>Krankheitskosten über EL zurückgefordert</w:t>
            </w:r>
            <w:r>
              <w:t xml:space="preserve"> </w:t>
            </w:r>
            <w:r w:rsidRPr="00CF43E8">
              <w:rPr>
                <w:sz w:val="18"/>
              </w:rPr>
              <w:t>(Franchise, Selbstbehalt, Zahnarzt, Fahrkosten usw.)</w:t>
            </w:r>
          </w:p>
        </w:tc>
      </w:tr>
      <w:tr w:rsidR="005A54F5" w:rsidRPr="00CF43E8" w14:paraId="632B745C" w14:textId="77777777" w:rsidTr="00575151">
        <w:trPr>
          <w:trHeight w:val="20"/>
        </w:trPr>
        <w:sdt>
          <w:sdtPr>
            <w:id w:val="180812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D133776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100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43917E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C3170A1" w14:textId="6A1B1A6B" w:rsidR="005A54F5" w:rsidRPr="00CF43E8" w:rsidRDefault="005A54F5" w:rsidP="005A54F5">
            <w:pPr>
              <w:jc w:val="left"/>
              <w:rPr>
                <w:rFonts w:cs="Calibri"/>
              </w:rPr>
            </w:pPr>
            <w:r w:rsidRPr="00CF43E8">
              <w:t>veränderte finanzielle Situation</w:t>
            </w:r>
            <w:r>
              <w:t xml:space="preserve"> </w:t>
            </w:r>
            <w:r w:rsidRPr="00CF43E8">
              <w:rPr>
                <w:sz w:val="18"/>
              </w:rPr>
              <w:t>(massgebliche Veränderungen)</w:t>
            </w:r>
          </w:p>
        </w:tc>
        <w:tc>
          <w:tcPr>
            <w:tcW w:w="851" w:type="dxa"/>
          </w:tcPr>
          <w:p w14:paraId="1FBAB2DF" w14:textId="22AB4B52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586CDB71" w14:textId="18339803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91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34261257"/>
                <w:placeholder>
                  <w:docPart w:val="5BABA1387DE84E129B2021F18EE378B9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07A6D338" w14:textId="77777777" w:rsidTr="005A54F5">
        <w:trPr>
          <w:trHeight w:val="20"/>
        </w:trPr>
        <w:tc>
          <w:tcPr>
            <w:tcW w:w="6237" w:type="dxa"/>
            <w:gridSpan w:val="3"/>
          </w:tcPr>
          <w:p w14:paraId="143C4FB2" w14:textId="39764050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>Total durch die Beistandsperson verwaltetes Vermögen in CHF per Enddatum der Berichtsperiode</w:t>
            </w:r>
          </w:p>
        </w:tc>
        <w:tc>
          <w:tcPr>
            <w:tcW w:w="851" w:type="dxa"/>
            <w:vAlign w:val="bottom"/>
          </w:tcPr>
          <w:p w14:paraId="68CA0CEB" w14:textId="53BBA604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5E887C" w14:textId="40F29653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91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58361235"/>
                <w:placeholder>
                  <w:docPart w:val="1D6193F4354844AF9BC3CBE677CD9120"/>
                </w:placeholder>
                <w:showingPlcHdr/>
              </w:sdtPr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  <w:tr w:rsidR="005A54F5" w:rsidRPr="00CF43E8" w14:paraId="0C5E3D83" w14:textId="77777777" w:rsidTr="00575151">
        <w:trPr>
          <w:trHeight w:val="20"/>
        </w:trPr>
        <w:sdt>
          <w:sdtPr>
            <w:id w:val="-38810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0A446F3" w14:textId="77777777" w:rsidR="005A54F5" w:rsidRPr="00CF43E8" w:rsidRDefault="005A54F5" w:rsidP="005A54F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69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942A108" w14:textId="77777777" w:rsidR="005A54F5" w:rsidRPr="00CF43E8" w:rsidRDefault="005A54F5" w:rsidP="005A54F5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3BA3026" w14:textId="409CFD0B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t>Barbezüge</w:t>
            </w:r>
          </w:p>
        </w:tc>
        <w:tc>
          <w:tcPr>
            <w:tcW w:w="851" w:type="dxa"/>
          </w:tcPr>
          <w:p w14:paraId="469BAFD6" w14:textId="61A469E2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jc w:val="right"/>
              <w:rPr>
                <w:rFonts w:cs="Calibri"/>
              </w:rPr>
            </w:pPr>
            <w:r w:rsidRPr="00CF43E8">
              <w:t>Angabe: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14:paraId="0C28980F" w14:textId="4A02D3DD" w:rsidR="005A54F5" w:rsidRPr="00CF43E8" w:rsidRDefault="005A54F5" w:rsidP="005A54F5">
            <w:pPr>
              <w:tabs>
                <w:tab w:val="left" w:pos="1701"/>
              </w:tabs>
              <w:spacing w:line="254" w:lineRule="auto"/>
              <w:ind w:left="91"/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71878684"/>
                <w:placeholder>
                  <w:docPart w:val="D95361B48399456BA3F2FD531E4F01CE"/>
                </w:placeholder>
                <w:showingPlcHdr/>
              </w:sdtPr>
              <w:sdtEndPr/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</w:tbl>
    <w:p w14:paraId="28171F69" w14:textId="77777777" w:rsidR="00A83BF7" w:rsidRDefault="00A83BF7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8220"/>
      </w:tblGrid>
      <w:tr w:rsidR="002F239C" w:rsidRPr="00CF43E8" w14:paraId="1F077407" w14:textId="77777777" w:rsidTr="002F239C">
        <w:trPr>
          <w:trHeight w:val="20"/>
        </w:trPr>
        <w:tc>
          <w:tcPr>
            <w:tcW w:w="9071" w:type="dxa"/>
            <w:gridSpan w:val="3"/>
          </w:tcPr>
          <w:p w14:paraId="539F3D82" w14:textId="192B98C6" w:rsidR="002F239C" w:rsidRPr="00CF43E8" w:rsidRDefault="002F239C" w:rsidP="002F239C">
            <w:pPr>
              <w:jc w:val="left"/>
              <w:rPr>
                <w:b/>
              </w:rPr>
            </w:pPr>
            <w:r w:rsidRPr="00CF43E8">
              <w:rPr>
                <w:b/>
              </w:rPr>
              <w:t>Zustimmungsbedürftige Geschäfte Art. 416 ZGB</w:t>
            </w:r>
          </w:p>
        </w:tc>
      </w:tr>
      <w:tr w:rsidR="002F239C" w:rsidRPr="00CF43E8" w14:paraId="2E97B393" w14:textId="77777777" w:rsidTr="002F239C">
        <w:trPr>
          <w:trHeight w:val="20"/>
        </w:trPr>
        <w:tc>
          <w:tcPr>
            <w:tcW w:w="284" w:type="dxa"/>
          </w:tcPr>
          <w:p w14:paraId="2599C856" w14:textId="1B4FFAB4" w:rsidR="002F239C" w:rsidRPr="00323EE5" w:rsidRDefault="002F239C" w:rsidP="002F239C">
            <w:pPr>
              <w:jc w:val="center"/>
              <w:rPr>
                <w:b/>
              </w:rPr>
            </w:pPr>
            <w:r w:rsidRPr="00323EE5">
              <w:rPr>
                <w:b/>
              </w:rPr>
              <w:t>ja</w:t>
            </w:r>
          </w:p>
        </w:tc>
        <w:tc>
          <w:tcPr>
            <w:tcW w:w="567" w:type="dxa"/>
          </w:tcPr>
          <w:p w14:paraId="17A751C1" w14:textId="6225BC9B" w:rsidR="002F239C" w:rsidRPr="00323EE5" w:rsidRDefault="002F239C" w:rsidP="002F239C">
            <w:pPr>
              <w:tabs>
                <w:tab w:val="left" w:pos="1701"/>
              </w:tabs>
              <w:spacing w:line="254" w:lineRule="auto"/>
              <w:jc w:val="center"/>
              <w:rPr>
                <w:rFonts w:cs="Calibri"/>
                <w:b/>
              </w:rPr>
            </w:pPr>
            <w:r w:rsidRPr="00323EE5">
              <w:rPr>
                <w:rFonts w:cs="Calibri"/>
                <w:b/>
              </w:rPr>
              <w:t>nein</w:t>
            </w:r>
          </w:p>
        </w:tc>
        <w:tc>
          <w:tcPr>
            <w:tcW w:w="8220" w:type="dxa"/>
          </w:tcPr>
          <w:p w14:paraId="08F809AC" w14:textId="77777777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</w:p>
        </w:tc>
      </w:tr>
      <w:tr w:rsidR="002F239C" w:rsidRPr="00CF43E8" w14:paraId="17031A9D" w14:textId="77777777" w:rsidTr="002F239C">
        <w:trPr>
          <w:trHeight w:val="20"/>
        </w:trPr>
        <w:sdt>
          <w:sdtPr>
            <w:id w:val="20584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349AF7B" w14:textId="0C7642BF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39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DDD0E2" w14:textId="3085780B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54A347B7" w14:textId="77777777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Liquidation des Haushalts</w:t>
            </w:r>
          </w:p>
        </w:tc>
      </w:tr>
      <w:tr w:rsidR="002F239C" w:rsidRPr="00CF43E8" w14:paraId="6B40E369" w14:textId="77777777" w:rsidTr="002F239C">
        <w:trPr>
          <w:trHeight w:val="20"/>
        </w:trPr>
        <w:sdt>
          <w:sdtPr>
            <w:id w:val="88884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39D3600" w14:textId="01C6CFDF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178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DE2411" w14:textId="43214FB0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212D8B2C" w14:textId="6088BD97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Kündigung des Vertrages über Räumlichkeiten, in denen die betroffene Person wohnte</w:t>
            </w:r>
          </w:p>
        </w:tc>
      </w:tr>
      <w:tr w:rsidR="002F239C" w:rsidRPr="00CF43E8" w14:paraId="3E26934C" w14:textId="77777777" w:rsidTr="002F239C">
        <w:trPr>
          <w:trHeight w:val="20"/>
        </w:trPr>
        <w:sdt>
          <w:sdtPr>
            <w:id w:val="-5375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361177A" w14:textId="67CF6E78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294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C70F28" w14:textId="272AD007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2ECE5F30" w14:textId="7D1A94B0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Dauerverträge über die Unterbringung der betroffenen Person</w:t>
            </w:r>
          </w:p>
        </w:tc>
      </w:tr>
      <w:tr w:rsidR="002F239C" w:rsidRPr="00CF43E8" w14:paraId="21937893" w14:textId="77777777" w:rsidTr="002F239C">
        <w:trPr>
          <w:trHeight w:val="20"/>
        </w:trPr>
        <w:sdt>
          <w:sdtPr>
            <w:id w:val="16267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8EDA2CC" w14:textId="58158AB1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76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B98FB3" w14:textId="00026E7C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7F8B644A" w14:textId="129D6F0A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Annahme oder Ausschlagung einer Erbschaft, mittels einer ausdrücklichen Erklärung</w:t>
            </w:r>
          </w:p>
        </w:tc>
      </w:tr>
      <w:tr w:rsidR="002F239C" w:rsidRPr="00CF43E8" w14:paraId="34C8516B" w14:textId="77777777" w:rsidTr="002F239C">
        <w:trPr>
          <w:trHeight w:val="20"/>
        </w:trPr>
        <w:sdt>
          <w:sdtPr>
            <w:id w:val="-25729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1856576" w14:textId="5ABDC79C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68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9A76DD" w14:textId="3CA63A95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65923356" w14:textId="35CAA14A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Abschluss eines Erbvertrages und/oder Erbteilungsvertrages</w:t>
            </w:r>
          </w:p>
        </w:tc>
      </w:tr>
      <w:tr w:rsidR="002F239C" w:rsidRPr="00CF43E8" w14:paraId="37A5BC1B" w14:textId="77777777" w:rsidTr="002F239C">
        <w:trPr>
          <w:trHeight w:val="20"/>
        </w:trPr>
        <w:sdt>
          <w:sdtPr>
            <w:id w:val="-160618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3E85449" w14:textId="1E00DFC4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4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ABBECB" w14:textId="7305B94F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02F622E7" w14:textId="75CED419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Erwerb, Veräusserung, Verpfändung oder dringliche Belastung von Grundstücken</w:t>
            </w:r>
          </w:p>
        </w:tc>
      </w:tr>
      <w:tr w:rsidR="002F239C" w:rsidRPr="00CF43E8" w14:paraId="3D7BD229" w14:textId="77777777" w:rsidTr="002F239C">
        <w:trPr>
          <w:trHeight w:val="20"/>
        </w:trPr>
        <w:sdt>
          <w:sdtPr>
            <w:id w:val="206814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C2E1686" w14:textId="3C403742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079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DD6D49F" w14:textId="408483FE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3F2304CC" w14:textId="49C32107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Erstellen von Bauten</w:t>
            </w:r>
          </w:p>
        </w:tc>
      </w:tr>
      <w:tr w:rsidR="002F239C" w:rsidRPr="00CF43E8" w14:paraId="6AFDCE09" w14:textId="77777777" w:rsidTr="002F239C">
        <w:trPr>
          <w:trHeight w:val="20"/>
        </w:trPr>
        <w:sdt>
          <w:sdtPr>
            <w:id w:val="183819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23A56BF" w14:textId="0CC056C3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86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D5AF25B" w14:textId="76CEB3FB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231EADC9" w14:textId="15A7B1C1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Erwerb, Veräusserung oder Verpfändung anderer Vermögenswerte</w:t>
            </w:r>
          </w:p>
        </w:tc>
      </w:tr>
      <w:tr w:rsidR="002F239C" w:rsidRPr="00CF43E8" w14:paraId="59391A6D" w14:textId="77777777" w:rsidTr="002F239C">
        <w:trPr>
          <w:trHeight w:val="20"/>
        </w:trPr>
        <w:sdt>
          <w:sdtPr>
            <w:id w:val="-44100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5D61D31" w14:textId="2278E320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675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BAA403" w14:textId="5304F93C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222AA643" w14:textId="05108493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Errichtung einer Nutzniessung an Vermögenswerten</w:t>
            </w:r>
          </w:p>
        </w:tc>
      </w:tr>
      <w:tr w:rsidR="002F239C" w:rsidRPr="00CF43E8" w14:paraId="31E9D639" w14:textId="77777777" w:rsidTr="002F239C">
        <w:trPr>
          <w:trHeight w:val="20"/>
        </w:trPr>
        <w:sdt>
          <w:sdtPr>
            <w:id w:val="2861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7EB7A960" w14:textId="00B1627F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32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180FE63" w14:textId="020D4B13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66E9C9A6" w14:textId="4432F22A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Aufnahme oder Gewährung von Darlehen</w:t>
            </w:r>
          </w:p>
        </w:tc>
      </w:tr>
      <w:tr w:rsidR="002F239C" w:rsidRPr="00CF43E8" w14:paraId="2C625DDA" w14:textId="77777777" w:rsidTr="002F239C">
        <w:trPr>
          <w:trHeight w:val="20"/>
        </w:trPr>
        <w:sdt>
          <w:sdtPr>
            <w:id w:val="-150921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72CC1847" w14:textId="4D3B8AC6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1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D9F9EF5" w14:textId="6DAB936B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1ACC5840" w14:textId="7CAC0097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Eingehung von wechselrechtlichen Verbindlichkeiten</w:t>
            </w:r>
          </w:p>
        </w:tc>
      </w:tr>
      <w:tr w:rsidR="002F239C" w:rsidRPr="00CF43E8" w14:paraId="597142A2" w14:textId="77777777" w:rsidTr="002F239C">
        <w:trPr>
          <w:trHeight w:val="20"/>
        </w:trPr>
        <w:sdt>
          <w:sdtPr>
            <w:id w:val="-72945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4B73C6D" w14:textId="1817B3E7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14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925FA9" w14:textId="51340E68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1495FF56" w14:textId="1FA211D2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Abschluss eines Leibrenten- oder Verpfründungsvertrages</w:t>
            </w:r>
          </w:p>
        </w:tc>
      </w:tr>
      <w:tr w:rsidR="002F239C" w:rsidRPr="00CF43E8" w14:paraId="459C6453" w14:textId="77777777" w:rsidTr="002F239C">
        <w:trPr>
          <w:trHeight w:val="20"/>
        </w:trPr>
        <w:sdt>
          <w:sdtPr>
            <w:id w:val="-143952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9162A20" w14:textId="37A47CA6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351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2CF00B5" w14:textId="4D3D4A8F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125AEF56" w14:textId="356C9CFA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Abschluss einer Lebensversicherung</w:t>
            </w:r>
          </w:p>
        </w:tc>
      </w:tr>
      <w:tr w:rsidR="002F239C" w:rsidRPr="00CF43E8" w14:paraId="3A047D98" w14:textId="77777777" w:rsidTr="002F239C">
        <w:trPr>
          <w:trHeight w:val="20"/>
        </w:trPr>
        <w:sdt>
          <w:sdtPr>
            <w:id w:val="-203401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BC192D4" w14:textId="2CD331A4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149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D308AA" w14:textId="14BD3C9B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6C2A9E36" w14:textId="7A5AEA14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Übernahme oder Liquidation eines Geschäfts</w:t>
            </w:r>
          </w:p>
        </w:tc>
      </w:tr>
      <w:tr w:rsidR="002F239C" w:rsidRPr="00CF43E8" w14:paraId="7CC0D017" w14:textId="77777777" w:rsidTr="002F239C">
        <w:trPr>
          <w:trHeight w:val="20"/>
        </w:trPr>
        <w:sdt>
          <w:sdtPr>
            <w:id w:val="197270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9531359" w14:textId="4725B954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11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A88E177" w14:textId="4AE5A668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631A2315" w14:textId="2A7A7057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Eintritt in eine Gesellschaft mit persönlicher Haftung</w:t>
            </w:r>
          </w:p>
        </w:tc>
      </w:tr>
      <w:tr w:rsidR="002F239C" w:rsidRPr="00CF43E8" w14:paraId="4159B14A" w14:textId="77777777" w:rsidTr="002F239C">
        <w:trPr>
          <w:trHeight w:val="20"/>
        </w:trPr>
        <w:sdt>
          <w:sdtPr>
            <w:id w:val="-83291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BFBFF0A" w14:textId="015C2ED7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265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CCDD5F" w14:textId="4B17F3E5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5D73DFB3" w14:textId="703E804C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Erhebliche Kapitalbeteiligung an einer Gesellschaft mit persönlicher Haftung</w:t>
            </w:r>
          </w:p>
        </w:tc>
      </w:tr>
      <w:tr w:rsidR="002F239C" w:rsidRPr="00CF43E8" w14:paraId="48F70ECA" w14:textId="77777777" w:rsidTr="002F239C">
        <w:trPr>
          <w:trHeight w:val="20"/>
        </w:trPr>
        <w:sdt>
          <w:sdtPr>
            <w:id w:val="-5048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8F346DD" w14:textId="242464C8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09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6F4876" w14:textId="1DFB8BFD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17F2641B" w14:textId="56553F6E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Erklärung der Zahlungsunfähigkeit</w:t>
            </w:r>
          </w:p>
        </w:tc>
      </w:tr>
      <w:tr w:rsidR="002F239C" w:rsidRPr="00CF43E8" w14:paraId="5559D7DC" w14:textId="77777777" w:rsidTr="002F239C">
        <w:trPr>
          <w:trHeight w:val="20"/>
        </w:trPr>
        <w:sdt>
          <w:sdtPr>
            <w:id w:val="-140221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8FF30F3" w14:textId="35A93497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638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A86F1FC" w14:textId="4CFE9680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0105C4C1" w14:textId="0B3BA71E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Prozessführung</w:t>
            </w:r>
          </w:p>
        </w:tc>
      </w:tr>
      <w:tr w:rsidR="002F239C" w:rsidRPr="00CF43E8" w14:paraId="6566FD65" w14:textId="77777777" w:rsidTr="002F239C">
        <w:trPr>
          <w:trHeight w:val="20"/>
        </w:trPr>
        <w:sdt>
          <w:sdtPr>
            <w:id w:val="-11450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72BAF227" w14:textId="4E2D1281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46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B6BFD2F" w14:textId="02ADFACF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08E8C8AB" w14:textId="75FDF9FB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Abschluss eines Vergleichs, eines Schiedsvertrags oder Nachlassvertrags</w:t>
            </w:r>
          </w:p>
        </w:tc>
      </w:tr>
      <w:tr w:rsidR="002F239C" w:rsidRPr="00CF43E8" w14:paraId="20023275" w14:textId="77777777" w:rsidTr="002F239C">
        <w:trPr>
          <w:trHeight w:val="20"/>
        </w:trPr>
        <w:sdt>
          <w:sdtPr>
            <w:id w:val="-82273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B13EB27" w14:textId="2F4E28A1" w:rsidR="002F239C" w:rsidRPr="00CF43E8" w:rsidRDefault="002F239C" w:rsidP="002F23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364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48048B" w14:textId="3422149D" w:rsidR="002F239C" w:rsidRPr="00CF43E8" w:rsidRDefault="002F239C" w:rsidP="002F239C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0630FA62" w14:textId="68DCB63C" w:rsidR="002F239C" w:rsidRPr="00CF43E8" w:rsidRDefault="002F239C" w:rsidP="002F239C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Abschluss eines entgeltlichen Vertrags zwischen Beistandsperson und betroffener Person</w:t>
            </w:r>
          </w:p>
        </w:tc>
      </w:tr>
    </w:tbl>
    <w:p w14:paraId="29DF9E2C" w14:textId="77777777" w:rsidR="00A83BF7" w:rsidRDefault="00A83BF7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8220"/>
      </w:tblGrid>
      <w:tr w:rsidR="00664412" w:rsidRPr="00CF43E8" w14:paraId="15CF547D" w14:textId="77777777" w:rsidTr="000F5360">
        <w:trPr>
          <w:trHeight w:val="20"/>
        </w:trPr>
        <w:tc>
          <w:tcPr>
            <w:tcW w:w="9071" w:type="dxa"/>
            <w:gridSpan w:val="3"/>
          </w:tcPr>
          <w:p w14:paraId="3522DEEF" w14:textId="70F96793" w:rsidR="00664412" w:rsidRPr="00CF43E8" w:rsidRDefault="00664412" w:rsidP="000F5360">
            <w:pPr>
              <w:jc w:val="left"/>
              <w:rPr>
                <w:b/>
              </w:rPr>
            </w:pPr>
            <w:r w:rsidRPr="00CF43E8">
              <w:rPr>
                <w:rFonts w:cs="Calibri"/>
                <w:b/>
              </w:rPr>
              <w:t>Besondere Geschäfte Art. 412 ZGB</w:t>
            </w:r>
          </w:p>
        </w:tc>
      </w:tr>
      <w:tr w:rsidR="00664412" w:rsidRPr="00CF43E8" w14:paraId="04547762" w14:textId="77777777" w:rsidTr="000F5360">
        <w:trPr>
          <w:trHeight w:val="20"/>
        </w:trPr>
        <w:tc>
          <w:tcPr>
            <w:tcW w:w="284" w:type="dxa"/>
          </w:tcPr>
          <w:p w14:paraId="4DE8F4D5" w14:textId="77777777" w:rsidR="00664412" w:rsidRPr="00CF43E8" w:rsidRDefault="00664412" w:rsidP="000F5360">
            <w:pPr>
              <w:jc w:val="center"/>
            </w:pPr>
            <w:r>
              <w:t>ja</w:t>
            </w:r>
          </w:p>
        </w:tc>
        <w:tc>
          <w:tcPr>
            <w:tcW w:w="567" w:type="dxa"/>
          </w:tcPr>
          <w:p w14:paraId="7D057CC5" w14:textId="77777777" w:rsidR="00664412" w:rsidRPr="00CF43E8" w:rsidRDefault="00664412" w:rsidP="000F5360">
            <w:pPr>
              <w:tabs>
                <w:tab w:val="left" w:pos="1701"/>
              </w:tabs>
              <w:spacing w:line="254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nein</w:t>
            </w:r>
          </w:p>
        </w:tc>
        <w:tc>
          <w:tcPr>
            <w:tcW w:w="8220" w:type="dxa"/>
          </w:tcPr>
          <w:p w14:paraId="56909943" w14:textId="77777777" w:rsidR="00664412" w:rsidRPr="00CF43E8" w:rsidRDefault="00664412" w:rsidP="000F5360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</w:p>
        </w:tc>
      </w:tr>
      <w:tr w:rsidR="00664412" w:rsidRPr="00CF43E8" w14:paraId="13B88E66" w14:textId="77777777" w:rsidTr="000F5360">
        <w:trPr>
          <w:trHeight w:val="20"/>
        </w:trPr>
        <w:sdt>
          <w:sdtPr>
            <w:id w:val="-10549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774AE7D" w14:textId="77777777" w:rsidR="00664412" w:rsidRPr="00CF43E8" w:rsidRDefault="00664412" w:rsidP="00664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384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56BA9E" w14:textId="77777777" w:rsidR="00664412" w:rsidRPr="00CF43E8" w:rsidRDefault="00664412" w:rsidP="00664412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244204A2" w14:textId="0BBB9BBE" w:rsidR="00664412" w:rsidRPr="00CF43E8" w:rsidRDefault="00664412" w:rsidP="00664412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Eingehen von Bürgschaften</w:t>
            </w:r>
          </w:p>
        </w:tc>
      </w:tr>
      <w:tr w:rsidR="00664412" w:rsidRPr="00CF43E8" w14:paraId="57B23F34" w14:textId="77777777" w:rsidTr="000F5360">
        <w:trPr>
          <w:trHeight w:val="20"/>
        </w:trPr>
        <w:sdt>
          <w:sdtPr>
            <w:id w:val="30458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A3BA6D6" w14:textId="77777777" w:rsidR="00664412" w:rsidRPr="00CF43E8" w:rsidRDefault="00664412" w:rsidP="00664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60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D7C3A08" w14:textId="77777777" w:rsidR="00664412" w:rsidRPr="00CF43E8" w:rsidRDefault="00664412" w:rsidP="00664412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31CB1A07" w14:textId="375270B6" w:rsidR="00664412" w:rsidRPr="00CF43E8" w:rsidRDefault="00664412" w:rsidP="00664412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Errichtung von Stiftungen</w:t>
            </w:r>
          </w:p>
        </w:tc>
      </w:tr>
      <w:tr w:rsidR="00664412" w:rsidRPr="00CF43E8" w14:paraId="018A7A84" w14:textId="77777777" w:rsidTr="000F5360">
        <w:trPr>
          <w:trHeight w:val="20"/>
        </w:trPr>
        <w:sdt>
          <w:sdtPr>
            <w:id w:val="-152808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EA01698" w14:textId="77777777" w:rsidR="00664412" w:rsidRPr="00CF43E8" w:rsidRDefault="00664412" w:rsidP="0066441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76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8F9DC9" w14:textId="77777777" w:rsidR="00664412" w:rsidRPr="00CF43E8" w:rsidRDefault="00664412" w:rsidP="00664412">
                <w:pPr>
                  <w:tabs>
                    <w:tab w:val="left" w:pos="1701"/>
                  </w:tabs>
                  <w:spacing w:line="254" w:lineRule="auto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0" w:type="dxa"/>
          </w:tcPr>
          <w:p w14:paraId="06A4F653" w14:textId="33FC121C" w:rsidR="00664412" w:rsidRPr="00CF43E8" w:rsidRDefault="00664412" w:rsidP="00664412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Tätigen von Schenkungen</w:t>
            </w:r>
            <w:r>
              <w:rPr>
                <w:rFonts w:cs="Calibri"/>
              </w:rPr>
              <w:t xml:space="preserve"> </w:t>
            </w:r>
            <w:r w:rsidRPr="00CF43E8">
              <w:rPr>
                <w:rFonts w:cs="Calibri"/>
                <w:sz w:val="18"/>
              </w:rPr>
              <w:t>(mehr als Gelegenheitsgeschenke)</w:t>
            </w:r>
          </w:p>
        </w:tc>
      </w:tr>
    </w:tbl>
    <w:p w14:paraId="46DF3F01" w14:textId="77777777" w:rsidR="00664412" w:rsidRDefault="00664412" w:rsidP="00A83BF7"/>
    <w:p w14:paraId="52B3496B" w14:textId="77777777" w:rsidR="00664412" w:rsidRDefault="00664412" w:rsidP="00A83B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272"/>
        <w:gridCol w:w="849"/>
        <w:gridCol w:w="2674"/>
      </w:tblGrid>
      <w:tr w:rsidR="00A83BF7" w:rsidRPr="00CF43E8" w14:paraId="6821C658" w14:textId="77777777" w:rsidTr="00664412">
        <w:trPr>
          <w:trHeight w:val="340"/>
        </w:trPr>
        <w:tc>
          <w:tcPr>
            <w:tcW w:w="9071" w:type="dxa"/>
            <w:gridSpan w:val="4"/>
            <w:vAlign w:val="bottom"/>
          </w:tcPr>
          <w:p w14:paraId="23F0CE29" w14:textId="77777777" w:rsidR="00A83BF7" w:rsidRPr="00CF43E8" w:rsidRDefault="00A83BF7" w:rsidP="000F5360">
            <w:r w:rsidRPr="00CF43E8">
              <w:rPr>
                <w:rFonts w:cs="Calibri"/>
                <w:b/>
              </w:rPr>
              <w:t>Bewilligungsbedürftige Geschäfte nach VBVV</w:t>
            </w:r>
          </w:p>
        </w:tc>
      </w:tr>
      <w:tr w:rsidR="00A83BF7" w:rsidRPr="00CF43E8" w14:paraId="7AC11C6A" w14:textId="77777777" w:rsidTr="000477F5">
        <w:trPr>
          <w:trHeight w:val="340"/>
        </w:trPr>
        <w:tc>
          <w:tcPr>
            <w:tcW w:w="1276" w:type="dxa"/>
            <w:vMerge w:val="restart"/>
          </w:tcPr>
          <w:p w14:paraId="72C31ACC" w14:textId="77777777" w:rsidR="00A83BF7" w:rsidRPr="00CF43E8" w:rsidRDefault="00A83BF7" w:rsidP="000F5360">
            <w:sdt>
              <w:sdtPr>
                <w:id w:val="52730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MS Gothic"/>
                  </w:rPr>
                  <w:t>☐</w:t>
                </w:r>
              </w:sdtContent>
            </w:sdt>
            <w:r w:rsidRPr="00CF43E8">
              <w:t xml:space="preserve"> ja / </w:t>
            </w:r>
            <w:sdt>
              <w:sdtPr>
                <w:id w:val="1861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MS Gothic"/>
                  </w:rPr>
                  <w:t>☐</w:t>
                </w:r>
              </w:sdtContent>
            </w:sdt>
            <w:r w:rsidRPr="00CF43E8">
              <w:t xml:space="preserve"> nein</w:t>
            </w:r>
          </w:p>
        </w:tc>
        <w:tc>
          <w:tcPr>
            <w:tcW w:w="7795" w:type="dxa"/>
            <w:gridSpan w:val="3"/>
          </w:tcPr>
          <w:p w14:paraId="41E7F57A" w14:textId="77777777" w:rsidR="00A83BF7" w:rsidRPr="00CF43E8" w:rsidRDefault="00A83BF7" w:rsidP="00664412">
            <w:pPr>
              <w:tabs>
                <w:tab w:val="left" w:pos="1701"/>
              </w:tabs>
              <w:spacing w:line="254" w:lineRule="auto"/>
              <w:jc w:val="left"/>
              <w:rPr>
                <w:rFonts w:cs="Calibri"/>
              </w:rPr>
            </w:pPr>
            <w:r w:rsidRPr="00CF43E8">
              <w:rPr>
                <w:rFonts w:cs="Calibri"/>
              </w:rPr>
              <w:t>Geschäfte im Sinne der Verordnung über die Vermögensverwaltung im Rahmen einer Beistandschaft oder Vormundschaft gemäss Art. 9 VBVV (Bspw. privater Wertschriftenhandel)</w:t>
            </w:r>
          </w:p>
        </w:tc>
      </w:tr>
      <w:tr w:rsidR="00A83BF7" w:rsidRPr="00CF43E8" w14:paraId="32E61862" w14:textId="77777777" w:rsidTr="00FA71D5">
        <w:trPr>
          <w:trHeight w:val="340"/>
        </w:trPr>
        <w:tc>
          <w:tcPr>
            <w:tcW w:w="1276" w:type="dxa"/>
            <w:vMerge/>
          </w:tcPr>
          <w:p w14:paraId="5D6BF934" w14:textId="77777777" w:rsidR="00A83BF7" w:rsidRPr="00CF43E8" w:rsidRDefault="00A83BF7" w:rsidP="000F5360"/>
        </w:tc>
        <w:tc>
          <w:tcPr>
            <w:tcW w:w="4272" w:type="dxa"/>
            <w:vAlign w:val="bottom"/>
          </w:tcPr>
          <w:p w14:paraId="124432E9" w14:textId="77777777" w:rsidR="00A83BF7" w:rsidRPr="00CF43E8" w:rsidRDefault="00A83BF7" w:rsidP="000F5360">
            <w:pPr>
              <w:spacing w:line="254" w:lineRule="auto"/>
              <w:rPr>
                <w:rFonts w:cs="Calibri"/>
                <w:color w:val="000000"/>
              </w:rPr>
            </w:pPr>
          </w:p>
        </w:tc>
        <w:tc>
          <w:tcPr>
            <w:tcW w:w="849" w:type="dxa"/>
          </w:tcPr>
          <w:p w14:paraId="5D61C127" w14:textId="77777777" w:rsidR="00A83BF7" w:rsidRPr="00CF43E8" w:rsidRDefault="00A83BF7" w:rsidP="00FA71D5">
            <w:pPr>
              <w:jc w:val="right"/>
            </w:pPr>
            <w:r w:rsidRPr="00CF43E8">
              <w:t>Angabe:</w:t>
            </w:r>
          </w:p>
        </w:tc>
        <w:tc>
          <w:tcPr>
            <w:tcW w:w="2674" w:type="dxa"/>
            <w:tcBorders>
              <w:bottom w:val="dotted" w:sz="4" w:space="0" w:color="auto"/>
            </w:tcBorders>
          </w:tcPr>
          <w:p w14:paraId="0A3BCAF7" w14:textId="3ABE3EAC" w:rsidR="00A83BF7" w:rsidRPr="00CF43E8" w:rsidRDefault="00FA71D5" w:rsidP="00FA71D5">
            <w:pPr>
              <w:ind w:left="123"/>
            </w:pPr>
            <w:sdt>
              <w:sdtPr>
                <w:rPr>
                  <w:rFonts w:cs="Calibri"/>
                </w:rPr>
                <w:id w:val="1098901709"/>
                <w:placeholder>
                  <w:docPart w:val="5F61BC9E6BD74FB396DD803EE7193DFD"/>
                </w:placeholder>
                <w:showingPlcHdr/>
              </w:sdtPr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</w:tbl>
    <w:p w14:paraId="40423959" w14:textId="77777777" w:rsidR="00A83BF7" w:rsidRPr="00CF43E8" w:rsidRDefault="00A83BF7" w:rsidP="00A83BF7">
      <w:pPr>
        <w:spacing w:line="240" w:lineRule="auto"/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7371"/>
      </w:tblGrid>
      <w:tr w:rsidR="00A83BF7" w:rsidRPr="00CF43E8" w14:paraId="36C4AF68" w14:textId="77777777" w:rsidTr="00A83BF7">
        <w:trPr>
          <w:trHeight w:val="323"/>
        </w:trPr>
        <w:tc>
          <w:tcPr>
            <w:tcW w:w="9072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79EEBB1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cs="Calibri"/>
                <w:b/>
                <w:color w:val="000000"/>
                <w:lang w:eastAsia="de-CH"/>
              </w:rPr>
              <w:t>Mandatsentschädigung / Spesen (Minimalentschädigung)</w:t>
            </w:r>
          </w:p>
        </w:tc>
      </w:tr>
      <w:tr w:rsidR="00A83BF7" w:rsidRPr="00CF43E8" w14:paraId="236B4CB9" w14:textId="77777777" w:rsidTr="00A5033B">
        <w:trPr>
          <w:trHeight w:val="323"/>
        </w:trPr>
        <w:tc>
          <w:tcPr>
            <w:tcW w:w="284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89F4E9" w14:textId="77777777" w:rsidR="00A83BF7" w:rsidRPr="00CF43E8" w:rsidRDefault="00A83BF7" w:rsidP="000F536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Segoe UI Symbol"/>
                <w:szCs w:val="20"/>
                <w:lang w:eastAsia="de-CH"/>
              </w:rPr>
            </w:pPr>
            <w:sdt>
              <w:sdtPr>
                <w:rPr>
                  <w:rFonts w:eastAsia="Times New Roman" w:cs="Segoe UI Symbol"/>
                  <w:szCs w:val="20"/>
                  <w:lang w:eastAsia="de-CH"/>
                </w:rPr>
                <w:id w:val="-5476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Times New Roman" w:cs="Segoe UI Symbol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855719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Times New Roman" w:cstheme="minorHAnsi"/>
                <w:szCs w:val="20"/>
                <w:lang w:eastAsia="de-CH"/>
              </w:rPr>
              <w:t>Ich möchte Mandatsentschädigung und Spesen beziehen</w:t>
            </w:r>
          </w:p>
        </w:tc>
      </w:tr>
      <w:tr w:rsidR="00A83BF7" w:rsidRPr="00CF43E8" w14:paraId="4392261B" w14:textId="77777777" w:rsidTr="00A5033B">
        <w:trPr>
          <w:trHeight w:val="323"/>
        </w:trPr>
        <w:tc>
          <w:tcPr>
            <w:tcW w:w="284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66B2BBF" w14:textId="77777777" w:rsidR="00A83BF7" w:rsidRPr="00CF43E8" w:rsidRDefault="00A83BF7" w:rsidP="000F536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Segoe UI Symbol"/>
                <w:szCs w:val="20"/>
                <w:lang w:eastAsia="de-CH"/>
              </w:rPr>
            </w:pPr>
            <w:sdt>
              <w:sdtPr>
                <w:rPr>
                  <w:rFonts w:eastAsia="Times New Roman" w:cs="Segoe UI Symbol"/>
                  <w:szCs w:val="20"/>
                  <w:lang w:eastAsia="de-CH"/>
                </w:rPr>
                <w:id w:val="1789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Times New Roman" w:cs="Segoe UI Symbol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7A36B9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Times New Roman" w:cstheme="minorHAnsi"/>
                <w:szCs w:val="20"/>
                <w:lang w:eastAsia="de-CH"/>
              </w:rPr>
              <w:t>Ich verzichte auf die Mandatsentschädigung</w:t>
            </w:r>
          </w:p>
        </w:tc>
      </w:tr>
      <w:tr w:rsidR="00A83BF7" w:rsidRPr="00CF43E8" w14:paraId="79B7D33A" w14:textId="77777777" w:rsidTr="00A5033B">
        <w:trPr>
          <w:trHeight w:val="323"/>
        </w:trPr>
        <w:tc>
          <w:tcPr>
            <w:tcW w:w="284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CCBDE9" w14:textId="77777777" w:rsidR="00A83BF7" w:rsidRPr="00CF43E8" w:rsidRDefault="00A83BF7" w:rsidP="000F536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Segoe UI Symbol"/>
                <w:szCs w:val="20"/>
                <w:lang w:eastAsia="de-CH"/>
              </w:rPr>
            </w:pPr>
            <w:sdt>
              <w:sdtPr>
                <w:rPr>
                  <w:rFonts w:eastAsia="Times New Roman" w:cs="Segoe UI Symbol"/>
                  <w:szCs w:val="20"/>
                  <w:lang w:eastAsia="de-CH"/>
                </w:rPr>
                <w:id w:val="-11051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Times New Roman" w:cs="Segoe UI Symbol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9E8742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r w:rsidRPr="00CF43E8">
              <w:rPr>
                <w:rFonts w:eastAsia="Times New Roman" w:cstheme="minorHAnsi"/>
                <w:szCs w:val="20"/>
                <w:lang w:eastAsia="de-CH"/>
              </w:rPr>
              <w:t>Ich verzichte auf die Spesen</w:t>
            </w:r>
          </w:p>
        </w:tc>
      </w:tr>
      <w:tr w:rsidR="00A83BF7" w:rsidRPr="00CF43E8" w14:paraId="665CDBBC" w14:textId="77777777" w:rsidTr="00FA71D5">
        <w:trPr>
          <w:trHeight w:val="323"/>
        </w:trPr>
        <w:tc>
          <w:tcPr>
            <w:tcW w:w="1701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2F59A0" w14:textId="77777777" w:rsidR="00A83BF7" w:rsidRPr="00CF43E8" w:rsidRDefault="00A83BF7" w:rsidP="000F5360">
            <w:pPr>
              <w:rPr>
                <w:lang w:eastAsia="de-CH"/>
              </w:rPr>
            </w:pPr>
            <w:r w:rsidRPr="00CF43E8">
              <w:rPr>
                <w:lang w:eastAsia="de-CH"/>
              </w:rPr>
              <w:t>Bemerkungen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8E04D9" w14:textId="77777777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  <w:sdt>
              <w:sdtPr>
                <w:rPr>
                  <w:rFonts w:cs="Calibri"/>
                  <w:szCs w:val="20"/>
                  <w:lang w:eastAsia="de-CH"/>
                </w:rPr>
                <w:alias w:val="Text eingeben"/>
                <w:tag w:val="Text eingeben"/>
                <w:id w:val="-43298177"/>
                <w:placeholder>
                  <w:docPart w:val="56ECEEFFE02147AE8389E57511EB8EB0"/>
                </w:placeholder>
                <w:showingPlcHdr/>
              </w:sdtPr>
              <w:sdtContent>
                <w:r w:rsidRPr="00CF43E8">
                  <w:rPr>
                    <w:color w:val="808080"/>
                    <w:szCs w:val="20"/>
                    <w:lang w:eastAsia="de-CH"/>
                  </w:rPr>
                  <w:tab/>
                </w:r>
              </w:sdtContent>
            </w:sdt>
          </w:p>
        </w:tc>
      </w:tr>
    </w:tbl>
    <w:p w14:paraId="1366B283" w14:textId="77777777" w:rsidR="00A83BF7" w:rsidRPr="00CF43E8" w:rsidRDefault="00A83BF7" w:rsidP="00A83BF7">
      <w:pPr>
        <w:spacing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4393"/>
      </w:tblGrid>
      <w:tr w:rsidR="00A83BF7" w:rsidRPr="00CF43E8" w14:paraId="1D69A17F" w14:textId="77777777" w:rsidTr="00FA71D5">
        <w:trPr>
          <w:trHeight w:val="340"/>
        </w:trPr>
        <w:tc>
          <w:tcPr>
            <w:tcW w:w="9071" w:type="dxa"/>
            <w:gridSpan w:val="3"/>
            <w:vAlign w:val="bottom"/>
          </w:tcPr>
          <w:p w14:paraId="65DAFEB0" w14:textId="77777777" w:rsidR="00A83BF7" w:rsidRPr="00CF43E8" w:rsidRDefault="00A83BF7" w:rsidP="000F5360">
            <w:r w:rsidRPr="00CF43E8">
              <w:rPr>
                <w:rFonts w:cs="Calibri"/>
                <w:b/>
              </w:rPr>
              <w:t xml:space="preserve">Ist die bestehende Massnahme noch geeignet? </w:t>
            </w:r>
          </w:p>
        </w:tc>
      </w:tr>
      <w:tr w:rsidR="00FA71D5" w:rsidRPr="00CF43E8" w14:paraId="40FC2515" w14:textId="77777777" w:rsidTr="00A5033B">
        <w:trPr>
          <w:trHeight w:val="340"/>
        </w:trPr>
        <w:tc>
          <w:tcPr>
            <w:tcW w:w="1276" w:type="dxa"/>
          </w:tcPr>
          <w:p w14:paraId="78654CC4" w14:textId="77777777" w:rsidR="00FA71D5" w:rsidRPr="00CF43E8" w:rsidRDefault="00FA71D5" w:rsidP="00FA71D5">
            <w:sdt>
              <w:sdtPr>
                <w:id w:val="-92388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MS Gothic"/>
                  </w:rPr>
                  <w:t>☐</w:t>
                </w:r>
              </w:sdtContent>
            </w:sdt>
            <w:r w:rsidRPr="00CF43E8">
              <w:t xml:space="preserve"> ja / </w:t>
            </w:r>
            <w:sdt>
              <w:sdtPr>
                <w:id w:val="-11212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E8">
                  <w:rPr>
                    <w:rFonts w:eastAsia="MS Gothic"/>
                  </w:rPr>
                  <w:t>☐</w:t>
                </w:r>
              </w:sdtContent>
            </w:sdt>
            <w:r w:rsidRPr="00CF43E8">
              <w:t xml:space="preserve"> nein</w:t>
            </w:r>
          </w:p>
        </w:tc>
        <w:tc>
          <w:tcPr>
            <w:tcW w:w="3402" w:type="dxa"/>
          </w:tcPr>
          <w:p w14:paraId="0BC2F1E1" w14:textId="490D40A8" w:rsidR="00FA71D5" w:rsidRPr="00CF43E8" w:rsidRDefault="00FA71D5" w:rsidP="00FA71D5">
            <w:pPr>
              <w:tabs>
                <w:tab w:val="left" w:pos="1701"/>
              </w:tabs>
              <w:spacing w:line="254" w:lineRule="auto"/>
              <w:rPr>
                <w:rFonts w:cs="Calibri"/>
              </w:rPr>
            </w:pPr>
            <w:r w:rsidRPr="00CF43E8">
              <w:rPr>
                <w:sz w:val="18"/>
              </w:rPr>
              <w:t>falls «nein» angekreuzt wurde</w:t>
            </w:r>
            <w:r>
              <w:rPr>
                <w:sz w:val="18"/>
              </w:rPr>
              <w:t xml:space="preserve">, </w:t>
            </w:r>
            <w:r w:rsidRPr="00CF43E8">
              <w:rPr>
                <w:sz w:val="18"/>
              </w:rPr>
              <w:t>Begründung</w:t>
            </w:r>
            <w:r>
              <w:rPr>
                <w:sz w:val="18"/>
              </w:rPr>
              <w:t>:</w:t>
            </w:r>
          </w:p>
        </w:tc>
        <w:tc>
          <w:tcPr>
            <w:tcW w:w="4393" w:type="dxa"/>
            <w:tcBorders>
              <w:bottom w:val="dotted" w:sz="4" w:space="0" w:color="auto"/>
            </w:tcBorders>
          </w:tcPr>
          <w:p w14:paraId="463A2DCE" w14:textId="105B7313" w:rsidR="00FA71D5" w:rsidRPr="00CF43E8" w:rsidRDefault="00FA71D5" w:rsidP="00FA71D5">
            <w:pPr>
              <w:tabs>
                <w:tab w:val="left" w:pos="1701"/>
              </w:tabs>
              <w:spacing w:line="254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92986220"/>
                <w:placeholder>
                  <w:docPart w:val="D4E61E0F2FC54B44812CA27A6DEA7C94"/>
                </w:placeholder>
                <w:showingPlcHdr/>
              </w:sdtPr>
              <w:sdtContent>
                <w:r>
                  <w:rPr>
                    <w:rStyle w:val="Text"/>
                  </w:rPr>
                  <w:tab/>
                </w:r>
              </w:sdtContent>
            </w:sdt>
          </w:p>
        </w:tc>
      </w:tr>
    </w:tbl>
    <w:p w14:paraId="24276A07" w14:textId="77777777" w:rsidR="00A83BF7" w:rsidRPr="00CF43E8" w:rsidRDefault="00A83BF7" w:rsidP="00A83BF7">
      <w:pPr>
        <w:spacing w:line="240" w:lineRule="auto"/>
      </w:pPr>
    </w:p>
    <w:tbl>
      <w:tblPr>
        <w:tblStyle w:val="Tabellenraster1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1"/>
        <w:gridCol w:w="1842"/>
        <w:gridCol w:w="1701"/>
        <w:gridCol w:w="1134"/>
        <w:gridCol w:w="1843"/>
        <w:gridCol w:w="1134"/>
      </w:tblGrid>
      <w:tr w:rsidR="00A83BF7" w:rsidRPr="00303AAF" w14:paraId="1CFF06A7" w14:textId="77777777" w:rsidTr="000F5360">
        <w:trPr>
          <w:trHeight w:val="397"/>
        </w:trPr>
        <w:tc>
          <w:tcPr>
            <w:tcW w:w="9219" w:type="dxa"/>
            <w:gridSpan w:val="7"/>
            <w:vAlign w:val="bottom"/>
          </w:tcPr>
          <w:p w14:paraId="41E583D3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b/>
                <w:color w:val="000000"/>
                <w:sz w:val="20"/>
                <w:szCs w:val="20"/>
                <w:lang w:eastAsia="de-CH"/>
              </w:rPr>
            </w:pPr>
            <w:r w:rsidRPr="00303AAF">
              <w:rPr>
                <w:rFonts w:eastAsia="Calibri" w:cs="Calibri"/>
                <w:b/>
                <w:color w:val="000000"/>
                <w:sz w:val="20"/>
                <w:szCs w:val="20"/>
                <w:lang w:eastAsia="de-CH"/>
              </w:rPr>
              <w:t>Die Richtigkeit der Angaben bestätigt:</w:t>
            </w:r>
          </w:p>
        </w:tc>
      </w:tr>
      <w:tr w:rsidR="00A83BF7" w:rsidRPr="00303AAF" w14:paraId="1914EDB5" w14:textId="77777777" w:rsidTr="000F5360">
        <w:trPr>
          <w:trHeight w:val="227"/>
        </w:trPr>
        <w:tc>
          <w:tcPr>
            <w:tcW w:w="9219" w:type="dxa"/>
            <w:gridSpan w:val="7"/>
            <w:vAlign w:val="bottom"/>
          </w:tcPr>
          <w:p w14:paraId="7EAEF5B4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tr w:rsidR="00A83BF7" w:rsidRPr="00303AAF" w14:paraId="7983A986" w14:textId="77777777" w:rsidTr="00FA71D5">
        <w:trPr>
          <w:trHeight w:val="397"/>
        </w:trPr>
        <w:tc>
          <w:tcPr>
            <w:tcW w:w="1565" w:type="dxa"/>
            <w:gridSpan w:val="2"/>
            <w:vAlign w:val="bottom"/>
          </w:tcPr>
          <w:p w14:paraId="52F00135" w14:textId="77777777" w:rsidR="00A83BF7" w:rsidRPr="00303AAF" w:rsidRDefault="00A83BF7" w:rsidP="000F5360">
            <w:pPr>
              <w:rPr>
                <w:rFonts w:eastAsia="Times New Roman" w:cs="Segoe UI Symbol"/>
                <w:sz w:val="20"/>
                <w:szCs w:val="20"/>
                <w:lang w:eastAsia="de-CH"/>
              </w:rPr>
            </w:pPr>
            <w:bookmarkStart w:id="0" w:name="_Hlk147138708"/>
            <w:r w:rsidRPr="00303AAF"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  <w:t>Ort, Datum: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vAlign w:val="bottom"/>
          </w:tcPr>
          <w:p w14:paraId="5C6B40E5" w14:textId="77777777" w:rsidR="00A83BF7" w:rsidRPr="00303AAF" w:rsidRDefault="00A83BF7" w:rsidP="000F5360">
            <w:pPr>
              <w:tabs>
                <w:tab w:val="right" w:pos="4676"/>
              </w:tabs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de-CH"/>
                </w:rPr>
                <w:alias w:val="Text eingeben"/>
                <w:tag w:val="Text eingeben"/>
                <w:id w:val="2112926906"/>
                <w:placeholder>
                  <w:docPart w:val="C183051655D94963B97EE13712CBE843"/>
                </w:placeholder>
                <w:showingPlcHdr/>
              </w:sdtPr>
              <w:sdtContent>
                <w:r w:rsidRPr="00303AAF">
                  <w:rPr>
                    <w:rFonts w:cs="Times New Roman"/>
                    <w:color w:val="808080"/>
                    <w:sz w:val="20"/>
                    <w:szCs w:val="20"/>
                    <w:lang w:eastAsia="de-CH"/>
                  </w:rPr>
                  <w:tab/>
                </w:r>
              </w:sdtContent>
            </w:sdt>
          </w:p>
        </w:tc>
        <w:tc>
          <w:tcPr>
            <w:tcW w:w="2977" w:type="dxa"/>
            <w:gridSpan w:val="2"/>
            <w:vAlign w:val="bottom"/>
          </w:tcPr>
          <w:p w14:paraId="19A56796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bookmarkEnd w:id="0"/>
      <w:tr w:rsidR="00A83BF7" w:rsidRPr="00303AAF" w14:paraId="11E82982" w14:textId="77777777" w:rsidTr="000F5360">
        <w:trPr>
          <w:gridAfter w:val="6"/>
          <w:wAfter w:w="8085" w:type="dxa"/>
          <w:trHeight w:val="397"/>
        </w:trPr>
        <w:tc>
          <w:tcPr>
            <w:tcW w:w="1134" w:type="dxa"/>
            <w:vAlign w:val="bottom"/>
          </w:tcPr>
          <w:p w14:paraId="4B0B772F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tr w:rsidR="00A83BF7" w:rsidRPr="00303AAF" w14:paraId="36DECCBD" w14:textId="77777777" w:rsidTr="00FA71D5">
        <w:trPr>
          <w:trHeight w:val="397"/>
        </w:trPr>
        <w:tc>
          <w:tcPr>
            <w:tcW w:w="3407" w:type="dxa"/>
            <w:gridSpan w:val="3"/>
            <w:vAlign w:val="bottom"/>
          </w:tcPr>
          <w:p w14:paraId="128D1521" w14:textId="77777777" w:rsidR="00A83BF7" w:rsidRPr="00303AAF" w:rsidRDefault="00A83BF7" w:rsidP="000F5360">
            <w:pPr>
              <w:spacing w:line="254" w:lineRule="auto"/>
              <w:rPr>
                <w:rFonts w:eastAsia="Times New Roman" w:cstheme="minorHAnsi"/>
                <w:sz w:val="20"/>
                <w:szCs w:val="20"/>
                <w:lang w:eastAsia="de-CH"/>
              </w:rPr>
            </w:pPr>
            <w:r w:rsidRPr="00303AAF"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  <w:t>Unterschrift Beistand/Beiständin</w:t>
            </w:r>
          </w:p>
        </w:tc>
        <w:tc>
          <w:tcPr>
            <w:tcW w:w="1701" w:type="dxa"/>
            <w:vAlign w:val="bottom"/>
          </w:tcPr>
          <w:p w14:paraId="49704F9B" w14:textId="77777777" w:rsidR="00A83BF7" w:rsidRPr="00303AAF" w:rsidRDefault="00A83BF7" w:rsidP="000F5360">
            <w:pPr>
              <w:spacing w:line="254" w:lineRule="auto"/>
              <w:rPr>
                <w:rFonts w:eastAsia="Times New Roman" w:cstheme="minorHAnsi"/>
                <w:sz w:val="20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74AAC51F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  <w:r w:rsidRPr="00303AAF"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  <w:t>Unterschrift betroffene Person</w:t>
            </w:r>
          </w:p>
        </w:tc>
        <w:tc>
          <w:tcPr>
            <w:tcW w:w="1134" w:type="dxa"/>
            <w:vAlign w:val="bottom"/>
          </w:tcPr>
          <w:p w14:paraId="565931F8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  <w:tr w:rsidR="00A83BF7" w:rsidRPr="00303AAF" w14:paraId="516886D4" w14:textId="77777777" w:rsidTr="00FA71D5">
        <w:trPr>
          <w:trHeight w:val="397"/>
        </w:trPr>
        <w:tc>
          <w:tcPr>
            <w:tcW w:w="3407" w:type="dxa"/>
            <w:gridSpan w:val="3"/>
            <w:tcBorders>
              <w:bottom w:val="dotted" w:sz="4" w:space="0" w:color="auto"/>
            </w:tcBorders>
            <w:vAlign w:val="bottom"/>
          </w:tcPr>
          <w:p w14:paraId="1C6139BE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58F0E1A6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2C0D7CEA" w14:textId="77777777" w:rsidR="00A83BF7" w:rsidRPr="00303AAF" w:rsidRDefault="00A83BF7" w:rsidP="000F5360">
            <w:pPr>
              <w:spacing w:line="254" w:lineRule="auto"/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  <w:vAlign w:val="bottom"/>
          </w:tcPr>
          <w:p w14:paraId="1C7DEE28" w14:textId="77777777" w:rsidR="00A83BF7" w:rsidRPr="00303AAF" w:rsidRDefault="00A83BF7" w:rsidP="000F5360">
            <w:pPr>
              <w:spacing w:line="254" w:lineRule="auto"/>
              <w:rPr>
                <w:rFonts w:eastAsia="Times New Roman" w:cstheme="minorHAnsi"/>
                <w:sz w:val="20"/>
                <w:szCs w:val="20"/>
                <w:lang w:eastAsia="de-CH"/>
              </w:rPr>
            </w:pP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  <w:vAlign w:val="bottom"/>
          </w:tcPr>
          <w:p w14:paraId="26264382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134" w:type="dxa"/>
            <w:vAlign w:val="bottom"/>
          </w:tcPr>
          <w:p w14:paraId="24F896F0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6FC33E51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  <w:p w14:paraId="303A8E0E" w14:textId="77777777" w:rsidR="00A83BF7" w:rsidRPr="00303AAF" w:rsidRDefault="00A83BF7" w:rsidP="000F5360">
            <w:pPr>
              <w:rPr>
                <w:rFonts w:eastAsia="Calibri" w:cs="Calibri"/>
                <w:color w:val="000000"/>
                <w:sz w:val="20"/>
                <w:szCs w:val="20"/>
                <w:lang w:eastAsia="de-CH"/>
              </w:rPr>
            </w:pPr>
          </w:p>
        </w:tc>
      </w:tr>
    </w:tbl>
    <w:p w14:paraId="09515294" w14:textId="77777777" w:rsidR="00A83BF7" w:rsidRDefault="00A83BF7" w:rsidP="00A83BF7"/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543"/>
      </w:tblGrid>
      <w:tr w:rsidR="00A83BF7" w:rsidRPr="00CF43E8" w14:paraId="57D905F7" w14:textId="77777777" w:rsidTr="00FA71D5">
        <w:trPr>
          <w:trHeight w:val="323"/>
        </w:trPr>
        <w:tc>
          <w:tcPr>
            <w:tcW w:w="5529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E93E9F" w14:textId="5A71D46C" w:rsidR="00A83BF7" w:rsidRPr="00CF43E8" w:rsidRDefault="00A83BF7" w:rsidP="000F5360">
            <w:pPr>
              <w:rPr>
                <w:lang w:eastAsia="de-CH"/>
              </w:rPr>
            </w:pPr>
            <w:proofErr w:type="gramStart"/>
            <w:r w:rsidRPr="00CF43E8">
              <w:t>Grund</w:t>
            </w:r>
            <w:proofErr w:type="gramEnd"/>
            <w:r w:rsidRPr="00CF43E8">
              <w:t xml:space="preserve"> falls die Unterschrift der betroffenen Person fehlt: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1424EB" w14:textId="59F70AED" w:rsidR="00A83BF7" w:rsidRPr="00CF43E8" w:rsidRDefault="00A83BF7" w:rsidP="000F5360">
            <w:pPr>
              <w:tabs>
                <w:tab w:val="left" w:pos="4823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theme="minorHAnsi"/>
                <w:szCs w:val="20"/>
                <w:lang w:eastAsia="de-CH"/>
              </w:rPr>
            </w:pPr>
          </w:p>
        </w:tc>
      </w:tr>
    </w:tbl>
    <w:p w14:paraId="6F5F8768" w14:textId="20091EE6" w:rsidR="00A83BF7" w:rsidRPr="00A83BF7" w:rsidRDefault="00A83BF7" w:rsidP="00A83BF7">
      <w:pPr>
        <w:rPr>
          <w:sz w:val="18"/>
          <w:szCs w:val="18"/>
        </w:rPr>
      </w:pPr>
      <w:r w:rsidRPr="00A83BF7">
        <w:rPr>
          <w:sz w:val="18"/>
          <w:szCs w:val="18"/>
        </w:rPr>
        <w:t>Stand: 3. Oktober 2023</w:t>
      </w:r>
    </w:p>
    <w:sectPr w:rsidR="00A83BF7" w:rsidRPr="00A83BF7" w:rsidSect="005978D6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00E5" w14:textId="77777777" w:rsidR="00AF02B8" w:rsidRPr="005978D6" w:rsidRDefault="00AF02B8" w:rsidP="00DA3FCE">
      <w:pPr>
        <w:spacing w:line="240" w:lineRule="auto"/>
      </w:pPr>
      <w:r w:rsidRPr="005978D6">
        <w:separator/>
      </w:r>
    </w:p>
  </w:endnote>
  <w:endnote w:type="continuationSeparator" w:id="0">
    <w:p w14:paraId="1EE78585" w14:textId="77777777" w:rsidR="00AF02B8" w:rsidRPr="005978D6" w:rsidRDefault="00AF02B8" w:rsidP="00DA3FCE">
      <w:pPr>
        <w:spacing w:line="240" w:lineRule="auto"/>
      </w:pPr>
      <w:r w:rsidRPr="005978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45 Light"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7CFE" w14:textId="4725B525" w:rsidR="004446AB" w:rsidRPr="00A83BF7" w:rsidRDefault="00A83BF7" w:rsidP="00A83BF7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06CA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E98E" w14:textId="77777777" w:rsidR="00AF02B8" w:rsidRPr="005978D6" w:rsidRDefault="00AF02B8" w:rsidP="00DA3FCE">
      <w:pPr>
        <w:spacing w:line="240" w:lineRule="auto"/>
      </w:pPr>
      <w:r w:rsidRPr="005978D6">
        <w:separator/>
      </w:r>
    </w:p>
  </w:footnote>
  <w:footnote w:type="continuationSeparator" w:id="0">
    <w:p w14:paraId="0047B65A" w14:textId="77777777" w:rsidR="00AF02B8" w:rsidRPr="005978D6" w:rsidRDefault="00AF02B8" w:rsidP="00DA3FCE">
      <w:pPr>
        <w:spacing w:line="240" w:lineRule="auto"/>
      </w:pPr>
      <w:r w:rsidRPr="005978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10DE" w14:textId="77777777" w:rsidR="00FE20EF" w:rsidRPr="00BA771B" w:rsidRDefault="00FE20EF" w:rsidP="00FE20EF">
    <w:pPr>
      <w:spacing w:line="240" w:lineRule="auto"/>
      <w:rPr>
        <w:sz w:val="2"/>
      </w:rPr>
    </w:pPr>
    <w:r w:rsidRPr="00BA771B">
      <w:rPr>
        <w:noProof/>
        <w:sz w:val="2"/>
        <w:lang w:eastAsia="de-CH"/>
      </w:rPr>
      <w:drawing>
        <wp:anchor distT="0" distB="0" distL="114300" distR="114300" simplePos="0" relativeHeight="251665408" behindDoc="1" locked="1" layoutInCell="1" allowOverlap="1" wp14:anchorId="082F3D3B" wp14:editId="174CB3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71B">
      <w:rPr>
        <w:sz w:val="2"/>
      </w:rPr>
      <w:t> </w:t>
    </w:r>
    <w:r w:rsidRPr="00BA771B">
      <w:rPr>
        <w:noProof/>
        <w:sz w:val="2"/>
        <w:lang w:eastAsia="de-CH"/>
      </w:rPr>
      <w:drawing>
        <wp:anchor distT="0" distB="0" distL="114300" distR="114300" simplePos="0" relativeHeight="251664384" behindDoc="1" locked="1" layoutInCell="1" allowOverlap="1" wp14:anchorId="747C44DE" wp14:editId="5E6ADD20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2" name="Grafik 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771B">
      <w:rPr>
        <w:sz w:val="2"/>
      </w:rPr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E20EF" w:rsidRPr="00BA771B" w14:paraId="66305795" w14:textId="77777777" w:rsidTr="003E0D58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BCCFDC6" w14:textId="77777777" w:rsidR="00FE20EF" w:rsidRPr="00BA771B" w:rsidRDefault="00FE20EF" w:rsidP="00FE20E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23068C7" w14:textId="4B0B34BC" w:rsidR="00FE20EF" w:rsidRPr="00192220" w:rsidRDefault="008A47F6" w:rsidP="00500BCA">
          <w:pPr>
            <w:pStyle w:val="Absender"/>
          </w:pPr>
          <w:r w:rsidRPr="00192220">
            <w:t xml:space="preserve">Amt für Kindes- und </w:t>
          </w:r>
          <w:r>
            <w:br/>
          </w:r>
          <w:r w:rsidRPr="00192220">
            <w:t>Erwachsenenschutz</w:t>
          </w:r>
        </w:p>
      </w:tc>
    </w:tr>
  </w:tbl>
  <w:p w14:paraId="4436595F" w14:textId="739339BC" w:rsidR="000F4D54" w:rsidRPr="005978D6" w:rsidRDefault="00A0384E" w:rsidP="00FE20EF">
    <w:pPr>
      <w:pStyle w:val="zOawBlindzeile"/>
    </w:pPr>
    <w:r w:rsidRPr="005978D6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7A49803F" wp14:editId="760DB9D5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259840"/>
          <wp:effectExtent l="0" t="0" r="3175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6C29" w14:textId="61FC17B3" w:rsidR="00B709DD" w:rsidRDefault="00363BC3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6FC6C8E" wp14:editId="4CDD809A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6" name="Grafik 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EB0711">
      <w:rPr>
        <w:noProof/>
      </w:rPr>
      <w:t>2</w:t>
    </w:r>
    <w:r w:rsidR="00771AB8">
      <w:fldChar w:fldCharType="end"/>
    </w:r>
    <w:r w:rsidR="00355522">
      <w:t>/</w:t>
    </w:r>
    <w:fldSimple w:instr=" NUMPAGES   \* MERGEFORMAT ">
      <w:r w:rsidR="00355522">
        <w:rPr>
          <w:noProof/>
        </w:rPr>
        <w:t>2</w:t>
      </w:r>
    </w:fldSimple>
  </w:p>
  <w:p w14:paraId="5E0E350A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968E53D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EB7ED398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Aptos" w:hAnsi="Aptos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6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94794815">
    <w:abstractNumId w:val="3"/>
  </w:num>
  <w:num w:numId="2" w16cid:durableId="127825635">
    <w:abstractNumId w:val="4"/>
  </w:num>
  <w:num w:numId="3" w16cid:durableId="1465195371">
    <w:abstractNumId w:val="1"/>
  </w:num>
  <w:num w:numId="4" w16cid:durableId="1265192947">
    <w:abstractNumId w:val="7"/>
  </w:num>
  <w:num w:numId="5" w16cid:durableId="179438478">
    <w:abstractNumId w:val="7"/>
  </w:num>
  <w:num w:numId="6" w16cid:durableId="1006711048">
    <w:abstractNumId w:val="7"/>
  </w:num>
  <w:num w:numId="7" w16cid:durableId="1209032600">
    <w:abstractNumId w:val="7"/>
  </w:num>
  <w:num w:numId="8" w16cid:durableId="1959608024">
    <w:abstractNumId w:val="7"/>
  </w:num>
  <w:num w:numId="9" w16cid:durableId="173762469">
    <w:abstractNumId w:val="7"/>
  </w:num>
  <w:num w:numId="10" w16cid:durableId="1607886592">
    <w:abstractNumId w:val="7"/>
  </w:num>
  <w:num w:numId="11" w16cid:durableId="1303609294">
    <w:abstractNumId w:val="7"/>
  </w:num>
  <w:num w:numId="12" w16cid:durableId="584412015">
    <w:abstractNumId w:val="7"/>
  </w:num>
  <w:num w:numId="13" w16cid:durableId="928152445">
    <w:abstractNumId w:val="7"/>
  </w:num>
  <w:num w:numId="14" w16cid:durableId="128400695">
    <w:abstractNumId w:val="7"/>
  </w:num>
  <w:num w:numId="15" w16cid:durableId="312560879">
    <w:abstractNumId w:val="7"/>
  </w:num>
  <w:num w:numId="16" w16cid:durableId="339813424">
    <w:abstractNumId w:val="7"/>
  </w:num>
  <w:num w:numId="17" w16cid:durableId="664480284">
    <w:abstractNumId w:val="7"/>
  </w:num>
  <w:num w:numId="18" w16cid:durableId="375356222">
    <w:abstractNumId w:val="7"/>
  </w:num>
  <w:num w:numId="19" w16cid:durableId="520559154">
    <w:abstractNumId w:val="7"/>
  </w:num>
  <w:num w:numId="20" w16cid:durableId="1714767517">
    <w:abstractNumId w:val="7"/>
  </w:num>
  <w:num w:numId="21" w16cid:durableId="912162341">
    <w:abstractNumId w:val="7"/>
  </w:num>
  <w:num w:numId="22" w16cid:durableId="1105343533">
    <w:abstractNumId w:val="5"/>
  </w:num>
  <w:num w:numId="23" w16cid:durableId="1633898402">
    <w:abstractNumId w:val="2"/>
  </w:num>
  <w:num w:numId="24" w16cid:durableId="1826582600">
    <w:abstractNumId w:val="0"/>
  </w:num>
  <w:num w:numId="25" w16cid:durableId="1739210107">
    <w:abstractNumId w:val="0"/>
  </w:num>
  <w:num w:numId="26" w16cid:durableId="500659727">
    <w:abstractNumId w:val="7"/>
  </w:num>
  <w:num w:numId="27" w16cid:durableId="1799060899">
    <w:abstractNumId w:val="7"/>
  </w:num>
  <w:num w:numId="28" w16cid:durableId="1466849327">
    <w:abstractNumId w:val="7"/>
  </w:num>
  <w:num w:numId="29" w16cid:durableId="104272709">
    <w:abstractNumId w:val="7"/>
  </w:num>
  <w:num w:numId="30" w16cid:durableId="110483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2DBc8YcHWTW1FaahVxl0bwh6+LLHm3n99RrTrVMlkM9yLXc/eWsnHA9xAvN5fJHVbwKNWXo3/4tfTk2uOPJ+w==" w:salt="ADj89oBmKkmIunViV61/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Kurzbrief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Profile SelectedUID=&quot;&quot;&gt;&lt;DocProp UID=&quot;2002122011014149059130932&quot; EntryUID=&quot;2015111310455394499920&quot; PrimaryUID=&quot;ClientSuite&quot;&gt;&lt;Field Name=&quot;IDName&quot; Value=&quot;GSUD-AKES&quot;/&gt;&lt;Field Name=&quot;Direktion&quot; Value=&quot;Gesundheits-, Sozial- und Umweltdirektion&quot;/&gt;&lt;Field Name=&quot;Amt&quot; Value=&quot;Amt für Kindes- und Erwachsenenschutz&quot;/&gt;&lt;Field Name=&quot;Abteilung&quot; Value=&quot;&quot;/&gt;&lt;Field Name=&quot;Sektion&quot; Value=&quot;&quot;/&gt;&lt;Field Name=&quot;AbsenderKopfzeileZ1&quot; Value=&quot;Amt für Kindes- und&quot;/&gt;&lt;Field Name=&quot;AbsenderKopfzeileZ2&quot; Value=&quot;Erwachsenenschutz&quot;/&gt;&lt;Field Name=&quot;AbsenderKopfzeileZ3&quot; Value=&quot;&quot;/&gt;&lt;Field Name=&quot;AbsenderGrussformelZ1&quot; Value=&quot;Amt für Kindes- und Erwachsenenschutz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indes- und Erwachsenenschutz, Klausenstrasse 4, 6460 Altdorf&quot;/&gt;&lt;Field Name=&quot;Country&quot; Value=&quot;CH&quot;/&gt;&lt;Field Name=&quot;City&quot; Value=&quot;Altdorf&quot;/&gt;&lt;Field Name=&quot;Telefon&quot; Value=&quot;+41 41 875 2170&quot;/&gt;&lt;Field Name=&quot;Fax&quot; Value=&quot;&quot;/&gt;&lt;Field Name=&quot;Email&quot; Value=&quot;kesb@ur.ch&quot;/&gt;&lt;Field Name=&quot;Internet&quot; Value=&quot;www.ur.ch/akes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21082415262154647684&quot;/&gt;&lt;/DocProp&gt;&lt;DocProp UID=&quot;2006040509495284662868&quot; EntryUID=&quot;124250531236225777518347941562276362198&quot; PrimaryUID=&quot;ClientSuite&quot;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21082415262154647684&quot;/&gt;&lt;/DocProp&gt;&lt;DocProp UID=&quot;200212191811121321310321301031x&quot; EntryUID=&quot;124250531236225777518347941562276362198&quot; PrimaryUID=&quot;ClientSuite&quot;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21082415262154647684&quot;/&gt;&lt;/DocProp&gt;&lt;DocProp UID=&quot;2003080714212273705547&quot; EntryUID=&quot;2004123010144120300001&quot;&gt;&lt;Field Name=&quot;IDName&quot; Value=&quot;&quot;/&gt;&lt;Field Name=&quot;DeliveryOption&quot; Value=&quot;A-Post Plu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Empfänge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A-Post Plus%vbCrLf%&amp;lt;/Text&amp;gt;&amp;lt;Text Style=&amp;quot;zOawRecipient&amp;quot;&amp;gt;Empfänger&amp;lt;/Text&amp;gt;&quot;/&gt;&lt;Field Name=&quot;CompleteAddressImported&quot; Value=&quot;&quot;/&gt;&lt;/DocProp&gt;&lt;DocProp UID=&quot;2002122010583847234010578&quot; EntryUID=&quot;124250531236225777518347941562276362198&quot; PrimaryUID=&quot;ClientSuite&quot;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21082415262154647684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1082415262154647684&quot;/&gt;&lt;/DocProp&gt;&lt;DocProp UID=&quot;2004112217290390304928&quot; EntryUID=&quot;&quot; UserInformation=&quot;Data from SAP&quot; Interface=&quot;-1&quot;&gt;&lt;/DocProp&gt;&lt;DocProp UID=&quot;2014100909000750901714&quot; EntryUID=&quot;2006103008403590937175&quot; PrimaryUID=&quot;ClientSuite&quot;&gt;&lt;Field Name=&quot;IDName&quot; Value=&quot;Nein&quot;/&gt;&lt;Field Name=&quot;YesNoText&quot; Value=&quot;Nein&quot;/&gt;&lt;Field Name=&quot;SelectedUID&quot; Value=&quot;2021082415262154647684&quot;/&gt;&lt;/DocProp&gt;&lt;DocProp UID=&quot;2015043016195084617168&quot; EntryUID=&quot;2015121515135351370549&quot; PrimaryUID=&quot;ClientSuite&quot;&gt;&lt;Field Name=&quot;IDName&quot; Value=&quot;kaufm. Sachbearbeiterin&quot;/&gt;&lt;Field Name=&quot;Function&quot; Value=&quot;kaufm. Sachbearbeiterin&quot;/&gt;&lt;Field Name=&quot;FunctionZ2&quot; Value=&quot;&quot;/&gt;&lt;Field Name=&quot;SelectedUID&quot; Value=&quot;2021082415262154647684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21082415262154647684&quot;/&gt;&lt;/DocProp&gt;&lt;DocProp UID=&quot;2010020409223900652065&quot; EntryUID=&quot;&quot; UserInformation=&quot;Data from SAP&quot; Interface=&quot;-1&quot;&gt;&lt;/DocProp&gt;&lt;DocProp UID=&quot;2015111314092304757595&quot; EntryUID=&quot;2055&quot; PrimaryUID=&quot;ClientSuite&quot;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Field Name=&quot;SelectedUID&quot; Value=&quot;2021082415262154647684&quot;/&gt;&lt;/DocProp&gt;&lt;DocProp UID=&quot;2004112217333376588294&quot; EntryUID=&quot;2004123010144120300001&quot; PrimaryUID=&quot;ClientSuite&quot; Active=&quot;true&quot;&gt;&lt;Field UID=&quot;2015061707085003119930&quot; Name=&quot;Hinweis&quot; Value=&quot;Hinweis&quot;/&gt;&lt;Field UID=&quot;2015061707074509117199&quot; Name=&quot;IhrZeichen&quot; Value=&quot;Referenz&quot;/&gt;&lt;Field UID=&quot;2014100713520656170131&quot; Name=&quot;Enclosures&quot; Value=&quot;xy&quot;/&gt;&lt;Field UID=&quot;2014100815534870815593&quot; Name=&quot;Verteiler&quot; Value=&quot;xy&quot;/&gt;&lt;Field UID=&quot;2014100713520983817455&quot; Name=&quot;CopyTo&quot; Value=&quot;xy&quot;/&gt;&lt;Field UID=&quot;2014102008381419767757&quot; Name=&quot;Datum&quot; Value=&quot;5. Januar 2024&quot;/&gt;&lt;Field UID=&quot;2010110313382911123043&quot; Name=&quot;DropDownFusszeile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CompleteAddress&gt;Empfänger&lt;/CompleteAddress&gt;&lt;RecipientActive&gt;-1&lt;/RecipientActive&gt;&lt;Closing&gt;Freundliche Grüsse&lt;/Closing&gt;&lt;Introduction&gt;Sehr geehrte Damen und Herren&lt;/Introduction&gt;&lt;UID&gt;2024010508271202668202&lt;/UID&gt;&lt;MappingTableActive&gt;-1&lt;/MappingTableActive&gt;&lt;EMail/&gt;&lt;DeliveryOption&gt;A-Post Plus&lt;/DeliveryOption&gt;&lt;DeliveryOption2&gt;&lt;/DeliveryOption2&gt;&lt;FormattedFullAddress&gt;&amp;lt;Text Style=&quot;zOawDeliveryOption&quot;&amp;gt;A-Post Plus%vbCrLf%&amp;lt;/Text&amp;gt;&amp;lt;Text Style=&quot;zOawRecipient&quot;&amp;gt;Empfänger&amp;lt;/Text&amp;gt;&lt;/FormattedFullAddress&gt;&lt;IDName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247F6"/>
    <w:rsid w:val="00002B27"/>
    <w:rsid w:val="00003D4D"/>
    <w:rsid w:val="00006D18"/>
    <w:rsid w:val="000128D7"/>
    <w:rsid w:val="000141ED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477F5"/>
    <w:rsid w:val="0005502A"/>
    <w:rsid w:val="00056BD5"/>
    <w:rsid w:val="00060D76"/>
    <w:rsid w:val="000612F0"/>
    <w:rsid w:val="00062531"/>
    <w:rsid w:val="00065182"/>
    <w:rsid w:val="000653E2"/>
    <w:rsid w:val="0006745E"/>
    <w:rsid w:val="0006791A"/>
    <w:rsid w:val="00072A07"/>
    <w:rsid w:val="00077C32"/>
    <w:rsid w:val="0008279C"/>
    <w:rsid w:val="00082B5C"/>
    <w:rsid w:val="00084F33"/>
    <w:rsid w:val="0008687B"/>
    <w:rsid w:val="00086DC1"/>
    <w:rsid w:val="00086FCD"/>
    <w:rsid w:val="00087089"/>
    <w:rsid w:val="00092E3E"/>
    <w:rsid w:val="00095768"/>
    <w:rsid w:val="00096CE1"/>
    <w:rsid w:val="000A1A5E"/>
    <w:rsid w:val="000A3A09"/>
    <w:rsid w:val="000A4608"/>
    <w:rsid w:val="000A4C67"/>
    <w:rsid w:val="000A6510"/>
    <w:rsid w:val="000A6E5D"/>
    <w:rsid w:val="000A73C5"/>
    <w:rsid w:val="000B53EE"/>
    <w:rsid w:val="000C00EB"/>
    <w:rsid w:val="000C2313"/>
    <w:rsid w:val="000C430C"/>
    <w:rsid w:val="000C6529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141E4"/>
    <w:rsid w:val="00125190"/>
    <w:rsid w:val="001304BA"/>
    <w:rsid w:val="0013156C"/>
    <w:rsid w:val="001348B5"/>
    <w:rsid w:val="00140DB2"/>
    <w:rsid w:val="00141443"/>
    <w:rsid w:val="00142468"/>
    <w:rsid w:val="001463EC"/>
    <w:rsid w:val="0015673D"/>
    <w:rsid w:val="00157223"/>
    <w:rsid w:val="00157E40"/>
    <w:rsid w:val="00157EFF"/>
    <w:rsid w:val="00163FB9"/>
    <w:rsid w:val="001648F0"/>
    <w:rsid w:val="001654E1"/>
    <w:rsid w:val="00167DDA"/>
    <w:rsid w:val="0017536E"/>
    <w:rsid w:val="00176813"/>
    <w:rsid w:val="001861E2"/>
    <w:rsid w:val="00186B73"/>
    <w:rsid w:val="00190C3C"/>
    <w:rsid w:val="00191416"/>
    <w:rsid w:val="00192220"/>
    <w:rsid w:val="0019306F"/>
    <w:rsid w:val="00196575"/>
    <w:rsid w:val="001B150E"/>
    <w:rsid w:val="001B3648"/>
    <w:rsid w:val="001B4E68"/>
    <w:rsid w:val="001D2D5E"/>
    <w:rsid w:val="001D333E"/>
    <w:rsid w:val="001D4AA1"/>
    <w:rsid w:val="001D5BCA"/>
    <w:rsid w:val="001D62B6"/>
    <w:rsid w:val="001E12F4"/>
    <w:rsid w:val="001E1F7B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4CE2"/>
    <w:rsid w:val="0025594E"/>
    <w:rsid w:val="00257D91"/>
    <w:rsid w:val="002779B3"/>
    <w:rsid w:val="00277C6C"/>
    <w:rsid w:val="002826A0"/>
    <w:rsid w:val="00282E9F"/>
    <w:rsid w:val="0028527A"/>
    <w:rsid w:val="00293B02"/>
    <w:rsid w:val="00294B33"/>
    <w:rsid w:val="002950D6"/>
    <w:rsid w:val="00297FE2"/>
    <w:rsid w:val="002A2A82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3A4D"/>
    <w:rsid w:val="002E67FB"/>
    <w:rsid w:val="002F239C"/>
    <w:rsid w:val="002F322F"/>
    <w:rsid w:val="002F422E"/>
    <w:rsid w:val="002F6EFA"/>
    <w:rsid w:val="002F77D1"/>
    <w:rsid w:val="002F7C75"/>
    <w:rsid w:val="003004AA"/>
    <w:rsid w:val="00300A8D"/>
    <w:rsid w:val="0030149B"/>
    <w:rsid w:val="00303AAF"/>
    <w:rsid w:val="0030514E"/>
    <w:rsid w:val="00312D31"/>
    <w:rsid w:val="00317717"/>
    <w:rsid w:val="00323353"/>
    <w:rsid w:val="00323EE5"/>
    <w:rsid w:val="003273B4"/>
    <w:rsid w:val="003307AD"/>
    <w:rsid w:val="00331896"/>
    <w:rsid w:val="00336215"/>
    <w:rsid w:val="00340231"/>
    <w:rsid w:val="0034044E"/>
    <w:rsid w:val="0034070E"/>
    <w:rsid w:val="00341E2D"/>
    <w:rsid w:val="00342845"/>
    <w:rsid w:val="00355522"/>
    <w:rsid w:val="0036342B"/>
    <w:rsid w:val="00363BC3"/>
    <w:rsid w:val="003650AB"/>
    <w:rsid w:val="003657E7"/>
    <w:rsid w:val="00374AFB"/>
    <w:rsid w:val="00375084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7FB5"/>
    <w:rsid w:val="003B0D4C"/>
    <w:rsid w:val="003B2ECB"/>
    <w:rsid w:val="003B4D60"/>
    <w:rsid w:val="003B53CF"/>
    <w:rsid w:val="003B70A0"/>
    <w:rsid w:val="003B7F9C"/>
    <w:rsid w:val="003C3ABD"/>
    <w:rsid w:val="003D2315"/>
    <w:rsid w:val="003D242C"/>
    <w:rsid w:val="003D28E8"/>
    <w:rsid w:val="003D4906"/>
    <w:rsid w:val="003D681A"/>
    <w:rsid w:val="003E1D44"/>
    <w:rsid w:val="003E2F66"/>
    <w:rsid w:val="003F11A1"/>
    <w:rsid w:val="003F1632"/>
    <w:rsid w:val="003F3394"/>
    <w:rsid w:val="003F5164"/>
    <w:rsid w:val="003F56D0"/>
    <w:rsid w:val="00400447"/>
    <w:rsid w:val="00407470"/>
    <w:rsid w:val="00412947"/>
    <w:rsid w:val="004148FE"/>
    <w:rsid w:val="004153C2"/>
    <w:rsid w:val="00417F9C"/>
    <w:rsid w:val="0042092F"/>
    <w:rsid w:val="00420BFD"/>
    <w:rsid w:val="00421E22"/>
    <w:rsid w:val="00423E1C"/>
    <w:rsid w:val="00431730"/>
    <w:rsid w:val="00435B1F"/>
    <w:rsid w:val="00443A3A"/>
    <w:rsid w:val="004446AB"/>
    <w:rsid w:val="00446358"/>
    <w:rsid w:val="00446889"/>
    <w:rsid w:val="00455B68"/>
    <w:rsid w:val="004560DF"/>
    <w:rsid w:val="00464382"/>
    <w:rsid w:val="00470F62"/>
    <w:rsid w:val="0047326E"/>
    <w:rsid w:val="00476E50"/>
    <w:rsid w:val="00480DCF"/>
    <w:rsid w:val="00481699"/>
    <w:rsid w:val="0048174E"/>
    <w:rsid w:val="0048215D"/>
    <w:rsid w:val="00482523"/>
    <w:rsid w:val="004878F0"/>
    <w:rsid w:val="004906C6"/>
    <w:rsid w:val="00492897"/>
    <w:rsid w:val="00495858"/>
    <w:rsid w:val="0049753A"/>
    <w:rsid w:val="004A697B"/>
    <w:rsid w:val="004B0880"/>
    <w:rsid w:val="004B3C48"/>
    <w:rsid w:val="004B5499"/>
    <w:rsid w:val="004B75C5"/>
    <w:rsid w:val="004C07F8"/>
    <w:rsid w:val="004C2CCD"/>
    <w:rsid w:val="004C75FB"/>
    <w:rsid w:val="004C7BC9"/>
    <w:rsid w:val="004D13C8"/>
    <w:rsid w:val="004D5732"/>
    <w:rsid w:val="004E2FC6"/>
    <w:rsid w:val="004E3B7C"/>
    <w:rsid w:val="004E5F52"/>
    <w:rsid w:val="004E6BB1"/>
    <w:rsid w:val="004F04D0"/>
    <w:rsid w:val="004F4EED"/>
    <w:rsid w:val="00500BCA"/>
    <w:rsid w:val="005021DE"/>
    <w:rsid w:val="005137C9"/>
    <w:rsid w:val="005142FD"/>
    <w:rsid w:val="00521086"/>
    <w:rsid w:val="0052129A"/>
    <w:rsid w:val="00521A26"/>
    <w:rsid w:val="00523965"/>
    <w:rsid w:val="005241A3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1C5"/>
    <w:rsid w:val="005577B5"/>
    <w:rsid w:val="0056340A"/>
    <w:rsid w:val="00564EDE"/>
    <w:rsid w:val="00565B53"/>
    <w:rsid w:val="0057264F"/>
    <w:rsid w:val="00573B2D"/>
    <w:rsid w:val="00574A7F"/>
    <w:rsid w:val="00575151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2357"/>
    <w:rsid w:val="005933A4"/>
    <w:rsid w:val="005945EE"/>
    <w:rsid w:val="005978D6"/>
    <w:rsid w:val="005A3E2B"/>
    <w:rsid w:val="005A53D8"/>
    <w:rsid w:val="005A54F5"/>
    <w:rsid w:val="005B126D"/>
    <w:rsid w:val="005B1FD8"/>
    <w:rsid w:val="005B2DFF"/>
    <w:rsid w:val="005B32F8"/>
    <w:rsid w:val="005B4752"/>
    <w:rsid w:val="005B789B"/>
    <w:rsid w:val="005C3238"/>
    <w:rsid w:val="005C7F55"/>
    <w:rsid w:val="005D3C2F"/>
    <w:rsid w:val="005D3DE5"/>
    <w:rsid w:val="005E48CF"/>
    <w:rsid w:val="005E6216"/>
    <w:rsid w:val="005F26F3"/>
    <w:rsid w:val="005F4D37"/>
    <w:rsid w:val="005F6B8C"/>
    <w:rsid w:val="00603429"/>
    <w:rsid w:val="006060F7"/>
    <w:rsid w:val="00607379"/>
    <w:rsid w:val="00611975"/>
    <w:rsid w:val="006129EA"/>
    <w:rsid w:val="006152CF"/>
    <w:rsid w:val="006177AF"/>
    <w:rsid w:val="006179F2"/>
    <w:rsid w:val="00624F8E"/>
    <w:rsid w:val="00624FF1"/>
    <w:rsid w:val="006315FA"/>
    <w:rsid w:val="006320DF"/>
    <w:rsid w:val="00641862"/>
    <w:rsid w:val="00642011"/>
    <w:rsid w:val="00642369"/>
    <w:rsid w:val="0064668D"/>
    <w:rsid w:val="006477CB"/>
    <w:rsid w:val="006534AB"/>
    <w:rsid w:val="00655A9A"/>
    <w:rsid w:val="00657796"/>
    <w:rsid w:val="0066323C"/>
    <w:rsid w:val="00664412"/>
    <w:rsid w:val="00666DB4"/>
    <w:rsid w:val="00670987"/>
    <w:rsid w:val="00670E39"/>
    <w:rsid w:val="0068005D"/>
    <w:rsid w:val="00680EC2"/>
    <w:rsid w:val="00687656"/>
    <w:rsid w:val="00687B0E"/>
    <w:rsid w:val="00691242"/>
    <w:rsid w:val="006951D0"/>
    <w:rsid w:val="006A0DC7"/>
    <w:rsid w:val="006A1080"/>
    <w:rsid w:val="006A2EBE"/>
    <w:rsid w:val="006A54CE"/>
    <w:rsid w:val="006A6241"/>
    <w:rsid w:val="006B251A"/>
    <w:rsid w:val="006B2AFF"/>
    <w:rsid w:val="006C04B6"/>
    <w:rsid w:val="006C0530"/>
    <w:rsid w:val="006C3904"/>
    <w:rsid w:val="006C6845"/>
    <w:rsid w:val="006C6FCB"/>
    <w:rsid w:val="006C71CD"/>
    <w:rsid w:val="006C7234"/>
    <w:rsid w:val="006D12E7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70004B"/>
    <w:rsid w:val="00704B88"/>
    <w:rsid w:val="007079A8"/>
    <w:rsid w:val="00713765"/>
    <w:rsid w:val="0071447B"/>
    <w:rsid w:val="00717FC6"/>
    <w:rsid w:val="0072227E"/>
    <w:rsid w:val="0072490C"/>
    <w:rsid w:val="007279DF"/>
    <w:rsid w:val="00730F8F"/>
    <w:rsid w:val="00732A5A"/>
    <w:rsid w:val="007337D3"/>
    <w:rsid w:val="00735706"/>
    <w:rsid w:val="007409ED"/>
    <w:rsid w:val="007477AD"/>
    <w:rsid w:val="00751882"/>
    <w:rsid w:val="0075208C"/>
    <w:rsid w:val="0075391F"/>
    <w:rsid w:val="00756D18"/>
    <w:rsid w:val="00756DEF"/>
    <w:rsid w:val="00757B7B"/>
    <w:rsid w:val="007625B6"/>
    <w:rsid w:val="00763F1A"/>
    <w:rsid w:val="007643DE"/>
    <w:rsid w:val="007678F3"/>
    <w:rsid w:val="00767C10"/>
    <w:rsid w:val="00771AB8"/>
    <w:rsid w:val="00772A1C"/>
    <w:rsid w:val="0078291D"/>
    <w:rsid w:val="00790012"/>
    <w:rsid w:val="00790180"/>
    <w:rsid w:val="00791A7B"/>
    <w:rsid w:val="00792B3F"/>
    <w:rsid w:val="00793633"/>
    <w:rsid w:val="007944D7"/>
    <w:rsid w:val="00794F54"/>
    <w:rsid w:val="007A1614"/>
    <w:rsid w:val="007A3065"/>
    <w:rsid w:val="007A33E0"/>
    <w:rsid w:val="007A3B33"/>
    <w:rsid w:val="007A45E0"/>
    <w:rsid w:val="007A6B48"/>
    <w:rsid w:val="007B007B"/>
    <w:rsid w:val="007B22FA"/>
    <w:rsid w:val="007B2618"/>
    <w:rsid w:val="007B3FD9"/>
    <w:rsid w:val="007C0B6F"/>
    <w:rsid w:val="007C2B13"/>
    <w:rsid w:val="007C3A85"/>
    <w:rsid w:val="007C48B4"/>
    <w:rsid w:val="007C54B8"/>
    <w:rsid w:val="007C5EE4"/>
    <w:rsid w:val="007C6A19"/>
    <w:rsid w:val="007C71F8"/>
    <w:rsid w:val="007C734E"/>
    <w:rsid w:val="007D101E"/>
    <w:rsid w:val="007D7676"/>
    <w:rsid w:val="007E4CD0"/>
    <w:rsid w:val="007F39E6"/>
    <w:rsid w:val="007F3B98"/>
    <w:rsid w:val="007F4762"/>
    <w:rsid w:val="007F5B3F"/>
    <w:rsid w:val="007F5E04"/>
    <w:rsid w:val="00802788"/>
    <w:rsid w:val="008114CF"/>
    <w:rsid w:val="00811D6B"/>
    <w:rsid w:val="008149A2"/>
    <w:rsid w:val="00814D8D"/>
    <w:rsid w:val="0082098C"/>
    <w:rsid w:val="008232A4"/>
    <w:rsid w:val="00823761"/>
    <w:rsid w:val="00824BB6"/>
    <w:rsid w:val="00826106"/>
    <w:rsid w:val="008279C5"/>
    <w:rsid w:val="0083086B"/>
    <w:rsid w:val="00832268"/>
    <w:rsid w:val="008337FA"/>
    <w:rsid w:val="00834500"/>
    <w:rsid w:val="00834ADB"/>
    <w:rsid w:val="00834CF3"/>
    <w:rsid w:val="00835F1C"/>
    <w:rsid w:val="0083666A"/>
    <w:rsid w:val="00836DB6"/>
    <w:rsid w:val="00836E69"/>
    <w:rsid w:val="00840628"/>
    <w:rsid w:val="008437C6"/>
    <w:rsid w:val="008447F8"/>
    <w:rsid w:val="00847AA0"/>
    <w:rsid w:val="008672DD"/>
    <w:rsid w:val="00870732"/>
    <w:rsid w:val="00873B65"/>
    <w:rsid w:val="008766CC"/>
    <w:rsid w:val="00876A5C"/>
    <w:rsid w:val="008801D7"/>
    <w:rsid w:val="008852AF"/>
    <w:rsid w:val="00885E66"/>
    <w:rsid w:val="008918CC"/>
    <w:rsid w:val="0089235B"/>
    <w:rsid w:val="00895C0B"/>
    <w:rsid w:val="00895DB8"/>
    <w:rsid w:val="00897003"/>
    <w:rsid w:val="008A02F7"/>
    <w:rsid w:val="008A2626"/>
    <w:rsid w:val="008A279F"/>
    <w:rsid w:val="008A3FBC"/>
    <w:rsid w:val="008A47F6"/>
    <w:rsid w:val="008A5E64"/>
    <w:rsid w:val="008A7A42"/>
    <w:rsid w:val="008A7CAA"/>
    <w:rsid w:val="008B3293"/>
    <w:rsid w:val="008B5675"/>
    <w:rsid w:val="008C0C62"/>
    <w:rsid w:val="008C66D6"/>
    <w:rsid w:val="008D2643"/>
    <w:rsid w:val="008D33E0"/>
    <w:rsid w:val="008D47FD"/>
    <w:rsid w:val="008E1AA7"/>
    <w:rsid w:val="008E2083"/>
    <w:rsid w:val="008F015A"/>
    <w:rsid w:val="008F3876"/>
    <w:rsid w:val="008F4D6C"/>
    <w:rsid w:val="008F61A2"/>
    <w:rsid w:val="008F73AC"/>
    <w:rsid w:val="008F7A83"/>
    <w:rsid w:val="008F7E88"/>
    <w:rsid w:val="009028A5"/>
    <w:rsid w:val="00903EC1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740B"/>
    <w:rsid w:val="009407B0"/>
    <w:rsid w:val="009425FB"/>
    <w:rsid w:val="00943200"/>
    <w:rsid w:val="00943F50"/>
    <w:rsid w:val="00945393"/>
    <w:rsid w:val="009454FD"/>
    <w:rsid w:val="009464C2"/>
    <w:rsid w:val="00950477"/>
    <w:rsid w:val="00951415"/>
    <w:rsid w:val="00953195"/>
    <w:rsid w:val="009576F3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979"/>
    <w:rsid w:val="00992ABB"/>
    <w:rsid w:val="009938CD"/>
    <w:rsid w:val="00995221"/>
    <w:rsid w:val="009A0177"/>
    <w:rsid w:val="009A0C11"/>
    <w:rsid w:val="009A12BC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C262A"/>
    <w:rsid w:val="009E5846"/>
    <w:rsid w:val="009F09FB"/>
    <w:rsid w:val="009F663B"/>
    <w:rsid w:val="00A016A8"/>
    <w:rsid w:val="00A018D7"/>
    <w:rsid w:val="00A0384E"/>
    <w:rsid w:val="00A06268"/>
    <w:rsid w:val="00A10F05"/>
    <w:rsid w:val="00A1390C"/>
    <w:rsid w:val="00A14278"/>
    <w:rsid w:val="00A15B0A"/>
    <w:rsid w:val="00A16555"/>
    <w:rsid w:val="00A16D0C"/>
    <w:rsid w:val="00A20B8F"/>
    <w:rsid w:val="00A20F6B"/>
    <w:rsid w:val="00A226BB"/>
    <w:rsid w:val="00A23E5C"/>
    <w:rsid w:val="00A26B5B"/>
    <w:rsid w:val="00A30B8C"/>
    <w:rsid w:val="00A357CE"/>
    <w:rsid w:val="00A37476"/>
    <w:rsid w:val="00A37FA8"/>
    <w:rsid w:val="00A40FCC"/>
    <w:rsid w:val="00A42F0E"/>
    <w:rsid w:val="00A45F5E"/>
    <w:rsid w:val="00A5033B"/>
    <w:rsid w:val="00A51A62"/>
    <w:rsid w:val="00A55129"/>
    <w:rsid w:val="00A565D4"/>
    <w:rsid w:val="00A5741B"/>
    <w:rsid w:val="00A57F3C"/>
    <w:rsid w:val="00A57FBA"/>
    <w:rsid w:val="00A606FA"/>
    <w:rsid w:val="00A60FE5"/>
    <w:rsid w:val="00A62C18"/>
    <w:rsid w:val="00A678A8"/>
    <w:rsid w:val="00A704CC"/>
    <w:rsid w:val="00A752BE"/>
    <w:rsid w:val="00A766D5"/>
    <w:rsid w:val="00A80CD7"/>
    <w:rsid w:val="00A821EE"/>
    <w:rsid w:val="00A83A32"/>
    <w:rsid w:val="00A83BF7"/>
    <w:rsid w:val="00A84A29"/>
    <w:rsid w:val="00A92180"/>
    <w:rsid w:val="00A927BD"/>
    <w:rsid w:val="00AA1390"/>
    <w:rsid w:val="00AA285E"/>
    <w:rsid w:val="00AA2BAC"/>
    <w:rsid w:val="00AA3FFD"/>
    <w:rsid w:val="00AB3EF4"/>
    <w:rsid w:val="00AB5129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6141"/>
    <w:rsid w:val="00AE63BE"/>
    <w:rsid w:val="00AE7E9E"/>
    <w:rsid w:val="00AF02B8"/>
    <w:rsid w:val="00AF07BF"/>
    <w:rsid w:val="00B035E5"/>
    <w:rsid w:val="00B03B07"/>
    <w:rsid w:val="00B05520"/>
    <w:rsid w:val="00B069E5"/>
    <w:rsid w:val="00B130DF"/>
    <w:rsid w:val="00B1708E"/>
    <w:rsid w:val="00B23012"/>
    <w:rsid w:val="00B237D7"/>
    <w:rsid w:val="00B247F6"/>
    <w:rsid w:val="00B35665"/>
    <w:rsid w:val="00B4233C"/>
    <w:rsid w:val="00B4661E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0EEA"/>
    <w:rsid w:val="00B824D3"/>
    <w:rsid w:val="00B8276C"/>
    <w:rsid w:val="00B83672"/>
    <w:rsid w:val="00B83AD8"/>
    <w:rsid w:val="00B867BD"/>
    <w:rsid w:val="00B908D1"/>
    <w:rsid w:val="00B90B83"/>
    <w:rsid w:val="00B971D6"/>
    <w:rsid w:val="00BA2C76"/>
    <w:rsid w:val="00BA381B"/>
    <w:rsid w:val="00BA3ADF"/>
    <w:rsid w:val="00BA4A07"/>
    <w:rsid w:val="00BB072F"/>
    <w:rsid w:val="00BB16EF"/>
    <w:rsid w:val="00BB2171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32A8"/>
    <w:rsid w:val="00BF4452"/>
    <w:rsid w:val="00BF7BE2"/>
    <w:rsid w:val="00C001D5"/>
    <w:rsid w:val="00C01A13"/>
    <w:rsid w:val="00C01AC9"/>
    <w:rsid w:val="00C02054"/>
    <w:rsid w:val="00C06142"/>
    <w:rsid w:val="00C072ED"/>
    <w:rsid w:val="00C12167"/>
    <w:rsid w:val="00C13264"/>
    <w:rsid w:val="00C13C7B"/>
    <w:rsid w:val="00C141B5"/>
    <w:rsid w:val="00C14A08"/>
    <w:rsid w:val="00C20AFB"/>
    <w:rsid w:val="00C252E1"/>
    <w:rsid w:val="00C2654F"/>
    <w:rsid w:val="00C372CE"/>
    <w:rsid w:val="00C37CF4"/>
    <w:rsid w:val="00C40F43"/>
    <w:rsid w:val="00C42F93"/>
    <w:rsid w:val="00C4588A"/>
    <w:rsid w:val="00C503FD"/>
    <w:rsid w:val="00C5106E"/>
    <w:rsid w:val="00C55DF1"/>
    <w:rsid w:val="00C623F4"/>
    <w:rsid w:val="00C62E21"/>
    <w:rsid w:val="00C63156"/>
    <w:rsid w:val="00C71857"/>
    <w:rsid w:val="00C71902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A289D"/>
    <w:rsid w:val="00CB1B32"/>
    <w:rsid w:val="00CB3507"/>
    <w:rsid w:val="00CB546D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4D90"/>
    <w:rsid w:val="00CE648F"/>
    <w:rsid w:val="00CE6D05"/>
    <w:rsid w:val="00CE7F90"/>
    <w:rsid w:val="00CF242F"/>
    <w:rsid w:val="00CF2504"/>
    <w:rsid w:val="00CF491D"/>
    <w:rsid w:val="00CF56B5"/>
    <w:rsid w:val="00CF7776"/>
    <w:rsid w:val="00D02A34"/>
    <w:rsid w:val="00D04A44"/>
    <w:rsid w:val="00D12CA5"/>
    <w:rsid w:val="00D15C30"/>
    <w:rsid w:val="00D174F2"/>
    <w:rsid w:val="00D213AF"/>
    <w:rsid w:val="00D22311"/>
    <w:rsid w:val="00D2241F"/>
    <w:rsid w:val="00D233D1"/>
    <w:rsid w:val="00D23AC4"/>
    <w:rsid w:val="00D26F8C"/>
    <w:rsid w:val="00D27839"/>
    <w:rsid w:val="00D31702"/>
    <w:rsid w:val="00D31A55"/>
    <w:rsid w:val="00D33BDD"/>
    <w:rsid w:val="00D408D2"/>
    <w:rsid w:val="00D4292A"/>
    <w:rsid w:val="00D444E9"/>
    <w:rsid w:val="00D5325A"/>
    <w:rsid w:val="00D549F2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87306"/>
    <w:rsid w:val="00D9162B"/>
    <w:rsid w:val="00D952A6"/>
    <w:rsid w:val="00DA0FF5"/>
    <w:rsid w:val="00DA3FCE"/>
    <w:rsid w:val="00DB2F16"/>
    <w:rsid w:val="00DB3142"/>
    <w:rsid w:val="00DB782E"/>
    <w:rsid w:val="00DB7A74"/>
    <w:rsid w:val="00DC7C4A"/>
    <w:rsid w:val="00DD4C5B"/>
    <w:rsid w:val="00DD666E"/>
    <w:rsid w:val="00DF009C"/>
    <w:rsid w:val="00DF2AC0"/>
    <w:rsid w:val="00DF497B"/>
    <w:rsid w:val="00DF55B5"/>
    <w:rsid w:val="00E01F4A"/>
    <w:rsid w:val="00E0222B"/>
    <w:rsid w:val="00E0460E"/>
    <w:rsid w:val="00E04DA0"/>
    <w:rsid w:val="00E1526E"/>
    <w:rsid w:val="00E30D5E"/>
    <w:rsid w:val="00E30D75"/>
    <w:rsid w:val="00E31B55"/>
    <w:rsid w:val="00E31DB6"/>
    <w:rsid w:val="00E32396"/>
    <w:rsid w:val="00E33481"/>
    <w:rsid w:val="00E35064"/>
    <w:rsid w:val="00E35458"/>
    <w:rsid w:val="00E369A6"/>
    <w:rsid w:val="00E377C6"/>
    <w:rsid w:val="00E42007"/>
    <w:rsid w:val="00E42981"/>
    <w:rsid w:val="00E44DF3"/>
    <w:rsid w:val="00E47676"/>
    <w:rsid w:val="00E52172"/>
    <w:rsid w:val="00E565A9"/>
    <w:rsid w:val="00E627D8"/>
    <w:rsid w:val="00E63F69"/>
    <w:rsid w:val="00E6695B"/>
    <w:rsid w:val="00E674C8"/>
    <w:rsid w:val="00E72663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A3127"/>
    <w:rsid w:val="00EB0711"/>
    <w:rsid w:val="00EB1A24"/>
    <w:rsid w:val="00EB42EC"/>
    <w:rsid w:val="00EB4BF6"/>
    <w:rsid w:val="00EB72DE"/>
    <w:rsid w:val="00EC4293"/>
    <w:rsid w:val="00ED0F50"/>
    <w:rsid w:val="00ED1933"/>
    <w:rsid w:val="00ED6EAF"/>
    <w:rsid w:val="00EE0B1C"/>
    <w:rsid w:val="00EE1226"/>
    <w:rsid w:val="00EE1363"/>
    <w:rsid w:val="00EE24D0"/>
    <w:rsid w:val="00EE3EBC"/>
    <w:rsid w:val="00EF00B9"/>
    <w:rsid w:val="00EF07CC"/>
    <w:rsid w:val="00EF0CC0"/>
    <w:rsid w:val="00EF66F4"/>
    <w:rsid w:val="00F02370"/>
    <w:rsid w:val="00F02A48"/>
    <w:rsid w:val="00F03598"/>
    <w:rsid w:val="00F07DDE"/>
    <w:rsid w:val="00F1041F"/>
    <w:rsid w:val="00F10C03"/>
    <w:rsid w:val="00F158E0"/>
    <w:rsid w:val="00F20F64"/>
    <w:rsid w:val="00F22421"/>
    <w:rsid w:val="00F24D6A"/>
    <w:rsid w:val="00F260FB"/>
    <w:rsid w:val="00F31867"/>
    <w:rsid w:val="00F32612"/>
    <w:rsid w:val="00F337AA"/>
    <w:rsid w:val="00F345A4"/>
    <w:rsid w:val="00F35671"/>
    <w:rsid w:val="00F40E9F"/>
    <w:rsid w:val="00F412C6"/>
    <w:rsid w:val="00F413FB"/>
    <w:rsid w:val="00F455DC"/>
    <w:rsid w:val="00F460C3"/>
    <w:rsid w:val="00F46B2A"/>
    <w:rsid w:val="00F50F26"/>
    <w:rsid w:val="00F524C7"/>
    <w:rsid w:val="00F54455"/>
    <w:rsid w:val="00F54ECD"/>
    <w:rsid w:val="00F60D9A"/>
    <w:rsid w:val="00F616FA"/>
    <w:rsid w:val="00F62B8E"/>
    <w:rsid w:val="00F64254"/>
    <w:rsid w:val="00F70271"/>
    <w:rsid w:val="00F703EB"/>
    <w:rsid w:val="00F72AC1"/>
    <w:rsid w:val="00F74BA3"/>
    <w:rsid w:val="00F756AD"/>
    <w:rsid w:val="00F7593C"/>
    <w:rsid w:val="00F75FBC"/>
    <w:rsid w:val="00F80748"/>
    <w:rsid w:val="00F8081D"/>
    <w:rsid w:val="00F8541B"/>
    <w:rsid w:val="00F9223C"/>
    <w:rsid w:val="00F976FE"/>
    <w:rsid w:val="00FA107C"/>
    <w:rsid w:val="00FA443B"/>
    <w:rsid w:val="00FA4E19"/>
    <w:rsid w:val="00FA5B54"/>
    <w:rsid w:val="00FA71D5"/>
    <w:rsid w:val="00FB3A2F"/>
    <w:rsid w:val="00FB532B"/>
    <w:rsid w:val="00FC01C2"/>
    <w:rsid w:val="00FC1930"/>
    <w:rsid w:val="00FC5CCA"/>
    <w:rsid w:val="00FC5D27"/>
    <w:rsid w:val="00FC6075"/>
    <w:rsid w:val="00FD3AC1"/>
    <w:rsid w:val="00FD3AED"/>
    <w:rsid w:val="00FD4898"/>
    <w:rsid w:val="00FD5C6E"/>
    <w:rsid w:val="00FE12C6"/>
    <w:rsid w:val="00FE15D0"/>
    <w:rsid w:val="00FE20EF"/>
    <w:rsid w:val="00FE615D"/>
    <w:rsid w:val="00FF4F8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16E3EE"/>
  <w15:docId w15:val="{1554E3BB-29C1-4319-8A54-FA1CA54B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EE5"/>
    <w:pPr>
      <w:spacing w:line="276" w:lineRule="auto"/>
    </w:pPr>
    <w:rPr>
      <w:rFonts w:ascii="Aptos" w:hAnsi="Apto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rsid w:val="004B3C48"/>
  </w:style>
  <w:style w:type="paragraph" w:customStyle="1" w:styleId="Betreff">
    <w:name w:val="Betreff"/>
    <w:basedOn w:val="Standard"/>
    <w:qFormat/>
    <w:rsid w:val="008A47F6"/>
    <w:pPr>
      <w:spacing w:after="120"/>
    </w:pPr>
    <w:rPr>
      <w:b/>
      <w:sz w:val="32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Standard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39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rsid w:val="001F39D1"/>
    <w:rPr>
      <w:b/>
    </w:rPr>
  </w:style>
  <w:style w:type="paragraph" w:customStyle="1" w:styleId="zOawRecipient">
    <w:name w:val="zOawRecipient"/>
    <w:basedOn w:val="zOawDeliveryOption"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rsid w:val="002E16DF"/>
    <w:rPr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A83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Vorlagen\Kurzbrief%20Vorlage%20aus%20oa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34B5D54394400E91FF40B7425D8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3094E-95FA-4141-9B15-8EB556A69A50}"/>
      </w:docPartPr>
      <w:docPartBody>
        <w:p w:rsidR="00000000" w:rsidRDefault="004F08B4" w:rsidP="004F08B4">
          <w:pPr>
            <w:pStyle w:val="D834B5D54394400E91FF40B7425D8CF01"/>
          </w:pPr>
          <w:r w:rsidRPr="00CF43E8">
            <w:rPr>
              <w:rStyle w:val="Platzhaltertext"/>
            </w:rPr>
            <w:tab/>
          </w:r>
        </w:p>
      </w:docPartBody>
    </w:docPart>
    <w:docPart>
      <w:docPartPr>
        <w:name w:val="AE10E3EE77BE46529DAA945B6D906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6E282-419E-4F05-856A-295C39B195B3}"/>
      </w:docPartPr>
      <w:docPartBody>
        <w:p w:rsidR="00000000" w:rsidRDefault="004F08B4" w:rsidP="004F08B4">
          <w:pPr>
            <w:pStyle w:val="AE10E3EE77BE46529DAA945B6D90639D1"/>
          </w:pPr>
          <w:r w:rsidRPr="00CF43E8">
            <w:rPr>
              <w:rStyle w:val="Platzhaltertext"/>
            </w:rPr>
            <w:tab/>
          </w:r>
        </w:p>
      </w:docPartBody>
    </w:docPart>
    <w:docPart>
      <w:docPartPr>
        <w:name w:val="56ECEEFFE02147AE8389E57511EB8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281C1-AC58-4372-A548-DDF45A614518}"/>
      </w:docPartPr>
      <w:docPartBody>
        <w:p w:rsidR="00000000" w:rsidRDefault="004F08B4" w:rsidP="004F08B4">
          <w:pPr>
            <w:pStyle w:val="56ECEEFFE02147AE8389E57511EB8EB01"/>
          </w:pPr>
          <w:r w:rsidRPr="00CF43E8">
            <w:rPr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C183051655D94963B97EE13712CBE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7BBE8-5769-4505-B15A-8CFF8356CBA2}"/>
      </w:docPartPr>
      <w:docPartBody>
        <w:p w:rsidR="00000000" w:rsidRDefault="004F08B4" w:rsidP="004F08B4">
          <w:pPr>
            <w:pStyle w:val="C183051655D94963B97EE13712CBE8431"/>
          </w:pPr>
          <w:r w:rsidRPr="00CF43E8">
            <w:rPr>
              <w:color w:val="808080"/>
              <w:szCs w:val="20"/>
              <w:lang w:eastAsia="de-CH"/>
            </w:rPr>
            <w:tab/>
          </w:r>
        </w:p>
      </w:docPartBody>
    </w:docPart>
    <w:docPart>
      <w:docPartPr>
        <w:name w:val="432F8028FFF4405E9E5095B672910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423F6-9507-4A76-BA6D-B07E97326EFB}"/>
      </w:docPartPr>
      <w:docPartBody>
        <w:p w:rsidR="00000000" w:rsidRDefault="004F08B4" w:rsidP="004F08B4">
          <w:pPr>
            <w:pStyle w:val="432F8028FFF4405E9E5095B672910AB31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540CF53696A840008FD22C43483E2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E572E-537A-40BD-BF55-800C5D818442}"/>
      </w:docPartPr>
      <w:docPartBody>
        <w:p w:rsidR="00000000" w:rsidRDefault="004F08B4" w:rsidP="004F08B4">
          <w:pPr>
            <w:pStyle w:val="540CF53696A840008FD22C43483E2C5D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BD5B71BC03A74350BEEE988A24E6B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58B2B-E1AB-4F15-BB59-2B609FAB0EDD}"/>
      </w:docPartPr>
      <w:docPartBody>
        <w:p w:rsidR="00000000" w:rsidRDefault="004F08B4" w:rsidP="004F08B4">
          <w:pPr>
            <w:pStyle w:val="BD5B71BC03A74350BEEE988A24E6BB52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80F75872CFE44E10BFDEE801021AC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83309-8358-4F78-88FC-3AACA058C289}"/>
      </w:docPartPr>
      <w:docPartBody>
        <w:p w:rsidR="00000000" w:rsidRDefault="004F08B4" w:rsidP="004F08B4">
          <w:pPr>
            <w:pStyle w:val="80F75872CFE44E10BFDEE801021ACCB0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6882B953E3AE47379E1B32E482BE6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D9FBE-898C-4974-8B49-88B7713C12F3}"/>
      </w:docPartPr>
      <w:docPartBody>
        <w:p w:rsidR="00000000" w:rsidRDefault="004F08B4" w:rsidP="004F08B4">
          <w:pPr>
            <w:pStyle w:val="6882B953E3AE47379E1B32E482BE6C1D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993AF1D0E7F944798EC1A2A70EB44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51510-D614-4975-8642-FD55C5CBC070}"/>
      </w:docPartPr>
      <w:docPartBody>
        <w:p w:rsidR="00000000" w:rsidRDefault="004F08B4" w:rsidP="004F08B4">
          <w:pPr>
            <w:pStyle w:val="993AF1D0E7F944798EC1A2A70EB44EC1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273C99DCF72E4673850B6B4CD1227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42DD8-291D-4F1B-B94A-EEDBD9BEFEC1}"/>
      </w:docPartPr>
      <w:docPartBody>
        <w:p w:rsidR="00000000" w:rsidRDefault="004F08B4" w:rsidP="004F08B4">
          <w:pPr>
            <w:pStyle w:val="273C99DCF72E4673850B6B4CD1227D3C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507625F7BE72490293869431383C2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1CE25-2E35-45D6-AD92-40AF2E257453}"/>
      </w:docPartPr>
      <w:docPartBody>
        <w:p w:rsidR="00000000" w:rsidRDefault="004F08B4" w:rsidP="004F08B4">
          <w:pPr>
            <w:pStyle w:val="507625F7BE72490293869431383C217F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6D9DCD6E821F42F7AD18F937DDC4C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74F31-85DC-458F-83BA-5161B259D970}"/>
      </w:docPartPr>
      <w:docPartBody>
        <w:p w:rsidR="00000000" w:rsidRDefault="004F08B4" w:rsidP="004F08B4">
          <w:pPr>
            <w:pStyle w:val="6D9DCD6E821F42F7AD18F937DDC4CE36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C4DAE5E3CC874291B3565D76126F0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67D53-A103-4F63-AFDD-63D99D1C7DD8}"/>
      </w:docPartPr>
      <w:docPartBody>
        <w:p w:rsidR="00000000" w:rsidRDefault="004F08B4" w:rsidP="004F08B4">
          <w:pPr>
            <w:pStyle w:val="C4DAE5E3CC874291B3565D76126F0620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FBB3463D6E6E4C619850AD3BB1107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7BC9A-FBF9-445A-ADF5-A8C0F3773751}"/>
      </w:docPartPr>
      <w:docPartBody>
        <w:p w:rsidR="00000000" w:rsidRDefault="004F08B4" w:rsidP="004F08B4">
          <w:pPr>
            <w:pStyle w:val="FBB3463D6E6E4C619850AD3BB11074B6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053F45B0B32E4169A957004734214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937A3-67F1-4A72-8A1D-9D65E07D2ED1}"/>
      </w:docPartPr>
      <w:docPartBody>
        <w:p w:rsidR="00000000" w:rsidRDefault="004F08B4" w:rsidP="004F08B4">
          <w:pPr>
            <w:pStyle w:val="053F45B0B32E4169A9570047342149A9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5BABA1387DE84E129B2021F18EE37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01343-C81C-4AF8-A4E3-2D3B98D945FA}"/>
      </w:docPartPr>
      <w:docPartBody>
        <w:p w:rsidR="00000000" w:rsidRDefault="004F08B4" w:rsidP="004F08B4">
          <w:pPr>
            <w:pStyle w:val="5BABA1387DE84E129B2021F18EE378B9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D95361B48399456BA3F2FD531E4F0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9BB65-95ED-49CF-8BC5-1187722F6CEB}"/>
      </w:docPartPr>
      <w:docPartBody>
        <w:p w:rsidR="00000000" w:rsidRDefault="004F08B4" w:rsidP="004F08B4">
          <w:pPr>
            <w:pStyle w:val="D95361B48399456BA3F2FD531E4F01CE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1D6193F4354844AF9BC3CBE677CD9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764DE-2AB2-4713-9825-746E9947F5D5}"/>
      </w:docPartPr>
      <w:docPartBody>
        <w:p w:rsidR="00000000" w:rsidRDefault="004F08B4" w:rsidP="004F08B4">
          <w:pPr>
            <w:pStyle w:val="1D6193F4354844AF9BC3CBE677CD9120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5F61BC9E6BD74FB396DD803EE7193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D4AB2-F70E-449A-96AD-0C34DEED84F0}"/>
      </w:docPartPr>
      <w:docPartBody>
        <w:p w:rsidR="00000000" w:rsidRDefault="004F08B4" w:rsidP="004F08B4">
          <w:pPr>
            <w:pStyle w:val="5F61BC9E6BD74FB396DD803EE7193DFD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D4E61E0F2FC54B44812CA27A6DEA7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B377E-926A-4EEA-AC4D-A7ACB748876F}"/>
      </w:docPartPr>
      <w:docPartBody>
        <w:p w:rsidR="00000000" w:rsidRDefault="004F08B4" w:rsidP="004F08B4">
          <w:pPr>
            <w:pStyle w:val="D4E61E0F2FC54B44812CA27A6DEA7C94"/>
          </w:pPr>
          <w:r>
            <w:rPr>
              <w:rStyle w:val="Platzhaltertext"/>
            </w:rPr>
            <w:tab/>
          </w:r>
        </w:p>
      </w:docPartBody>
    </w:docPart>
    <w:docPart>
      <w:docPartPr>
        <w:name w:val="4E964AACDBA14581B7CF0D631DBB9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89F16-285D-4122-AB2B-CC1A119CC257}"/>
      </w:docPartPr>
      <w:docPartBody>
        <w:p w:rsidR="00000000" w:rsidRDefault="004F08B4" w:rsidP="004F08B4">
          <w:pPr>
            <w:pStyle w:val="4E964AACDBA14581B7CF0D631DBB9BFF"/>
          </w:pPr>
          <w:r w:rsidRPr="00CF43E8">
            <w:rPr>
              <w:rFonts w:ascii="Aptos" w:hAnsi="Aptos" w:cs="Times New Roman"/>
              <w:color w:val="808080"/>
              <w:szCs w:val="20"/>
            </w:rPr>
            <w:tab/>
          </w:r>
        </w:p>
      </w:docPartBody>
    </w:docPart>
    <w:docPart>
      <w:docPartPr>
        <w:name w:val="F3425AE11EB54AED98AFFE950E4B3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8C1EA-ACC4-46CF-B788-12FA0E21DEE1}"/>
      </w:docPartPr>
      <w:docPartBody>
        <w:p w:rsidR="00000000" w:rsidRDefault="004F08B4" w:rsidP="004F08B4">
          <w:pPr>
            <w:pStyle w:val="F3425AE11EB54AED98AFFE950E4B3630"/>
          </w:pPr>
          <w:r w:rsidRPr="00CF43E8">
            <w:rPr>
              <w:rFonts w:ascii="Aptos" w:hAnsi="Aptos" w:cs="Times New Roman"/>
              <w:color w:val="808080"/>
              <w:szCs w:val="2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45 Light"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B4"/>
    <w:rsid w:val="004F08B4"/>
    <w:rsid w:val="00563F39"/>
    <w:rsid w:val="008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1665EF19A0480DBA1F257A103BCDAA">
    <w:name w:val="FE1665EF19A0480DBA1F257A103BCDAA"/>
    <w:rsid w:val="004F08B4"/>
  </w:style>
  <w:style w:type="paragraph" w:customStyle="1" w:styleId="44D6C44F7DF34ACE9D1BF54C0AD15BE0">
    <w:name w:val="44D6C44F7DF34ACE9D1BF54C0AD15BE0"/>
    <w:rsid w:val="004F08B4"/>
  </w:style>
  <w:style w:type="character" w:styleId="Platzhaltertext">
    <w:name w:val="Placeholder Text"/>
    <w:basedOn w:val="Absatz-Standardschriftart"/>
    <w:uiPriority w:val="99"/>
    <w:semiHidden/>
    <w:rsid w:val="004F08B4"/>
    <w:rPr>
      <w:color w:val="808080"/>
      <w:lang w:val="de-CH"/>
    </w:rPr>
  </w:style>
  <w:style w:type="paragraph" w:customStyle="1" w:styleId="D834B5D54394400E91FF40B7425D8CF0">
    <w:name w:val="D834B5D54394400E91FF40B7425D8CF0"/>
    <w:rsid w:val="004F08B4"/>
  </w:style>
  <w:style w:type="paragraph" w:customStyle="1" w:styleId="AE10E3EE77BE46529DAA945B6D90639D">
    <w:name w:val="AE10E3EE77BE46529DAA945B6D90639D"/>
    <w:rsid w:val="004F08B4"/>
  </w:style>
  <w:style w:type="paragraph" w:customStyle="1" w:styleId="081EC154E3BB464689BF546D0DBF49C6">
    <w:name w:val="081EC154E3BB464689BF546D0DBF49C6"/>
    <w:rsid w:val="004F08B4"/>
  </w:style>
  <w:style w:type="paragraph" w:customStyle="1" w:styleId="039B1E65BA444E999F333901A2BCE404">
    <w:name w:val="039B1E65BA444E999F333901A2BCE404"/>
    <w:rsid w:val="004F08B4"/>
  </w:style>
  <w:style w:type="paragraph" w:customStyle="1" w:styleId="F947D8263C384522852C23B8A12A002A">
    <w:name w:val="F947D8263C384522852C23B8A12A002A"/>
    <w:rsid w:val="004F08B4"/>
  </w:style>
  <w:style w:type="paragraph" w:customStyle="1" w:styleId="DEE16649AE0A49B29E9BBF16E242DEE3">
    <w:name w:val="DEE16649AE0A49B29E9BBF16E242DEE3"/>
    <w:rsid w:val="004F08B4"/>
  </w:style>
  <w:style w:type="paragraph" w:customStyle="1" w:styleId="84F451DF5BEA436AB9A44EC33ACE72D8">
    <w:name w:val="84F451DF5BEA436AB9A44EC33ACE72D8"/>
    <w:rsid w:val="004F08B4"/>
  </w:style>
  <w:style w:type="paragraph" w:customStyle="1" w:styleId="A9B298859EEE4EE38948094F52584FEC">
    <w:name w:val="A9B298859EEE4EE38948094F52584FEC"/>
    <w:rsid w:val="004F08B4"/>
  </w:style>
  <w:style w:type="paragraph" w:customStyle="1" w:styleId="726E57B2AD91428E84E60AE5A2594947">
    <w:name w:val="726E57B2AD91428E84E60AE5A2594947"/>
    <w:rsid w:val="004F08B4"/>
  </w:style>
  <w:style w:type="paragraph" w:customStyle="1" w:styleId="035561C4C40A44328744E14A084058CA">
    <w:name w:val="035561C4C40A44328744E14A084058CA"/>
    <w:rsid w:val="004F08B4"/>
  </w:style>
  <w:style w:type="paragraph" w:customStyle="1" w:styleId="CDCB8B5474DA4EEDB0CC25EBABA315E1">
    <w:name w:val="CDCB8B5474DA4EEDB0CC25EBABA315E1"/>
    <w:rsid w:val="004F08B4"/>
  </w:style>
  <w:style w:type="paragraph" w:customStyle="1" w:styleId="7749E8727D0D464F9A8F4098EA9FF133">
    <w:name w:val="7749E8727D0D464F9A8F4098EA9FF133"/>
    <w:rsid w:val="004F08B4"/>
  </w:style>
  <w:style w:type="paragraph" w:customStyle="1" w:styleId="F5A36BA33A5B4EDABBD9B93BB88392C2">
    <w:name w:val="F5A36BA33A5B4EDABBD9B93BB88392C2"/>
    <w:rsid w:val="004F08B4"/>
  </w:style>
  <w:style w:type="paragraph" w:customStyle="1" w:styleId="9DA95324A4584AD0BB15A998356EDAB3">
    <w:name w:val="9DA95324A4584AD0BB15A998356EDAB3"/>
    <w:rsid w:val="004F08B4"/>
  </w:style>
  <w:style w:type="paragraph" w:customStyle="1" w:styleId="AF2A074F3BAA4A38A07D71F14344C629">
    <w:name w:val="AF2A074F3BAA4A38A07D71F14344C629"/>
    <w:rsid w:val="004F08B4"/>
  </w:style>
  <w:style w:type="paragraph" w:customStyle="1" w:styleId="EBF94E869B9D40C9A38DD9677B3CA239">
    <w:name w:val="EBF94E869B9D40C9A38DD9677B3CA239"/>
    <w:rsid w:val="004F08B4"/>
  </w:style>
  <w:style w:type="paragraph" w:customStyle="1" w:styleId="38D1381DB67F4BDB8C41B9F1A1C13E38">
    <w:name w:val="38D1381DB67F4BDB8C41B9F1A1C13E38"/>
    <w:rsid w:val="004F08B4"/>
  </w:style>
  <w:style w:type="paragraph" w:customStyle="1" w:styleId="D1B8EE980C024A6CA012F0227DF7EA6A">
    <w:name w:val="D1B8EE980C024A6CA012F0227DF7EA6A"/>
    <w:rsid w:val="004F08B4"/>
  </w:style>
  <w:style w:type="paragraph" w:customStyle="1" w:styleId="56ECEEFFE02147AE8389E57511EB8EB0">
    <w:name w:val="56ECEEFFE02147AE8389E57511EB8EB0"/>
    <w:rsid w:val="004F08B4"/>
  </w:style>
  <w:style w:type="paragraph" w:customStyle="1" w:styleId="49ED51B486BB4D728E8A03FA6A1A92D3">
    <w:name w:val="49ED51B486BB4D728E8A03FA6A1A92D3"/>
    <w:rsid w:val="004F08B4"/>
  </w:style>
  <w:style w:type="paragraph" w:customStyle="1" w:styleId="C183051655D94963B97EE13712CBE843">
    <w:name w:val="C183051655D94963B97EE13712CBE843"/>
    <w:rsid w:val="004F08B4"/>
  </w:style>
  <w:style w:type="paragraph" w:customStyle="1" w:styleId="1E716F90CCB94191B610A8981EC540D5">
    <w:name w:val="1E716F90CCB94191B610A8981EC540D5"/>
    <w:rsid w:val="004F08B4"/>
  </w:style>
  <w:style w:type="paragraph" w:customStyle="1" w:styleId="332C0A1DE86E47889CCCFD84EDCAF54C">
    <w:name w:val="332C0A1DE86E47889CCCFD84EDCAF54C"/>
    <w:rsid w:val="004F08B4"/>
  </w:style>
  <w:style w:type="paragraph" w:customStyle="1" w:styleId="3195540DCB694A44AC8C9D36ABB51492">
    <w:name w:val="3195540DCB694A44AC8C9D36ABB51492"/>
    <w:rsid w:val="004F08B4"/>
  </w:style>
  <w:style w:type="paragraph" w:customStyle="1" w:styleId="82E71C58DF6C44FD8002B8B97252C12F">
    <w:name w:val="82E71C58DF6C44FD8002B8B97252C12F"/>
    <w:rsid w:val="004F08B4"/>
  </w:style>
  <w:style w:type="paragraph" w:customStyle="1" w:styleId="38C95A8C01E843959FCFEF6167879ACF">
    <w:name w:val="38C95A8C01E843959FCFEF6167879ACF"/>
    <w:rsid w:val="004F08B4"/>
  </w:style>
  <w:style w:type="paragraph" w:customStyle="1" w:styleId="D7D539D9D87C496BB54C76998A54727B">
    <w:name w:val="D7D539D9D87C496BB54C76998A54727B"/>
    <w:rsid w:val="004F08B4"/>
  </w:style>
  <w:style w:type="paragraph" w:customStyle="1" w:styleId="118122AB8E3741CE80460B01067AA814">
    <w:name w:val="118122AB8E3741CE80460B01067AA814"/>
    <w:rsid w:val="004F08B4"/>
  </w:style>
  <w:style w:type="paragraph" w:customStyle="1" w:styleId="675769AFBF684F1282787C34D430F001">
    <w:name w:val="675769AFBF684F1282787C34D430F001"/>
    <w:rsid w:val="004F08B4"/>
  </w:style>
  <w:style w:type="paragraph" w:customStyle="1" w:styleId="C31E7DE5E9A842D68C9E21F421C1F6C7">
    <w:name w:val="C31E7DE5E9A842D68C9E21F421C1F6C7"/>
    <w:rsid w:val="004F08B4"/>
  </w:style>
  <w:style w:type="paragraph" w:customStyle="1" w:styleId="44BFBB770FB64E50BBA9CE244CE99D0B">
    <w:name w:val="44BFBB770FB64E50BBA9CE244CE99D0B"/>
    <w:rsid w:val="004F08B4"/>
  </w:style>
  <w:style w:type="paragraph" w:customStyle="1" w:styleId="AF21B362AEF349A190B893FC54AEF965">
    <w:name w:val="AF21B362AEF349A190B893FC54AEF965"/>
    <w:rsid w:val="004F08B4"/>
  </w:style>
  <w:style w:type="paragraph" w:customStyle="1" w:styleId="286F4F59DFCA457E9BF343D5A263AAEC">
    <w:name w:val="286F4F59DFCA457E9BF343D5A263AAEC"/>
    <w:rsid w:val="004F08B4"/>
  </w:style>
  <w:style w:type="paragraph" w:customStyle="1" w:styleId="C21A478E8018462BBE36F08C5E6FE308">
    <w:name w:val="C21A478E8018462BBE36F08C5E6FE308"/>
    <w:rsid w:val="004F08B4"/>
  </w:style>
  <w:style w:type="paragraph" w:customStyle="1" w:styleId="31B080309DE641C4B616EBBAB1546213">
    <w:name w:val="31B080309DE641C4B616EBBAB1546213"/>
    <w:rsid w:val="004F08B4"/>
  </w:style>
  <w:style w:type="paragraph" w:customStyle="1" w:styleId="2C5C346AB17D45E7AD39936DC1BDE5E9">
    <w:name w:val="2C5C346AB17D45E7AD39936DC1BDE5E9"/>
    <w:rsid w:val="004F08B4"/>
  </w:style>
  <w:style w:type="paragraph" w:customStyle="1" w:styleId="7E23C675D5244B64BC25C452C4931E48">
    <w:name w:val="7E23C675D5244B64BC25C452C4931E48"/>
    <w:rsid w:val="004F08B4"/>
  </w:style>
  <w:style w:type="paragraph" w:customStyle="1" w:styleId="49F43DEA4D3A47C29AF77181C4E5659A">
    <w:name w:val="49F43DEA4D3A47C29AF77181C4E5659A"/>
    <w:rsid w:val="004F08B4"/>
  </w:style>
  <w:style w:type="paragraph" w:customStyle="1" w:styleId="CD7631C4AB494E95BDDD1BBA613BEE50">
    <w:name w:val="CD7631C4AB494E95BDDD1BBA613BEE50"/>
    <w:rsid w:val="004F08B4"/>
  </w:style>
  <w:style w:type="paragraph" w:customStyle="1" w:styleId="8EB9DB45F1FD4680BFA8B656B2BEA127">
    <w:name w:val="8EB9DB45F1FD4680BFA8B656B2BEA127"/>
    <w:rsid w:val="004F08B4"/>
  </w:style>
  <w:style w:type="paragraph" w:customStyle="1" w:styleId="432F8028FFF4405E9E5095B672910AB3">
    <w:name w:val="432F8028FFF4405E9E5095B672910AB3"/>
    <w:rsid w:val="004F08B4"/>
  </w:style>
  <w:style w:type="paragraph" w:customStyle="1" w:styleId="E7404F4001684E2E8B5DE15BC45AE36E">
    <w:name w:val="E7404F4001684E2E8B5DE15BC45AE36E"/>
    <w:rsid w:val="004F08B4"/>
  </w:style>
  <w:style w:type="paragraph" w:customStyle="1" w:styleId="631D7A20A9C249A49AEF8CA474B7F3D6">
    <w:name w:val="631D7A20A9C249A49AEF8CA474B7F3D6"/>
    <w:rsid w:val="004F08B4"/>
  </w:style>
  <w:style w:type="paragraph" w:customStyle="1" w:styleId="251906847F194E2497E3092353890FD9">
    <w:name w:val="251906847F194E2497E3092353890FD9"/>
    <w:rsid w:val="004F08B4"/>
  </w:style>
  <w:style w:type="paragraph" w:customStyle="1" w:styleId="FE1665EF19A0480DBA1F257A103BCDAA1">
    <w:name w:val="FE1665EF19A0480DBA1F257A103BCDAA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44D6C44F7DF34ACE9D1BF54C0AD15BE01">
    <w:name w:val="44D6C44F7DF34ACE9D1BF54C0AD15BE0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D834B5D54394400E91FF40B7425D8CF01">
    <w:name w:val="D834B5D54394400E91FF40B7425D8CF0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AE10E3EE77BE46529DAA945B6D90639D1">
    <w:name w:val="AE10E3EE77BE46529DAA945B6D90639D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432F8028FFF4405E9E5095B672910AB31">
    <w:name w:val="432F8028FFF4405E9E5095B672910AB3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E7404F4001684E2E8B5DE15BC45AE36E1">
    <w:name w:val="E7404F4001684E2E8B5DE15BC45AE36E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631D7A20A9C249A49AEF8CA474B7F3D61">
    <w:name w:val="631D7A20A9C249A49AEF8CA474B7F3D6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251906847F194E2497E3092353890FD91">
    <w:name w:val="251906847F194E2497E3092353890FD9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332C0A1DE86E47889CCCFD84EDCAF54C1">
    <w:name w:val="332C0A1DE86E47889CCCFD84EDCAF54C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3195540DCB694A44AC8C9D36ABB514921">
    <w:name w:val="3195540DCB694A44AC8C9D36ABB51492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82E71C58DF6C44FD8002B8B97252C12F1">
    <w:name w:val="82E71C58DF6C44FD8002B8B97252C12F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38C95A8C01E843959FCFEF6167879ACF1">
    <w:name w:val="38C95A8C01E843959FCFEF6167879ACF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D7D539D9D87C496BB54C76998A54727B1">
    <w:name w:val="D7D539D9D87C496BB54C76998A54727B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118122AB8E3741CE80460B01067AA8141">
    <w:name w:val="118122AB8E3741CE80460B01067AA814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675769AFBF684F1282787C34D430F0011">
    <w:name w:val="675769AFBF684F1282787C34D430F001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C31E7DE5E9A842D68C9E21F421C1F6C71">
    <w:name w:val="C31E7DE5E9A842D68C9E21F421C1F6C7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44BFBB770FB64E50BBA9CE244CE99D0B1">
    <w:name w:val="44BFBB770FB64E50BBA9CE244CE99D0B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2C5C346AB17D45E7AD39936DC1BDE5E91">
    <w:name w:val="2C5C346AB17D45E7AD39936DC1BDE5E9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C21A478E8018462BBE36F08C5E6FE3081">
    <w:name w:val="C21A478E8018462BBE36F08C5E6FE308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D1B8EE980C024A6CA012F0227DF7EA6A1">
    <w:name w:val="D1B8EE980C024A6CA012F0227DF7EA6A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56ECEEFFE02147AE8389E57511EB8EB01">
    <w:name w:val="56ECEEFFE02147AE8389E57511EB8EB0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49ED51B486BB4D728E8A03FA6A1A92D31">
    <w:name w:val="49ED51B486BB4D728E8A03FA6A1A92D3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C183051655D94963B97EE13712CBE8431">
    <w:name w:val="C183051655D94963B97EE13712CBE8431"/>
    <w:rsid w:val="004F08B4"/>
    <w:pPr>
      <w:spacing w:after="0" w:line="276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540CF53696A840008FD22C43483E2C5D">
    <w:name w:val="540CF53696A840008FD22C43483E2C5D"/>
    <w:rsid w:val="004F08B4"/>
  </w:style>
  <w:style w:type="paragraph" w:customStyle="1" w:styleId="BD5B71BC03A74350BEEE988A24E6BB52">
    <w:name w:val="BD5B71BC03A74350BEEE988A24E6BB52"/>
    <w:rsid w:val="004F08B4"/>
  </w:style>
  <w:style w:type="paragraph" w:customStyle="1" w:styleId="80F75872CFE44E10BFDEE801021ACCB0">
    <w:name w:val="80F75872CFE44E10BFDEE801021ACCB0"/>
    <w:rsid w:val="004F08B4"/>
  </w:style>
  <w:style w:type="paragraph" w:customStyle="1" w:styleId="6882B953E3AE47379E1B32E482BE6C1D">
    <w:name w:val="6882B953E3AE47379E1B32E482BE6C1D"/>
    <w:rsid w:val="004F08B4"/>
  </w:style>
  <w:style w:type="paragraph" w:customStyle="1" w:styleId="993AF1D0E7F944798EC1A2A70EB44EC1">
    <w:name w:val="993AF1D0E7F944798EC1A2A70EB44EC1"/>
    <w:rsid w:val="004F08B4"/>
  </w:style>
  <w:style w:type="paragraph" w:customStyle="1" w:styleId="273C99DCF72E4673850B6B4CD1227D3C">
    <w:name w:val="273C99DCF72E4673850B6B4CD1227D3C"/>
    <w:rsid w:val="004F08B4"/>
  </w:style>
  <w:style w:type="paragraph" w:customStyle="1" w:styleId="507625F7BE72490293869431383C217F">
    <w:name w:val="507625F7BE72490293869431383C217F"/>
    <w:rsid w:val="004F08B4"/>
  </w:style>
  <w:style w:type="paragraph" w:customStyle="1" w:styleId="6D9DCD6E821F42F7AD18F937DDC4CE36">
    <w:name w:val="6D9DCD6E821F42F7AD18F937DDC4CE36"/>
    <w:rsid w:val="004F08B4"/>
  </w:style>
  <w:style w:type="paragraph" w:customStyle="1" w:styleId="C4DAE5E3CC874291B3565D76126F0620">
    <w:name w:val="C4DAE5E3CC874291B3565D76126F0620"/>
    <w:rsid w:val="004F08B4"/>
  </w:style>
  <w:style w:type="paragraph" w:customStyle="1" w:styleId="FBB3463D6E6E4C619850AD3BB11074B6">
    <w:name w:val="FBB3463D6E6E4C619850AD3BB11074B6"/>
    <w:rsid w:val="004F08B4"/>
  </w:style>
  <w:style w:type="paragraph" w:customStyle="1" w:styleId="053F45B0B32E4169A9570047342149A9">
    <w:name w:val="053F45B0B32E4169A9570047342149A9"/>
    <w:rsid w:val="004F08B4"/>
  </w:style>
  <w:style w:type="paragraph" w:customStyle="1" w:styleId="5BABA1387DE84E129B2021F18EE378B9">
    <w:name w:val="5BABA1387DE84E129B2021F18EE378B9"/>
    <w:rsid w:val="004F08B4"/>
  </w:style>
  <w:style w:type="paragraph" w:customStyle="1" w:styleId="D95361B48399456BA3F2FD531E4F01CE">
    <w:name w:val="D95361B48399456BA3F2FD531E4F01CE"/>
    <w:rsid w:val="004F08B4"/>
  </w:style>
  <w:style w:type="paragraph" w:customStyle="1" w:styleId="1D6193F4354844AF9BC3CBE677CD9120">
    <w:name w:val="1D6193F4354844AF9BC3CBE677CD9120"/>
    <w:rsid w:val="004F08B4"/>
  </w:style>
  <w:style w:type="paragraph" w:customStyle="1" w:styleId="C973BFBB4AA940B7B2C724F2B56EF7AC">
    <w:name w:val="C973BFBB4AA940B7B2C724F2B56EF7AC"/>
    <w:rsid w:val="004F08B4"/>
  </w:style>
  <w:style w:type="paragraph" w:customStyle="1" w:styleId="5F61BC9E6BD74FB396DD803EE7193DFD">
    <w:name w:val="5F61BC9E6BD74FB396DD803EE7193DFD"/>
    <w:rsid w:val="004F08B4"/>
  </w:style>
  <w:style w:type="paragraph" w:customStyle="1" w:styleId="8D8BF7683E9E486B94CD7A1492B17920">
    <w:name w:val="8D8BF7683E9E486B94CD7A1492B17920"/>
    <w:rsid w:val="004F08B4"/>
  </w:style>
  <w:style w:type="paragraph" w:customStyle="1" w:styleId="D4E61E0F2FC54B44812CA27A6DEA7C94">
    <w:name w:val="D4E61E0F2FC54B44812CA27A6DEA7C94"/>
    <w:rsid w:val="004F08B4"/>
  </w:style>
  <w:style w:type="paragraph" w:customStyle="1" w:styleId="4E964AACDBA14581B7CF0D631DBB9BFF">
    <w:name w:val="4E964AACDBA14581B7CF0D631DBB9BFF"/>
    <w:rsid w:val="004F08B4"/>
  </w:style>
  <w:style w:type="paragraph" w:customStyle="1" w:styleId="F3425AE11EB54AED98AFFE950E4B3630">
    <w:name w:val="F3425AE11EB54AED98AFFE950E4B3630"/>
    <w:rsid w:val="004F0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2.xml><?xml version="1.0" encoding="utf-8"?>
<officeatwork xmlns="http://schemas.officeatwork.com/MasterProperties">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Header>Amt für Kindes- und
Erwachsenenschutz</Header>
  <Hinweis>
Hinweis</Hinweis>
  <Block>Altdorf, 5. Januar 2024</Block>
  <Introduction>Sehr geehrte Sehr geehrte Damen und Herren Damen und Herren</Introduction>
  <Direktion>Gesundheits-, Sozial- und Umweltdirektion</Direktion>
  <Amt>Amt für Kindes- und Erwachsenenschutz</Amt>
  <Address>Klausenstrasse 4</Address>
  <Internet>www.ur.ch/akes</Internet>
  <Telefon>+41 41 875 2184</Telefon>
  <Sachbearbeitung>Livia Zgraggen</Sachbearbeitung>
  <EMail>Livia.Zgraggen@ur.ch</EMail>
  <Closing>Freundliche Grüsse</Closing>
  <Grussformel>Amt für Kindes- und Erwachsenenschutz</Grussformel>
  <Sig1>Livia Zgraggen, kaufm. Sachbearbeiterin</Sig1>
  <Sig2>​</Sig2>
  <Zeichen>Referenz</Zeichen>
  <DeliveryOption>A-Post Plus</DeliveryOption>
  <Address2>6460 Altdorf</Address2>
</officeatwork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17BDC2D2F8D4C9842A38936C43AE6" ma:contentTypeVersion="17" ma:contentTypeDescription="Ein neues Dokument erstellen." ma:contentTypeScope="" ma:versionID="7463087af5ee05ab0e8b5bfccae62196">
  <xsd:schema xmlns:xsd="http://www.w3.org/2001/XMLSchema" xmlns:xs="http://www.w3.org/2001/XMLSchema" xmlns:p="http://schemas.microsoft.com/office/2006/metadata/properties" xmlns:ns2="971f5f0a-b95b-49f4-a7e0-86a501385f3f" xmlns:ns3="25efce76-715e-4405-bfbc-9c1ffbb08c42" targetNamespace="http://schemas.microsoft.com/office/2006/metadata/properties" ma:root="true" ma:fieldsID="52d0fe872ad21318252d5b97fd8963aa" ns2:_="" ns3:_="">
    <xsd:import namespace="971f5f0a-b95b-49f4-a7e0-86a501385f3f"/>
    <xsd:import namespace="25efce76-715e-4405-bfbc-9c1ffbb0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5f0a-b95b-49f4-a7e0-86a50138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e76-715e-4405-bfbc-9c1ffbb0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fddec2-d947-45c5-bcd8-833100583cfc}" ma:internalName="TaxCatchAll" ma:showField="CatchAllData" ma:web="25efce76-715e-4405-bfbc-9c1ffbb0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5f0a-b95b-49f4-a7e0-86a501385f3f">
      <Terms xmlns="http://schemas.microsoft.com/office/infopath/2007/PartnerControls"/>
    </lcf76f155ced4ddcb4097134ff3c332f>
    <TaxCatchAll xmlns="25efce76-715e-4405-bfbc-9c1ffbb08c42" xsi:nil="true"/>
  </documentManagement>
</p:properties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521292B8-7CD6-4680-8C60-2B9B836A384F}"/>
</file>

<file path=customXml/itemProps7.xml><?xml version="1.0" encoding="utf-8"?>
<ds:datastoreItem xmlns:ds="http://schemas.openxmlformats.org/officeDocument/2006/customXml" ds:itemID="{3A59F764-8C7F-48A5-9D13-DE5686AD8EE8}"/>
</file>

<file path=customXml/itemProps8.xml><?xml version="1.0" encoding="utf-8"?>
<ds:datastoreItem xmlns:ds="http://schemas.openxmlformats.org/officeDocument/2006/customXml" ds:itemID="{DC40232E-E89B-4944-9E3E-2CD923AF26C4}"/>
</file>

<file path=docProps/app.xml><?xml version="1.0" encoding="utf-8"?>
<Properties xmlns="http://schemas.openxmlformats.org/officeDocument/2006/extended-properties" xmlns:vt="http://schemas.openxmlformats.org/officeDocument/2006/docPropsVTypes">
  <Template>Kurzbrief Vorlage aus oaw.dotx</Template>
  <TotalTime>0</TotalTime>
  <Pages>3</Pages>
  <Words>646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Amt für Kindes- und Erwachsenenschutz,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81</cp:revision>
  <dcterms:created xsi:type="dcterms:W3CDTF">2024-01-29T13:30:00Z</dcterms:created>
  <dcterms:modified xsi:type="dcterms:W3CDTF">2026-01-02T14:02:00Z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Kindes- und Erwachsenenschutz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+41 41 875 2170</vt:lpwstr>
  </property>
  <property fmtid="{D5CDD505-2E9C-101B-9397-08002B2CF9AE}" pid="11" name="Direktion.Fax">
    <vt:lpwstr/>
  </property>
  <property fmtid="{D5CDD505-2E9C-101B-9397-08002B2CF9AE}" pid="12" name="Contactperson.Name">
    <vt:lpwstr>Livia Zgraggen</vt:lpwstr>
  </property>
  <property fmtid="{D5CDD505-2E9C-101B-9397-08002B2CF9AE}" pid="13" name="Contactperson.EMail">
    <vt:lpwstr>Livia.Zgraggen@ur.ch</vt:lpwstr>
  </property>
  <property fmtid="{D5CDD505-2E9C-101B-9397-08002B2CF9AE}" pid="14" name="Direktion.Internet">
    <vt:lpwstr>www.ur.ch/akes</vt:lpwstr>
  </property>
  <property fmtid="{D5CDD505-2E9C-101B-9397-08002B2CF9AE}" pid="15" name="Recipient.Closing">
    <vt:lpwstr>Freundliche Grüsse</vt:lpwstr>
  </property>
  <property fmtid="{D5CDD505-2E9C-101B-9397-08002B2CF9AE}" pid="16" name="Recipient.Introduction">
    <vt:lpwstr>Sehr geehrte Damen und Herren</vt:lpwstr>
  </property>
  <property fmtid="{D5CDD505-2E9C-101B-9397-08002B2CF9AE}" pid="17" name="Doc.Subject">
    <vt:lpwstr>[Betreff]</vt:lpwstr>
  </property>
  <property fmtid="{D5CDD505-2E9C-101B-9397-08002B2CF9AE}" pid="18" name="Direktion.City">
    <vt:lpwstr>Altdorf</vt:lpwstr>
  </property>
  <property fmtid="{D5CDD505-2E9C-101B-9397-08002B2CF9AE}" pid="19" name="Signature1.Name">
    <vt:lpwstr>Livia Zgraggen</vt:lpwstr>
  </property>
  <property fmtid="{D5CDD505-2E9C-101B-9397-08002B2CF9AE}" pid="20" name="Signature2.Name">
    <vt:lpwstr/>
  </property>
  <property fmtid="{D5CDD505-2E9C-101B-9397-08002B2CF9AE}" pid="21" name="Function1.Function">
    <vt:lpwstr>kaufm. Sachbearbeiterin</vt:lpwstr>
  </property>
  <property fmtid="{D5CDD505-2E9C-101B-9397-08002B2CF9AE}" pid="22" name="Function2.Function">
    <vt:lpwstr/>
  </property>
  <property fmtid="{D5CDD505-2E9C-101B-9397-08002B2CF9AE}" pid="23" name="Doc.Distribution">
    <vt:lpwstr>Verteiler:</vt:lpwstr>
  </property>
  <property fmtid="{D5CDD505-2E9C-101B-9397-08002B2CF9AE}" pid="24" name="Doc.Enclosures">
    <vt:lpwstr>Beilagen:</vt:lpwstr>
  </property>
  <property fmtid="{D5CDD505-2E9C-101B-9397-08002B2CF9AE}" pid="25" name="Doc.Copy">
    <vt:lpwstr>Kopie an:</vt:lpwstr>
  </property>
  <property fmtid="{D5CDD505-2E9C-101B-9397-08002B2CF9AE}" pid="26" name="CustomField.Enclosures">
    <vt:lpwstr>xy</vt:lpwstr>
  </property>
  <property fmtid="{D5CDD505-2E9C-101B-9397-08002B2CF9AE}" pid="27" name="CustomField.Verteiler">
    <vt:lpwstr>xy</vt:lpwstr>
  </property>
  <property fmtid="{D5CDD505-2E9C-101B-9397-08002B2CF9AE}" pid="28" name="CustomField.CopyTo">
    <vt:lpwstr>xy</vt:lpwstr>
  </property>
  <property fmtid="{D5CDD505-2E9C-101B-9397-08002B2CF9AE}" pid="29" name="YesNo.YesNoText">
    <vt:lpwstr>Nein</vt:lpwstr>
  </property>
  <property fmtid="{D5CDD505-2E9C-101B-9397-08002B2CF9AE}" pid="30" name="Author.Initials">
    <vt:lpwstr>liz</vt:lpwstr>
  </property>
  <property fmtid="{D5CDD505-2E9C-101B-9397-08002B2CF9AE}" pid="31" name="CustomField.Hinweis">
    <vt:lpwstr>Hinweis</vt:lpwstr>
  </property>
  <property fmtid="{D5CDD505-2E9C-101B-9397-08002B2CF9AE}" pid="32" name="Direktion.AbsenderGrussformelZ1">
    <vt:lpwstr>Amt für Kindes- und Erwachsenenschutz</vt:lpwstr>
  </property>
  <property fmtid="{D5CDD505-2E9C-101B-9397-08002B2CF9AE}" pid="33" name="Direktion.AbsenderGrussformelZ2">
    <vt:lpwstr/>
  </property>
  <property fmtid="{D5CDD505-2E9C-101B-9397-08002B2CF9AE}" pid="34" name="Direktion.AbsenderKopfzeileZ1">
    <vt:lpwstr>Amt für Kindes- und</vt:lpwstr>
  </property>
  <property fmtid="{D5CDD505-2E9C-101B-9397-08002B2CF9AE}" pid="35" name="Direktion.AbsenderKopfzeileZ2">
    <vt:lpwstr>Erwachsenenschutz</vt:lpwstr>
  </property>
  <property fmtid="{D5CDD505-2E9C-101B-9397-08002B2CF9AE}" pid="36" name="Contactperson.DirectPhone">
    <vt:lpwstr>+41 41 875 2184</vt:lpwstr>
  </property>
  <property fmtid="{D5CDD505-2E9C-101B-9397-08002B2CF9AE}" pid="37" name="Direktion.AbsenderKopfzeileZ3">
    <vt:lpwstr/>
  </property>
  <property fmtid="{D5CDD505-2E9C-101B-9397-08002B2CF9AE}" pid="38" name="Function1.FunctionZ2">
    <vt:lpwstr/>
  </property>
  <property fmtid="{D5CDD505-2E9C-101B-9397-08002B2CF9AE}" pid="39" name="Function2.FunctionZ2">
    <vt:lpwstr/>
  </property>
  <property fmtid="{D5CDD505-2E9C-101B-9397-08002B2CF9AE}" pid="40" name="Recipient.DeliveryOption">
    <vt:lpwstr>A-Post Plus</vt:lpwstr>
  </property>
  <property fmtid="{D5CDD505-2E9C-101B-9397-08002B2CF9AE}" pid="41" name="CustomField.IhrZeichen">
    <vt:lpwstr>Referenz</vt:lpwstr>
  </property>
  <property fmtid="{D5CDD505-2E9C-101B-9397-08002B2CF9AE}" pid="42" name="Recipient.EMail">
    <vt:lpwstr/>
  </property>
  <property fmtid="{D5CDD505-2E9C-101B-9397-08002B2CF9AE}" pid="43" name="oawInfo">
    <vt:lpwstr/>
  </property>
  <property fmtid="{D5CDD505-2E9C-101B-9397-08002B2CF9AE}" pid="44" name="oawDisplayName">
    <vt:lpwstr/>
  </property>
  <property fmtid="{D5CDD505-2E9C-101B-9397-08002B2CF9AE}" pid="45" name="oawID">
    <vt:lpwstr/>
  </property>
  <property fmtid="{D5CDD505-2E9C-101B-9397-08002B2CF9AE}" pid="46" name="BM_Subject">
    <vt:lpwstr>Kurzbrief_x000d_☐ zur Kenntnis	☐ auf Ihren Wunsch_x000d_☐ zu Ihren Akten	☐ gemäss Besprechung_x000d_☐ zur Unterschrift	☐ bitte zurückrufen_x000d_☐</vt:lpwstr>
  </property>
  <property fmtid="{D5CDD505-2E9C-101B-9397-08002B2CF9AE}" pid="47" name="MediaServiceImageTags">
    <vt:lpwstr/>
  </property>
  <property fmtid="{D5CDD505-2E9C-101B-9397-08002B2CF9AE}" pid="48" name="ContentTypeId">
    <vt:lpwstr>0x010100DF417BDC2D2F8D4C9842A38936C43AE6</vt:lpwstr>
  </property>
</Properties>
</file>