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CF80" w14:textId="77777777" w:rsidR="008A0D85" w:rsidRPr="000735C5" w:rsidRDefault="008A0D85" w:rsidP="00347B15">
      <w:pPr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4B4422C3" w14:textId="77777777" w:rsidR="00347B15" w:rsidRPr="000735C5" w:rsidRDefault="00347B15" w:rsidP="00347B1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735C5">
        <w:rPr>
          <w:rFonts w:asciiTheme="minorHAnsi" w:hAnsiTheme="minorHAnsi" w:cstheme="minorHAnsi"/>
          <w:sz w:val="22"/>
          <w:szCs w:val="22"/>
        </w:rPr>
        <w:t>Absender:</w:t>
      </w:r>
    </w:p>
    <w:p w14:paraId="0FF674B3" w14:textId="77777777" w:rsidR="00347B15" w:rsidRPr="000735C5" w:rsidRDefault="00347B15" w:rsidP="00347B15">
      <w:pPr>
        <w:jc w:val="both"/>
        <w:rPr>
          <w:rFonts w:asciiTheme="minorHAnsi" w:hAnsiTheme="minorHAnsi" w:cstheme="minorHAnsi"/>
          <w:sz w:val="22"/>
          <w:szCs w:val="22"/>
        </w:rPr>
      </w:pPr>
      <w:r w:rsidRPr="000735C5">
        <w:rPr>
          <w:rFonts w:asciiTheme="minorHAnsi" w:hAnsiTheme="minorHAnsi" w:cstheme="minorHAnsi"/>
          <w:sz w:val="22"/>
          <w:szCs w:val="22"/>
        </w:rPr>
        <w:t>Vorname + Name</w:t>
      </w:r>
    </w:p>
    <w:p w14:paraId="7CE7B30B" w14:textId="77777777" w:rsidR="00347B15" w:rsidRPr="000735C5" w:rsidRDefault="00347B15" w:rsidP="00347B15">
      <w:pPr>
        <w:jc w:val="both"/>
        <w:rPr>
          <w:rFonts w:asciiTheme="minorHAnsi" w:hAnsiTheme="minorHAnsi" w:cstheme="minorHAnsi"/>
          <w:sz w:val="22"/>
          <w:szCs w:val="22"/>
        </w:rPr>
      </w:pPr>
      <w:r w:rsidRPr="000735C5">
        <w:rPr>
          <w:rFonts w:asciiTheme="minorHAnsi" w:hAnsiTheme="minorHAnsi" w:cstheme="minorHAnsi"/>
          <w:sz w:val="22"/>
          <w:szCs w:val="22"/>
        </w:rPr>
        <w:t>Adresse</w:t>
      </w:r>
    </w:p>
    <w:p w14:paraId="5FCC99CA" w14:textId="77777777" w:rsidR="00347B15" w:rsidRPr="000735C5" w:rsidRDefault="00347B15" w:rsidP="00347B15">
      <w:pPr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735C5">
        <w:rPr>
          <w:rFonts w:asciiTheme="minorHAnsi" w:hAnsiTheme="minorHAnsi" w:cstheme="minorHAnsi"/>
          <w:sz w:val="22"/>
          <w:szCs w:val="22"/>
        </w:rPr>
        <w:t>PLZ + Ort</w:t>
      </w:r>
    </w:p>
    <w:p w14:paraId="6B505114" w14:textId="159C321A" w:rsidR="00D95E98" w:rsidRPr="000735C5" w:rsidRDefault="008A0D85" w:rsidP="00347B15">
      <w:pPr>
        <w:tabs>
          <w:tab w:val="left" w:pos="6237"/>
        </w:tabs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95E98" w:rsidRPr="000735C5">
        <w:rPr>
          <w:rFonts w:asciiTheme="minorHAnsi" w:hAnsiTheme="minorHAnsi" w:cstheme="minorHAnsi"/>
          <w:sz w:val="22"/>
          <w:szCs w:val="22"/>
          <w:lang w:val="de-CH" w:eastAsia="de-CH"/>
        </w:rPr>
        <w:t xml:space="preserve">Landgerichtspräsidium Uri </w:t>
      </w:r>
    </w:p>
    <w:p w14:paraId="034355C5" w14:textId="77777777" w:rsidR="00D95E98" w:rsidRPr="000735C5" w:rsidRDefault="00D95E98" w:rsidP="00347B15">
      <w:pPr>
        <w:tabs>
          <w:tab w:val="left" w:pos="6237"/>
        </w:tabs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ab/>
        <w:t>Rathausplatz 2</w:t>
      </w:r>
    </w:p>
    <w:p w14:paraId="493E1073" w14:textId="77777777" w:rsidR="00D95E98" w:rsidRPr="000735C5" w:rsidRDefault="00D95E98" w:rsidP="00347B15">
      <w:pPr>
        <w:tabs>
          <w:tab w:val="left" w:pos="6237"/>
        </w:tabs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ab/>
        <w:t>6460 Altdorf</w:t>
      </w:r>
    </w:p>
    <w:p w14:paraId="6D09FA39" w14:textId="77777777" w:rsidR="00D95E98" w:rsidRPr="000735C5" w:rsidRDefault="00D95E98" w:rsidP="00347B15">
      <w:pPr>
        <w:tabs>
          <w:tab w:val="left" w:pos="6237"/>
        </w:tabs>
        <w:rPr>
          <w:rFonts w:asciiTheme="minorHAnsi" w:hAnsiTheme="minorHAnsi" w:cstheme="minorHAnsi"/>
          <w:sz w:val="22"/>
          <w:szCs w:val="22"/>
          <w:lang w:val="de-CH" w:eastAsia="de-CH"/>
        </w:rPr>
      </w:pPr>
    </w:p>
    <w:p w14:paraId="7C45B5D4" w14:textId="0C257F95" w:rsidR="008A0D85" w:rsidRPr="000735C5" w:rsidRDefault="00D95E98" w:rsidP="00AE323F">
      <w:pPr>
        <w:tabs>
          <w:tab w:val="left" w:pos="6237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ab/>
      </w:r>
    </w:p>
    <w:p w14:paraId="195D7B6E" w14:textId="77777777" w:rsidR="008A0D85" w:rsidRPr="000735C5" w:rsidRDefault="008A0D85" w:rsidP="00347B15">
      <w:pPr>
        <w:tabs>
          <w:tab w:val="left" w:pos="6240"/>
        </w:tabs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347B15" w:rsidRPr="000735C5">
        <w:rPr>
          <w:rFonts w:asciiTheme="minorHAnsi" w:hAnsiTheme="minorHAnsi" w:cstheme="minorHAnsi"/>
          <w:sz w:val="22"/>
          <w:szCs w:val="22"/>
        </w:rPr>
        <w:t>Ort, Datum</w:t>
      </w:r>
    </w:p>
    <w:p w14:paraId="3254F6B7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0899676" w14:textId="77777777" w:rsidR="008A0D85" w:rsidRPr="000735C5" w:rsidRDefault="008A0D85" w:rsidP="00347B15">
      <w:pPr>
        <w:pStyle w:val="berschrift1"/>
        <w:keepNext w:val="0"/>
        <w:widowControl w:val="0"/>
        <w:spacing w:line="360" w:lineRule="exact"/>
        <w:rPr>
          <w:rFonts w:asciiTheme="minorHAnsi" w:hAnsiTheme="minorHAnsi" w:cstheme="minorHAnsi"/>
          <w:spacing w:val="50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pacing w:val="50"/>
          <w:sz w:val="22"/>
          <w:szCs w:val="22"/>
          <w:lang w:val="de-CH"/>
        </w:rPr>
        <w:t>GESUCH</w:t>
      </w:r>
    </w:p>
    <w:p w14:paraId="395DE763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282957C" w14:textId="77777777" w:rsidR="008A0D85" w:rsidRPr="000735C5" w:rsidRDefault="008A0D85" w:rsidP="00347B15">
      <w:pPr>
        <w:spacing w:line="360" w:lineRule="exact"/>
        <w:jc w:val="center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In Sachen</w:t>
      </w:r>
    </w:p>
    <w:p w14:paraId="46AD9727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C8C9C98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9603C81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b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 w:eastAsia="de-CH"/>
        </w:rPr>
        <w:t>Vorname + Name,</w:t>
      </w:r>
    </w:p>
    <w:p w14:paraId="4BFDC6B4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Geburtsdatum, Heimatort/Staatsangehörigkeit,</w:t>
      </w:r>
    </w:p>
    <w:p w14:paraId="61BCB6D0" w14:textId="77777777" w:rsidR="00347B1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Adresse, PLZ + Ort</w:t>
      </w:r>
    </w:p>
    <w:p w14:paraId="6EBB2BCD" w14:textId="62EBF6F2" w:rsidR="0026446F" w:rsidRPr="000735C5" w:rsidRDefault="00833BB1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>
        <w:rPr>
          <w:rFonts w:asciiTheme="minorHAnsi" w:hAnsiTheme="minorHAnsi" w:cstheme="minorHAnsi"/>
          <w:sz w:val="22"/>
          <w:szCs w:val="22"/>
          <w:lang w:val="de-CH" w:eastAsia="de-CH"/>
        </w:rPr>
        <w:t>Mobiltelefonnummer/Festnetznummer</w:t>
      </w:r>
      <w:r w:rsidR="0026446F">
        <w:rPr>
          <w:rFonts w:asciiTheme="minorHAnsi" w:hAnsiTheme="minorHAnsi" w:cstheme="minorHAnsi"/>
          <w:sz w:val="22"/>
          <w:szCs w:val="22"/>
          <w:lang w:val="de-CH" w:eastAsia="de-CH"/>
        </w:rPr>
        <w:t>; E-Mail-Adresse</w:t>
      </w:r>
    </w:p>
    <w:p w14:paraId="1FBE3816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5F7A5465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73048D91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10B7DC94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7895D8A1" w14:textId="77777777" w:rsidR="008A0D85" w:rsidRPr="000735C5" w:rsidRDefault="00347B15" w:rsidP="00347B15">
      <w:pPr>
        <w:tabs>
          <w:tab w:val="right" w:pos="9639"/>
        </w:tabs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ab/>
      </w:r>
      <w:r w:rsidR="008A0D85" w:rsidRPr="000735C5">
        <w:rPr>
          <w:rFonts w:asciiTheme="minorHAnsi" w:hAnsiTheme="minorHAnsi" w:cstheme="minorHAnsi"/>
          <w:b/>
          <w:sz w:val="22"/>
          <w:szCs w:val="22"/>
          <w:lang w:val="de-CH"/>
        </w:rPr>
        <w:t>Gesuchsteller/in</w:t>
      </w:r>
    </w:p>
    <w:p w14:paraId="27A4818A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D0A5815" w14:textId="77777777" w:rsidR="008A0D85" w:rsidRPr="000735C5" w:rsidRDefault="008A0D85" w:rsidP="00347B15">
      <w:pPr>
        <w:spacing w:line="360" w:lineRule="exact"/>
        <w:jc w:val="center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gegen</w:t>
      </w:r>
    </w:p>
    <w:p w14:paraId="40E20C60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3B018456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b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 w:eastAsia="de-CH"/>
        </w:rPr>
        <w:t>Vorname + Name,</w:t>
      </w:r>
    </w:p>
    <w:p w14:paraId="443E9954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Geburtsdatum, Heimatort/Staatsangehörigkeit,</w:t>
      </w:r>
    </w:p>
    <w:p w14:paraId="308D0D4C" w14:textId="77777777" w:rsidR="00347B1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Adresse, PLZ + Ort</w:t>
      </w:r>
    </w:p>
    <w:p w14:paraId="34CED7A2" w14:textId="77777777" w:rsidR="00833BB1" w:rsidRPr="000735C5" w:rsidRDefault="00833BB1" w:rsidP="00833BB1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>
        <w:rPr>
          <w:rFonts w:asciiTheme="minorHAnsi" w:hAnsiTheme="minorHAnsi" w:cstheme="minorHAnsi"/>
          <w:sz w:val="22"/>
          <w:szCs w:val="22"/>
          <w:lang w:val="de-CH" w:eastAsia="de-CH"/>
        </w:rPr>
        <w:t>Mobiltelefonnummer/Festnetznummer; E-Mail-Adresse</w:t>
      </w:r>
    </w:p>
    <w:p w14:paraId="2E43F806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008EC8BD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00B7A3E0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2016781C" w14:textId="77777777" w:rsidR="00347B15" w:rsidRPr="000735C5" w:rsidRDefault="00347B15" w:rsidP="00347B15">
      <w:pPr>
        <w:tabs>
          <w:tab w:val="right" w:pos="9639"/>
        </w:tabs>
        <w:jc w:val="both"/>
        <w:rPr>
          <w:rFonts w:asciiTheme="minorHAnsi" w:hAnsiTheme="minorHAnsi" w:cstheme="minorHAnsi"/>
          <w:sz w:val="22"/>
          <w:szCs w:val="22"/>
          <w:lang w:val="de-CH" w:eastAsia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 w:eastAsia="de-CH"/>
        </w:rPr>
        <w:t>.........................................................................................................................................................................</w:t>
      </w:r>
    </w:p>
    <w:p w14:paraId="190A7DD6" w14:textId="77777777" w:rsidR="008A0D85" w:rsidRPr="000735C5" w:rsidRDefault="008A0D85" w:rsidP="00347B15">
      <w:pPr>
        <w:tabs>
          <w:tab w:val="right" w:pos="9639"/>
        </w:tabs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>Gesuchsgegner/in</w:t>
      </w:r>
    </w:p>
    <w:p w14:paraId="428A33A7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4AEC52A4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72B2BF3" w14:textId="77777777" w:rsidR="008A0D85" w:rsidRPr="000735C5" w:rsidRDefault="008A0D85" w:rsidP="00347B15">
      <w:pPr>
        <w:spacing w:line="360" w:lineRule="exact"/>
        <w:jc w:val="center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betreffend</w:t>
      </w:r>
    </w:p>
    <w:p w14:paraId="7E420954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466CC59D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5E5F9AA" w14:textId="77777777" w:rsidR="008A0D85" w:rsidRPr="000735C5" w:rsidRDefault="008A0D85" w:rsidP="00347B15">
      <w:pPr>
        <w:pStyle w:val="berschrift2"/>
        <w:keepNext w:val="0"/>
        <w:widowControl w:val="0"/>
        <w:spacing w:line="360" w:lineRule="exact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Eheschutz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br w:type="page"/>
      </w:r>
    </w:p>
    <w:p w14:paraId="72A7E298" w14:textId="10E11D4B" w:rsidR="008A0D85" w:rsidRPr="000735C5" w:rsidRDefault="00EB7890" w:rsidP="00347B15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lastRenderedPageBreak/>
        <w:t>Sehr geehrte</w:t>
      </w:r>
      <w:r w:rsidR="00D729FE">
        <w:rPr>
          <w:rFonts w:asciiTheme="minorHAnsi" w:hAnsiTheme="minorHAnsi" w:cstheme="minorHAnsi"/>
          <w:sz w:val="22"/>
          <w:szCs w:val="22"/>
          <w:lang w:val="de-CH"/>
        </w:rPr>
        <w:t>r Herr Landgerichtspräsident</w:t>
      </w:r>
    </w:p>
    <w:p w14:paraId="2DACDA61" w14:textId="77777777" w:rsidR="008A0D85" w:rsidRPr="000735C5" w:rsidRDefault="008A0D85" w:rsidP="00347B15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B428A23" w14:textId="77777777" w:rsidR="008A0D85" w:rsidRPr="000735C5" w:rsidRDefault="008A0D85" w:rsidP="00347B15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22BA44D2" w14:textId="77777777" w:rsidR="008A0D85" w:rsidRPr="000735C5" w:rsidRDefault="008A0D85" w:rsidP="00347B15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Hiermit </w:t>
      </w:r>
      <w:r w:rsidR="007C0B93">
        <w:rPr>
          <w:rFonts w:asciiTheme="minorHAnsi" w:hAnsiTheme="minorHAnsi" w:cstheme="minorHAnsi"/>
          <w:sz w:val="22"/>
          <w:szCs w:val="22"/>
          <w:lang w:val="de-CH"/>
        </w:rPr>
        <w:t>stelle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 ic</w:t>
      </w:r>
      <w:r w:rsidR="007C0B93">
        <w:rPr>
          <w:rFonts w:asciiTheme="minorHAnsi" w:hAnsiTheme="minorHAnsi" w:cstheme="minorHAnsi"/>
          <w:sz w:val="22"/>
          <w:szCs w:val="22"/>
          <w:lang w:val="de-CH"/>
        </w:rPr>
        <w:t>h als Gesuchsteller/in folgende</w:t>
      </w:r>
    </w:p>
    <w:p w14:paraId="5EEEF98A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de-CH"/>
        </w:rPr>
      </w:pPr>
    </w:p>
    <w:p w14:paraId="10E80764" w14:textId="77777777" w:rsidR="008A0D85" w:rsidRPr="000735C5" w:rsidRDefault="008A0D85" w:rsidP="00347B15">
      <w:pPr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caps/>
          <w:sz w:val="22"/>
          <w:szCs w:val="22"/>
          <w:lang w:val="de-CH"/>
        </w:rPr>
        <w:t>RECHTSBEGEHREN</w:t>
      </w: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>:</w:t>
      </w:r>
    </w:p>
    <w:p w14:paraId="30703C27" w14:textId="77777777" w:rsidR="008A0D85" w:rsidRPr="000735C5" w:rsidRDefault="008A0D85" w:rsidP="00347B15">
      <w:pPr>
        <w:pStyle w:val="Kopfzeile"/>
        <w:tabs>
          <w:tab w:val="clear" w:pos="4819"/>
          <w:tab w:val="clear" w:pos="9071"/>
        </w:tabs>
        <w:spacing w:line="360" w:lineRule="exact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CC0802E" w14:textId="77777777" w:rsidR="008A0D85" w:rsidRPr="007C0B93" w:rsidRDefault="008A0D85" w:rsidP="007C0B93">
      <w:pPr>
        <w:pStyle w:val="Listenabsatz"/>
        <w:numPr>
          <w:ilvl w:val="0"/>
          <w:numId w:val="2"/>
        </w:numPr>
        <w:tabs>
          <w:tab w:val="left" w:pos="426"/>
        </w:tabs>
        <w:spacing w:before="120" w:line="360" w:lineRule="atLeast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sz w:val="22"/>
          <w:szCs w:val="22"/>
          <w:lang w:val="de-CH"/>
        </w:rPr>
        <w:t xml:space="preserve">Den Parteien sei die Aufhebung des gemeinsamen ehelichen Haushaltes </w:t>
      </w:r>
      <w:r w:rsidR="00347B15" w:rsidRPr="007C0B93">
        <w:rPr>
          <w:rFonts w:asciiTheme="minorHAnsi" w:hAnsiTheme="minorHAnsi" w:cstheme="minorHAnsi"/>
          <w:sz w:val="22"/>
          <w:szCs w:val="22"/>
          <w:lang w:val="de-CH"/>
        </w:rPr>
        <w:t xml:space="preserve">ab ………………… (Datum) </w:t>
      </w:r>
      <w:r w:rsidRPr="007C0B93">
        <w:rPr>
          <w:rFonts w:asciiTheme="minorHAnsi" w:hAnsiTheme="minorHAnsi" w:cstheme="minorHAnsi"/>
          <w:sz w:val="22"/>
          <w:szCs w:val="22"/>
          <w:lang w:val="de-CH"/>
        </w:rPr>
        <w:t>auf unbestimmte Zeit zu bewilligen.</w:t>
      </w:r>
    </w:p>
    <w:p w14:paraId="600240A5" w14:textId="77777777" w:rsidR="007C0B93" w:rsidRDefault="007C0B93" w:rsidP="007C0B93">
      <w:pPr>
        <w:pStyle w:val="Listenabsatz"/>
        <w:numPr>
          <w:ilvl w:val="0"/>
          <w:numId w:val="2"/>
        </w:numPr>
        <w:tabs>
          <w:tab w:val="left" w:pos="426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Die eheliche Wohnung ……………</w:t>
      </w:r>
      <w:proofErr w:type="gramStart"/>
      <w:r w:rsidRPr="000735C5">
        <w:rPr>
          <w:rFonts w:asciiTheme="minorHAnsi" w:hAnsiTheme="minorHAnsi" w:cstheme="minorHAnsi"/>
          <w:sz w:val="22"/>
          <w:szCs w:val="22"/>
          <w:lang w:val="de-CH"/>
        </w:rPr>
        <w:t>…….</w:t>
      </w:r>
      <w:proofErr w:type="gramEnd"/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</w:t>
      </w:r>
      <w:proofErr w:type="gramStart"/>
      <w:r w:rsidRPr="000735C5">
        <w:rPr>
          <w:rFonts w:asciiTheme="minorHAnsi" w:hAnsiTheme="minorHAnsi" w:cstheme="minorHAnsi"/>
          <w:sz w:val="22"/>
          <w:szCs w:val="22"/>
          <w:lang w:val="de-CH"/>
        </w:rPr>
        <w:t>…....</w:t>
      </w:r>
      <w:proofErr w:type="gramEnd"/>
      <w:r w:rsidRPr="000735C5">
        <w:rPr>
          <w:rFonts w:asciiTheme="minorHAnsi" w:hAnsiTheme="minorHAnsi" w:cstheme="minorHAnsi"/>
          <w:sz w:val="22"/>
          <w:szCs w:val="22"/>
          <w:lang w:val="de-CH"/>
        </w:rPr>
        <w:t>. (Adresse, PLZ und Ort), sei für die Dauer des Getrenntlebens dem/r Gesuchsteller/in oder dem/r Gesuchsgegner/in zu alleinigem Nutzen und Gebrauch zuzuweisen.</w:t>
      </w:r>
    </w:p>
    <w:p w14:paraId="5176F546" w14:textId="77777777" w:rsidR="007C0B93" w:rsidRDefault="007C0B93" w:rsidP="007C0B93">
      <w:pPr>
        <w:pStyle w:val="Listenabsatz"/>
        <w:numPr>
          <w:ilvl w:val="0"/>
          <w:numId w:val="2"/>
        </w:numPr>
        <w:tabs>
          <w:tab w:val="left" w:pos="426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Das Mobiliar und Inventar der ehelichen Wohnung sei während der Dauer des Getrenntlebens dem/r Gesuchstellerin (und den Kindern) oder dem/r Gesuchsgegner/in (und den Kindern) zu alleinigem Nutzen und Gebrauch zuzuweisen.</w:t>
      </w:r>
    </w:p>
    <w:p w14:paraId="5BAC5785" w14:textId="77777777" w:rsidR="007C0B93" w:rsidRPr="007C0B93" w:rsidRDefault="007C0B93" w:rsidP="007C0B93">
      <w:pPr>
        <w:pStyle w:val="Listenabsatz"/>
        <w:numPr>
          <w:ilvl w:val="0"/>
          <w:numId w:val="2"/>
        </w:numPr>
        <w:tabs>
          <w:tab w:val="left" w:pos="426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sz w:val="22"/>
          <w:szCs w:val="22"/>
          <w:lang w:val="de-CH"/>
        </w:rPr>
        <w:t xml:space="preserve">Das/Die gemeinsame/n Kind/er der Parteien, </w:t>
      </w:r>
    </w:p>
    <w:p w14:paraId="7DA66207" w14:textId="77777777" w:rsidR="007C0B93" w:rsidRPr="000735C5" w:rsidRDefault="007C0B93" w:rsidP="007C0B93">
      <w:pPr>
        <w:pStyle w:val="Textkrper-Zeileneinzug"/>
        <w:tabs>
          <w:tab w:val="left" w:pos="1560"/>
        </w:tabs>
        <w:spacing w:before="120" w:line="360" w:lineRule="atLeast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 xml:space="preserve">.……………... (Name), geb. am ……………. (Geburtsdatum), </w:t>
      </w:r>
    </w:p>
    <w:p w14:paraId="730BA924" w14:textId="77777777" w:rsidR="007C0B93" w:rsidRPr="000735C5" w:rsidRDefault="007C0B93" w:rsidP="007C0B93">
      <w:pPr>
        <w:pStyle w:val="Textkrper-Zeileneinzug"/>
        <w:tabs>
          <w:tab w:val="left" w:pos="1560"/>
        </w:tabs>
        <w:spacing w:before="120" w:line="360" w:lineRule="atLeast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 xml:space="preserve">..…………….. (Name), geb. am ……………. (Geburtsdatum), </w:t>
      </w:r>
    </w:p>
    <w:p w14:paraId="2164BAFF" w14:textId="77777777" w:rsidR="007C0B93" w:rsidRPr="000735C5" w:rsidRDefault="007C0B93" w:rsidP="007C0B93">
      <w:pPr>
        <w:pStyle w:val="Textkrper-Zeileneinzug"/>
        <w:tabs>
          <w:tab w:val="left" w:pos="1560"/>
        </w:tabs>
        <w:spacing w:before="120" w:line="360" w:lineRule="atLeast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…………………………………</w:t>
      </w:r>
    </w:p>
    <w:p w14:paraId="30669849" w14:textId="77777777" w:rsidR="007C0B93" w:rsidRPr="000735C5" w:rsidRDefault="007C0B93" w:rsidP="007C0B93">
      <w:pPr>
        <w:pStyle w:val="Textkrper-Zeileneinzug"/>
        <w:tabs>
          <w:tab w:val="left" w:pos="1560"/>
        </w:tabs>
        <w:spacing w:before="120" w:line="360" w:lineRule="atLeast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sei/en für die Dauer des Getrenntlebens unter die elterliche Obhut des/r Gesuchstellers/in oder des/r Gesuchsgegners/in zu stellen.</w:t>
      </w:r>
    </w:p>
    <w:p w14:paraId="6AED0594" w14:textId="77777777" w:rsidR="007C0B93" w:rsidRDefault="007C0B93" w:rsidP="007C0B93">
      <w:pPr>
        <w:tabs>
          <w:tab w:val="left" w:pos="1560"/>
        </w:tabs>
        <w:spacing w:before="120" w:line="360" w:lineRule="atLeast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>(Alle Kinder mit Name und Geburtsdatum aufführen.)</w:t>
      </w:r>
    </w:p>
    <w:p w14:paraId="008D3BAA" w14:textId="77777777" w:rsidR="00017BCE" w:rsidRDefault="007C0B93" w:rsidP="00017BCE">
      <w:pPr>
        <w:pStyle w:val="Listenabsatz"/>
        <w:numPr>
          <w:ilvl w:val="0"/>
          <w:numId w:val="2"/>
        </w:numPr>
        <w:tabs>
          <w:tab w:val="left" w:pos="426"/>
          <w:tab w:val="left" w:pos="1560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Der/Die Gesuchsgegner/in bzw. der/die Gesuchsteller/in sei </w:t>
      </w:r>
      <w:r w:rsidR="006F4697">
        <w:rPr>
          <w:rFonts w:asciiTheme="minorHAnsi" w:hAnsiTheme="minorHAnsi" w:cstheme="minorHAnsi"/>
          <w:sz w:val="22"/>
          <w:szCs w:val="22"/>
          <w:lang w:val="de-CH"/>
        </w:rPr>
        <w:t>zu berechtigen,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 sein/e oder ihr/e Kind/er </w:t>
      </w:r>
      <w:r w:rsidR="006F4697">
        <w:rPr>
          <w:rFonts w:asciiTheme="minorHAnsi" w:hAnsiTheme="minorHAnsi" w:cstheme="minorHAnsi"/>
          <w:sz w:val="22"/>
          <w:szCs w:val="22"/>
          <w:lang w:val="de-CH"/>
        </w:rPr>
        <w:t xml:space="preserve">wie folgt zu sich oder mit sich auf Besuch zu nehmen: </w:t>
      </w:r>
    </w:p>
    <w:p w14:paraId="482AD085" w14:textId="77777777" w:rsidR="00017BCE" w:rsidRDefault="00017BCE" w:rsidP="00017BCE">
      <w:pPr>
        <w:pStyle w:val="Listenabsatz"/>
        <w:numPr>
          <w:ilvl w:val="0"/>
          <w:numId w:val="4"/>
        </w:numPr>
        <w:tabs>
          <w:tab w:val="left" w:pos="426"/>
          <w:tab w:val="left" w:pos="1560"/>
        </w:tabs>
        <w:spacing w:before="120" w:line="360" w:lineRule="atLeast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17BCE">
        <w:rPr>
          <w:rFonts w:asciiTheme="minorHAnsi" w:hAnsiTheme="minorHAnsi" w:cstheme="minorHAnsi"/>
          <w:sz w:val="22"/>
          <w:szCs w:val="22"/>
          <w:lang w:val="de-CH"/>
        </w:rPr>
        <w:t>jedes zweite Wochenende von Freitag, 19:00 Uhr, bis Sonntag, 19:00 Uhr;</w:t>
      </w:r>
    </w:p>
    <w:p w14:paraId="2B0E295C" w14:textId="77777777" w:rsidR="00017BCE" w:rsidRDefault="00017BCE" w:rsidP="00017BCE">
      <w:pPr>
        <w:pStyle w:val="Listenabsatz"/>
        <w:numPr>
          <w:ilvl w:val="0"/>
          <w:numId w:val="4"/>
        </w:numPr>
        <w:tabs>
          <w:tab w:val="left" w:pos="426"/>
          <w:tab w:val="left" w:pos="1560"/>
        </w:tabs>
        <w:spacing w:before="120" w:line="360" w:lineRule="atLeast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17BCE">
        <w:rPr>
          <w:rFonts w:asciiTheme="minorHAnsi" w:hAnsiTheme="minorHAnsi" w:cstheme="minorHAnsi"/>
          <w:sz w:val="22"/>
          <w:szCs w:val="22"/>
          <w:lang w:val="de-CH"/>
        </w:rPr>
        <w:t>in den geraden Kalenderjahren über die Osterfeiertage vom hohen Donnerstag, 19:00 Uhr, bis am Ostermontag, 19:00 Uhr, über das verlängerte Auffahrtswochenende von Mittwoch, 19:00 Uhr, bis Sonntag, 19:00 Uhr, sowie über den Jahreswechsel vom 31. Dezember, 19:00 Uhr, bis 1. Januar, 19:00 Uhr;</w:t>
      </w:r>
    </w:p>
    <w:p w14:paraId="1E63C52C" w14:textId="1AAE4808" w:rsidR="00017BCE" w:rsidRPr="00017BCE" w:rsidRDefault="00017BCE" w:rsidP="00017BCE">
      <w:pPr>
        <w:pStyle w:val="Listenabsatz"/>
        <w:numPr>
          <w:ilvl w:val="0"/>
          <w:numId w:val="4"/>
        </w:numPr>
        <w:tabs>
          <w:tab w:val="left" w:pos="426"/>
          <w:tab w:val="left" w:pos="1560"/>
        </w:tabs>
        <w:spacing w:before="120" w:line="360" w:lineRule="atLeast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17BCE">
        <w:rPr>
          <w:rFonts w:asciiTheme="minorHAnsi" w:hAnsiTheme="minorHAnsi" w:cstheme="minorHAnsi"/>
          <w:sz w:val="22"/>
          <w:szCs w:val="22"/>
          <w:lang w:val="de-CH"/>
        </w:rPr>
        <w:t xml:space="preserve">in den ungeraden Kalenderjahren am Pfingstwochenende von Freitag, 19:00 Uhr, bis am Montag, 19:00 Uhr, über das verlängerte </w:t>
      </w:r>
      <w:proofErr w:type="spellStart"/>
      <w:r w:rsidRPr="00017BCE">
        <w:rPr>
          <w:rFonts w:asciiTheme="minorHAnsi" w:hAnsiTheme="minorHAnsi" w:cstheme="minorHAnsi"/>
          <w:sz w:val="22"/>
          <w:szCs w:val="22"/>
          <w:lang w:val="de-CH"/>
        </w:rPr>
        <w:t>Fronleichnamwochenende</w:t>
      </w:r>
      <w:proofErr w:type="spellEnd"/>
      <w:r w:rsidRPr="00017BCE">
        <w:rPr>
          <w:rFonts w:asciiTheme="minorHAnsi" w:hAnsiTheme="minorHAnsi" w:cstheme="minorHAnsi"/>
          <w:sz w:val="22"/>
          <w:szCs w:val="22"/>
          <w:lang w:val="de-CH"/>
        </w:rPr>
        <w:t xml:space="preserve"> von Mittwoch, 19:00 Uhr, bis Sonntag, 19:00 Uhr, sowie über die Weihnachtsfeiertage vom 24. Dezember, 19:00 Uhr, bis 26. Dezember, 19:00 Uhr.</w:t>
      </w:r>
    </w:p>
    <w:p w14:paraId="59211C7B" w14:textId="63D8473E" w:rsidR="007C0B93" w:rsidRPr="000735C5" w:rsidRDefault="007C0B93" w:rsidP="007C0B93">
      <w:pPr>
        <w:pStyle w:val="Textkrper-Zeileneinzug"/>
        <w:tabs>
          <w:tab w:val="left" w:pos="1560"/>
        </w:tabs>
        <w:spacing w:before="120" w:line="360" w:lineRule="atLeast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 xml:space="preserve">Der/Die Gesuchsgegner/in bzw. der/die Gesuchsteller/in sei überdies </w:t>
      </w:r>
      <w:r w:rsidR="006F4697">
        <w:rPr>
          <w:rFonts w:asciiTheme="minorHAnsi" w:hAnsiTheme="minorHAnsi" w:cstheme="minorHAnsi"/>
          <w:sz w:val="22"/>
          <w:szCs w:val="22"/>
          <w:lang w:val="de-CH"/>
        </w:rPr>
        <w:t>zu berechtigen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>, sein/e oder ihr/e Kind/er alljährlich während zwei Wochen auf eigene Kosten zu sich oder mit sich in die Ferien zu nehmen. Die Ausübung des Ferienbesuchsrechts ist dem/r Gesuchsteller/in oder dem/r Gesuchsgegner/in mindestens 2 Monate im Voraus mitzuteilen und hat während den Schulferien zu erfolgen</w:t>
      </w:r>
    </w:p>
    <w:p w14:paraId="664E7FFC" w14:textId="77777777" w:rsidR="007C0B93" w:rsidRPr="000735C5" w:rsidRDefault="007C0B93" w:rsidP="007C0B93">
      <w:pPr>
        <w:pStyle w:val="Textkrper-Zeileneinzug"/>
        <w:tabs>
          <w:tab w:val="left" w:pos="1560"/>
        </w:tabs>
        <w:spacing w:before="120" w:line="360" w:lineRule="atLeast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Ein weiter gehendes und/oder anders lautendes Besuchs- und Ferienbesuchsrecht behalten sich die Parteien unter Rücksichtnahme auf die Kindesinteresse vor.</w:t>
      </w:r>
    </w:p>
    <w:p w14:paraId="6C90D690" w14:textId="77777777" w:rsidR="007C0B93" w:rsidRPr="000735C5" w:rsidRDefault="007C0B93" w:rsidP="007C0B93">
      <w:pPr>
        <w:tabs>
          <w:tab w:val="left" w:pos="1560"/>
        </w:tabs>
        <w:spacing w:before="120" w:line="36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ab/>
        <w:t xml:space="preserve">(Besuchs- bzw. Ferienbesuchsrecht; dies wäre eine Variante; kann aber </w:t>
      </w:r>
      <w:proofErr w:type="gramStart"/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>von der Parteien</w:t>
      </w:r>
      <w:proofErr w:type="gramEnd"/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 xml:space="preserve"> in der Auswahl der Wochenenden, evtl. noch zusätzliche Feiertage, Anzahl der Ferienwochen, der Zeit etc. anders formuliert werden.)</w:t>
      </w:r>
    </w:p>
    <w:p w14:paraId="0B84415C" w14:textId="77777777" w:rsidR="007C0B93" w:rsidRPr="000735C5" w:rsidRDefault="007C0B93" w:rsidP="007C0B93">
      <w:pPr>
        <w:tabs>
          <w:tab w:val="left" w:pos="1560"/>
        </w:tabs>
        <w:spacing w:before="120" w:line="36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>(Auch hier alle Kinder mit Name aufführen.)</w:t>
      </w:r>
    </w:p>
    <w:p w14:paraId="6BCC2163" w14:textId="77777777" w:rsidR="007C0B93" w:rsidRPr="007C0B93" w:rsidRDefault="007C0B93" w:rsidP="007C0B93">
      <w:pPr>
        <w:pStyle w:val="Listenabsatz"/>
        <w:numPr>
          <w:ilvl w:val="0"/>
          <w:numId w:val="2"/>
        </w:numPr>
        <w:tabs>
          <w:tab w:val="left" w:pos="426"/>
          <w:tab w:val="left" w:pos="1560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t>Der/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>Die Gesuchsgegner/in oder der/die Gesuchsteller/in sei für die Dauer des Getrenntlebens zu verpflichten, dem/r Gesuchsteller/in oder dem/r Gesuchsgegner/in an den Unterhalt des Kindes/der Kinder monatliche im Voraus zahlbare und ab Verfall zu 5 % verzinsliche Unterhaltsbeiträge, zuzüglich gesetzliche oder vertragliche Kinderzulagen/Ausbildungszulagen, wie folgt zu bezahlen:</w:t>
      </w:r>
    </w:p>
    <w:p w14:paraId="1129D14C" w14:textId="77777777" w:rsidR="007C0B93" w:rsidRPr="000735C5" w:rsidRDefault="007C0B93" w:rsidP="007C0B93">
      <w:pPr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Für ………………… [NAME KIND] für die Zeit von ………………… [MONAT JAHR] bis ………………… [MONAT JAHR]</w:t>
      </w:r>
    </w:p>
    <w:p w14:paraId="0C4F0DAE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Barunterhalt von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CHF ……………</w:t>
      </w:r>
    </w:p>
    <w:p w14:paraId="4FCC811C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Betreuungsunterhalt von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CHF ……………</w:t>
      </w:r>
    </w:p>
    <w:p w14:paraId="7381F226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B3399FC" w14:textId="77777777" w:rsidR="007C0B93" w:rsidRPr="000735C5" w:rsidRDefault="007C0B93" w:rsidP="007C0B93">
      <w:pPr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Für ………………… [NAME KIND] für die Zeit von ………………… [MONAT JAHR] bis ………………… [MONAT JAHR]</w:t>
      </w:r>
    </w:p>
    <w:p w14:paraId="65A72DE3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Barunterhalt von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CHF ……………</w:t>
      </w:r>
    </w:p>
    <w:p w14:paraId="59985965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Betreuungsunterhalt von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CHF ……………</w:t>
      </w:r>
    </w:p>
    <w:p w14:paraId="44AA622A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784C35E" w14:textId="77777777" w:rsidR="007C0B93" w:rsidRPr="000735C5" w:rsidRDefault="007C0B93" w:rsidP="007C0B93">
      <w:pPr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Für ………………… [NAME KIND] für die Zeit von ………………… [MONAT JAHR] bis ………………… [MONAT JAHR]</w:t>
      </w:r>
    </w:p>
    <w:p w14:paraId="1B47CC63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Barunterhalt von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CHF ……………</w:t>
      </w:r>
    </w:p>
    <w:p w14:paraId="2C78A046" w14:textId="77777777" w:rsidR="007C0B93" w:rsidRPr="000735C5" w:rsidRDefault="007C0B93" w:rsidP="007C0B93">
      <w:pPr>
        <w:tabs>
          <w:tab w:val="left" w:pos="3969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Betreuungsunterhalt von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  <w:t>CHF ……………</w:t>
      </w:r>
    </w:p>
    <w:p w14:paraId="2AA95AA6" w14:textId="77777777" w:rsidR="007C0B93" w:rsidRDefault="007C0B93" w:rsidP="007C0B93">
      <w:pPr>
        <w:pStyle w:val="Listenabsatz"/>
        <w:numPr>
          <w:ilvl w:val="0"/>
          <w:numId w:val="2"/>
        </w:numPr>
        <w:tabs>
          <w:tab w:val="left" w:pos="426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Der/Die Gesuchsgegner/in oder der/die Gesuchsteller/in sei für die Dauer des Getrenntlebens zu verpflichten, dem/r Gesuchsteller/in oder dem/r Gesuchsgegner/in an seinen/ihren persönlichen Unterhalt monatliche im Voraus zahlbare Unterhaltsbeiträge von CHF ……………. zu bezahlen.</w:t>
      </w:r>
    </w:p>
    <w:p w14:paraId="3E075524" w14:textId="77777777" w:rsidR="007C0B93" w:rsidRDefault="007C0B93" w:rsidP="007C0B93">
      <w:pPr>
        <w:pStyle w:val="Listenabsatz"/>
        <w:tabs>
          <w:tab w:val="left" w:pos="426"/>
        </w:tabs>
        <w:spacing w:before="120" w:line="360" w:lineRule="atLeast"/>
        <w:ind w:left="425"/>
        <w:contextualSpacing w:val="0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 xml:space="preserve">(Unterhaltsbeiträge können rückwirkend auf ein Jahr verlangt werden. Weiter können die Unterhaltsbeiträge an den </w:t>
      </w:r>
      <w:proofErr w:type="spellStart"/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>den</w:t>
      </w:r>
      <w:proofErr w:type="spellEnd"/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 xml:space="preserve"> anderen Ehegatten auch unter Berücksichtigung des Alters der Kinder über Zeitperioden abgestuft werden.)</w:t>
      </w:r>
    </w:p>
    <w:p w14:paraId="3A5A20D1" w14:textId="77777777" w:rsidR="007C0B93" w:rsidRPr="007C0B93" w:rsidRDefault="007C0B93" w:rsidP="007C0B93">
      <w:pPr>
        <w:pStyle w:val="Listenabsatz"/>
        <w:numPr>
          <w:ilvl w:val="0"/>
          <w:numId w:val="2"/>
        </w:numPr>
        <w:tabs>
          <w:tab w:val="left" w:pos="426"/>
        </w:tabs>
        <w:spacing w:before="120" w:line="360" w:lineRule="atLeast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Unter Kosten- und Entschädigungsfolge zu Lasten des/r Gesuchsgegners/in oder des/r Gesuchstellers/in oder je zur Hälfte zu Lasten der Parteien.</w:t>
      </w:r>
    </w:p>
    <w:p w14:paraId="2EA9CA7E" w14:textId="77777777" w:rsidR="008A0D85" w:rsidRPr="000735C5" w:rsidRDefault="007C0B93" w:rsidP="007C0B93">
      <w:pPr>
        <w:tabs>
          <w:tab w:val="left" w:pos="1560"/>
        </w:tabs>
        <w:spacing w:before="120" w:line="360" w:lineRule="atLeast"/>
        <w:ind w:left="426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i/>
          <w:sz w:val="22"/>
          <w:szCs w:val="22"/>
          <w:lang w:val="de-CH"/>
        </w:rPr>
        <w:t>(Bitte nur Zutreffendes schreiben)</w:t>
      </w:r>
    </w:p>
    <w:p w14:paraId="42CA1213" w14:textId="77777777" w:rsidR="007C0B93" w:rsidRDefault="007C0B93">
      <w:pPr>
        <w:rPr>
          <w:rFonts w:asciiTheme="minorHAnsi" w:hAnsiTheme="minorHAnsi" w:cstheme="minorHAnsi"/>
          <w:b/>
          <w:caps/>
          <w:sz w:val="22"/>
          <w:szCs w:val="22"/>
          <w:lang w:val="de-CH"/>
        </w:rPr>
      </w:pPr>
      <w:r>
        <w:rPr>
          <w:rFonts w:asciiTheme="minorHAnsi" w:hAnsiTheme="minorHAnsi" w:cstheme="minorHAnsi"/>
          <w:b/>
          <w:caps/>
          <w:sz w:val="22"/>
          <w:szCs w:val="22"/>
          <w:lang w:val="de-CH"/>
        </w:rPr>
        <w:br w:type="page"/>
      </w:r>
    </w:p>
    <w:p w14:paraId="5D24359F" w14:textId="77777777" w:rsidR="007C0B93" w:rsidRDefault="007C0B93" w:rsidP="00347B15">
      <w:pPr>
        <w:spacing w:line="360" w:lineRule="exact"/>
        <w:jc w:val="center"/>
        <w:rPr>
          <w:rFonts w:asciiTheme="minorHAnsi" w:hAnsiTheme="minorHAnsi" w:cstheme="minorHAnsi"/>
          <w:b/>
          <w:caps/>
          <w:sz w:val="22"/>
          <w:szCs w:val="22"/>
          <w:lang w:val="de-CH"/>
        </w:rPr>
      </w:pPr>
    </w:p>
    <w:p w14:paraId="512A02FB" w14:textId="77777777" w:rsidR="008A0D85" w:rsidRPr="000735C5" w:rsidRDefault="008A0D85" w:rsidP="00347B15">
      <w:pPr>
        <w:spacing w:line="360" w:lineRule="exact"/>
        <w:jc w:val="center"/>
        <w:rPr>
          <w:rFonts w:asciiTheme="minorHAnsi" w:hAnsiTheme="minorHAnsi" w:cstheme="minorHAnsi"/>
          <w:b/>
          <w:caps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caps/>
          <w:sz w:val="22"/>
          <w:szCs w:val="22"/>
          <w:lang w:val="de-CH"/>
        </w:rPr>
        <w:t>Begründung:</w:t>
      </w:r>
    </w:p>
    <w:p w14:paraId="53C13871" w14:textId="77777777" w:rsidR="008A0D85" w:rsidRPr="000735C5" w:rsidRDefault="008A0D85" w:rsidP="00347B15">
      <w:pPr>
        <w:pStyle w:val="Kopfzeile"/>
        <w:tabs>
          <w:tab w:val="clear" w:pos="4819"/>
          <w:tab w:val="clear" w:pos="9071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369F180D" w14:textId="77777777" w:rsidR="008A0D85" w:rsidRPr="007C0B93" w:rsidRDefault="008A0D85" w:rsidP="00347B15">
      <w:pPr>
        <w:spacing w:line="360" w:lineRule="exact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Hier sollten Sie kurz zusammenfassen:</w:t>
      </w:r>
    </w:p>
    <w:p w14:paraId="106A6BC3" w14:textId="77777777" w:rsidR="008A0D85" w:rsidRPr="007C0B93" w:rsidRDefault="008A0D85" w:rsidP="00347B15">
      <w:pPr>
        <w:spacing w:line="360" w:lineRule="exact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</w:p>
    <w:p w14:paraId="5DB4E4CA" w14:textId="77777777" w:rsidR="008A0D85" w:rsidRPr="007C0B93" w:rsidRDefault="008A0D85" w:rsidP="00347B15">
      <w:pPr>
        <w:tabs>
          <w:tab w:val="left" w:pos="1560"/>
        </w:tabs>
        <w:spacing w:line="360" w:lineRule="exact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-</w:t>
      </w: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ab/>
        <w:t>wie Sie sich kennengelernt haben;</w:t>
      </w:r>
    </w:p>
    <w:p w14:paraId="7FBA0820" w14:textId="77777777" w:rsidR="008A0D85" w:rsidRPr="007C0B93" w:rsidRDefault="008A0D85" w:rsidP="00347B15">
      <w:pPr>
        <w:tabs>
          <w:tab w:val="left" w:pos="1560"/>
        </w:tabs>
        <w:spacing w:line="360" w:lineRule="exact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-</w:t>
      </w: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ab/>
        <w:t>wann Sie geheiratet haben;</w:t>
      </w:r>
    </w:p>
    <w:p w14:paraId="1ED69F4D" w14:textId="77777777" w:rsidR="008A0D85" w:rsidRPr="007C0B93" w:rsidRDefault="008A0D85" w:rsidP="00347B15">
      <w:pPr>
        <w:tabs>
          <w:tab w:val="left" w:pos="1560"/>
        </w:tabs>
        <w:spacing w:line="360" w:lineRule="exact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-</w:t>
      </w: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ab/>
        <w:t>allfällige Geburten von Kinder;</w:t>
      </w:r>
    </w:p>
    <w:p w14:paraId="2AAA0133" w14:textId="77777777" w:rsidR="008A0D85" w:rsidRPr="007C0B93" w:rsidRDefault="008A0D85" w:rsidP="00347B15">
      <w:pPr>
        <w:tabs>
          <w:tab w:val="left" w:pos="1560"/>
        </w:tabs>
        <w:spacing w:line="360" w:lineRule="exact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-</w:t>
      </w: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ab/>
        <w:t>wann eheliche Probleme begonnen haben, woraus diese bestehen; bzw. wieso Sie nun das Getrenntleben beantragen etc.;</w:t>
      </w:r>
    </w:p>
    <w:p w14:paraId="56FCCC28" w14:textId="77777777" w:rsidR="008A0D85" w:rsidRPr="007C0B93" w:rsidRDefault="008A0D85" w:rsidP="00347B15">
      <w:pPr>
        <w:tabs>
          <w:tab w:val="left" w:pos="1560"/>
        </w:tabs>
        <w:spacing w:line="360" w:lineRule="exact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-</w:t>
      </w:r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ab/>
        <w:t xml:space="preserve">Einkommens- und Bedarfssituation </w:t>
      </w:r>
      <w:proofErr w:type="gramStart"/>
      <w:r w:rsidRPr="007C0B93">
        <w:rPr>
          <w:rFonts w:asciiTheme="minorHAnsi" w:hAnsiTheme="minorHAnsi" w:cstheme="minorHAnsi"/>
          <w:i/>
          <w:sz w:val="22"/>
          <w:szCs w:val="22"/>
          <w:lang w:val="de-CH"/>
        </w:rPr>
        <w:t>darstellen.</w:t>
      </w:r>
      <w:r w:rsidR="00CB76C0" w:rsidRPr="007C0B93">
        <w:rPr>
          <w:rFonts w:asciiTheme="minorHAnsi" w:hAnsiTheme="minorHAnsi" w:cstheme="minorHAnsi"/>
          <w:i/>
          <w:sz w:val="22"/>
          <w:szCs w:val="22"/>
          <w:lang w:val="de-CH"/>
        </w:rPr>
        <w:t>(</w:t>
      </w:r>
      <w:proofErr w:type="gramEnd"/>
      <w:r w:rsidR="00CB76C0" w:rsidRPr="007C0B93">
        <w:rPr>
          <w:rFonts w:asciiTheme="minorHAnsi" w:hAnsiTheme="minorHAnsi" w:cstheme="minorHAnsi"/>
          <w:i/>
          <w:sz w:val="22"/>
          <w:szCs w:val="22"/>
          <w:lang w:val="de-CH"/>
        </w:rPr>
        <w:t>Einkommen inkl. Nebeneinkommen sowie Wertschriften- und sonstige Erträge; Grundbedarf mit Miete, Krankenkasse, Versicherungen, Steuern, Berufsauslagen…)</w:t>
      </w:r>
    </w:p>
    <w:p w14:paraId="3B30F113" w14:textId="77777777" w:rsidR="008A0D85" w:rsidRPr="007C0B93" w:rsidRDefault="008A0D85" w:rsidP="00347B15">
      <w:pPr>
        <w:spacing w:line="360" w:lineRule="exact"/>
        <w:jc w:val="both"/>
        <w:rPr>
          <w:rFonts w:asciiTheme="minorHAnsi" w:hAnsiTheme="minorHAnsi" w:cstheme="minorHAnsi"/>
          <w:i/>
          <w:sz w:val="22"/>
          <w:szCs w:val="22"/>
          <w:lang w:val="de-CH"/>
        </w:rPr>
      </w:pPr>
    </w:p>
    <w:p w14:paraId="5F9D37DF" w14:textId="77777777" w:rsidR="008A0D85" w:rsidRPr="000735C5" w:rsidRDefault="008A0D85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2D755B47" w14:textId="77777777" w:rsidR="00AD4600" w:rsidRPr="000735C5" w:rsidRDefault="00AD4600" w:rsidP="00347B15">
      <w:pPr>
        <w:spacing w:line="360" w:lineRule="atLeast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>Zum Beispiel:</w:t>
      </w:r>
    </w:p>
    <w:p w14:paraId="0A3B708A" w14:textId="77777777" w:rsidR="00AD4600" w:rsidRPr="000735C5" w:rsidRDefault="00AD4600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25590506" w14:textId="77777777" w:rsidR="00EC1D71" w:rsidRPr="000735C5" w:rsidRDefault="00EC1D7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3227512" w14:textId="77777777" w:rsidR="00AD4600" w:rsidRPr="000735C5" w:rsidRDefault="00AD4600" w:rsidP="00347B15">
      <w:pPr>
        <w:pStyle w:val="Textkrper"/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1.</w:t>
      </w:r>
    </w:p>
    <w:p w14:paraId="3BF20EBA" w14:textId="77777777" w:rsidR="00AD4600" w:rsidRPr="000735C5" w:rsidRDefault="00AD4600" w:rsidP="00347B15">
      <w:pPr>
        <w:pStyle w:val="Textkrper"/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Erste Behauptung/Tatsache:</w:t>
      </w:r>
    </w:p>
    <w:p w14:paraId="502BD195" w14:textId="77777777" w:rsidR="00AD4600" w:rsidRPr="000735C5" w:rsidRDefault="00DE7DBB" w:rsidP="00347B15">
      <w:pPr>
        <w:pStyle w:val="Textkrper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Kennenlernen, Heirat, </w:t>
      </w:r>
      <w:r w:rsidR="00AD4600" w:rsidRPr="000735C5">
        <w:rPr>
          <w:rFonts w:asciiTheme="minorHAnsi" w:hAnsiTheme="minorHAnsi" w:cstheme="minorHAnsi"/>
          <w:sz w:val="22"/>
          <w:szCs w:val="22"/>
          <w:lang w:val="de-CH"/>
        </w:rPr>
        <w:t>Ort und Datum Geburt des Kindes</w:t>
      </w:r>
    </w:p>
    <w:p w14:paraId="3C141D11" w14:textId="77777777" w:rsidR="00AD4600" w:rsidRPr="000735C5" w:rsidRDefault="00AD4600" w:rsidP="00347B15">
      <w:pPr>
        <w:pStyle w:val="Kopfzeile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ABEA24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0426688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Beweis:</w:t>
      </w:r>
    </w:p>
    <w:p w14:paraId="6E64481E" w14:textId="77777777" w:rsidR="00AD4600" w:rsidRPr="000735C5" w:rsidRDefault="00AD4600" w:rsidP="00347B15">
      <w:pPr>
        <w:tabs>
          <w:tab w:val="left" w:pos="1418"/>
          <w:tab w:val="right" w:pos="91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Familienschein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>Beilage 1</w:t>
      </w:r>
    </w:p>
    <w:p w14:paraId="182FA980" w14:textId="77777777" w:rsidR="00AD4600" w:rsidRPr="000735C5" w:rsidRDefault="00AD4600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7865E0D" w14:textId="77777777" w:rsidR="00AD4600" w:rsidRPr="000735C5" w:rsidRDefault="00AD4600" w:rsidP="00347B15">
      <w:pPr>
        <w:pStyle w:val="Textkrper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2.</w:t>
      </w:r>
    </w:p>
    <w:p w14:paraId="78D30EA8" w14:textId="77777777" w:rsidR="00AD4600" w:rsidRPr="000735C5" w:rsidRDefault="00AD4600" w:rsidP="00347B15">
      <w:pPr>
        <w:pStyle w:val="Textkrper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Zweite Behauptung/Tatsache: </w:t>
      </w:r>
    </w:p>
    <w:p w14:paraId="53E63FA3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242CC0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DD5A81A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Beweis:</w:t>
      </w:r>
    </w:p>
    <w:p w14:paraId="689ECBEE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Parteibefragung</w:t>
      </w:r>
    </w:p>
    <w:p w14:paraId="2F02452D" w14:textId="77777777" w:rsidR="00AD4600" w:rsidRPr="000735C5" w:rsidRDefault="00CC031C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Urkunden</w:t>
      </w:r>
    </w:p>
    <w:p w14:paraId="05248F6A" w14:textId="77777777" w:rsidR="00EC1D71" w:rsidRPr="000735C5" w:rsidRDefault="00EC1D71" w:rsidP="00347B15">
      <w:pPr>
        <w:pStyle w:val="Textkrper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69E9498" w14:textId="77777777" w:rsidR="00AD4600" w:rsidRPr="000735C5" w:rsidRDefault="00AD4600" w:rsidP="00347B15">
      <w:pPr>
        <w:pStyle w:val="Textkrper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3.</w:t>
      </w:r>
    </w:p>
    <w:p w14:paraId="6CB7892C" w14:textId="77777777" w:rsidR="00AD4600" w:rsidRPr="000735C5" w:rsidRDefault="00AD4600" w:rsidP="00347B15">
      <w:pPr>
        <w:pStyle w:val="Textkrper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Dritte Behauptung/Tatsache …</w:t>
      </w:r>
    </w:p>
    <w:p w14:paraId="581643C9" w14:textId="77777777" w:rsidR="00EC1D71" w:rsidRPr="000735C5" w:rsidRDefault="00AD4600" w:rsidP="00347B15">
      <w:pPr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357F3" w14:textId="77777777" w:rsidR="00AD4600" w:rsidRPr="000735C5" w:rsidRDefault="00AD4600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1C1EEA0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Beweis:</w:t>
      </w:r>
    </w:p>
    <w:p w14:paraId="37EC58CD" w14:textId="77777777" w:rsidR="00AD4600" w:rsidRPr="000735C5" w:rsidRDefault="00AD4600" w:rsidP="00347B15">
      <w:pPr>
        <w:tabs>
          <w:tab w:val="left" w:pos="1418"/>
          <w:tab w:val="right" w:pos="9066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Parteibefragung</w:t>
      </w:r>
    </w:p>
    <w:p w14:paraId="011780E0" w14:textId="77777777" w:rsidR="00AD4600" w:rsidRPr="000735C5" w:rsidRDefault="00CC031C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Urkunden</w:t>
      </w:r>
    </w:p>
    <w:p w14:paraId="7DB7C107" w14:textId="77777777" w:rsidR="00AD4600" w:rsidRPr="000735C5" w:rsidRDefault="00AD4600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D751778" w14:textId="77777777" w:rsidR="00271219" w:rsidRPr="000735C5" w:rsidRDefault="00271219" w:rsidP="00347B15">
      <w:pPr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12013A" w14:textId="77777777" w:rsidR="00271219" w:rsidRPr="000735C5" w:rsidRDefault="00271219" w:rsidP="00347B15">
      <w:pPr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5F579" w14:textId="77777777" w:rsidR="00271219" w:rsidRPr="000735C5" w:rsidRDefault="00271219" w:rsidP="00347B15">
      <w:pPr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6EFE9" w14:textId="77777777" w:rsidR="00AD4600" w:rsidRPr="000735C5" w:rsidRDefault="00AD4600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E0E8606" w14:textId="77777777" w:rsidR="00AD4600" w:rsidRPr="000735C5" w:rsidRDefault="00AD4600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3E387FDA" w14:textId="77777777" w:rsidR="00AD4600" w:rsidRPr="000735C5" w:rsidRDefault="00AD4600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88DA8C9" w14:textId="77777777" w:rsidR="00AD4600" w:rsidRPr="000735C5" w:rsidRDefault="00DE7DBB" w:rsidP="0034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Der/Die Gesuchsteller/in</w:t>
      </w:r>
      <w:r w:rsidR="00AD4600"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 ersucht um Gutheissung </w:t>
      </w:r>
      <w:proofErr w:type="gramStart"/>
      <w:r w:rsidR="00AD4600" w:rsidRPr="000735C5">
        <w:rPr>
          <w:rFonts w:asciiTheme="minorHAnsi" w:hAnsiTheme="minorHAnsi" w:cstheme="minorHAnsi"/>
          <w:sz w:val="22"/>
          <w:szCs w:val="22"/>
          <w:lang w:val="de-CH"/>
        </w:rPr>
        <w:t xml:space="preserve">der 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>Begehrens</w:t>
      </w:r>
      <w:proofErr w:type="gramEnd"/>
      <w:r w:rsidR="00AD4600" w:rsidRPr="000735C5">
        <w:rPr>
          <w:rFonts w:asciiTheme="minorHAnsi" w:hAnsiTheme="minorHAnsi" w:cstheme="minorHAnsi"/>
          <w:sz w:val="22"/>
          <w:szCs w:val="22"/>
          <w:lang w:val="de-CH"/>
        </w:rPr>
        <w:t>, unter Kosten- und Entschädigungsfolge zu Lasten des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>/der Gesuchsgegner/in</w:t>
      </w:r>
      <w:r w:rsidR="00AD4600" w:rsidRPr="000735C5">
        <w:rPr>
          <w:rFonts w:asciiTheme="minorHAnsi" w:hAnsiTheme="minorHAnsi" w:cstheme="minorHAnsi"/>
          <w:sz w:val="22"/>
          <w:szCs w:val="22"/>
          <w:lang w:val="de-CH"/>
        </w:rPr>
        <w:t>.</w:t>
      </w:r>
    </w:p>
    <w:p w14:paraId="0D90F1A7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C9343DA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89EADCF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Mit freundlichen Grüssen</w:t>
      </w:r>
    </w:p>
    <w:p w14:paraId="4A7E86BC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303BE66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1AC42AB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8867E72" w14:textId="77777777" w:rsidR="008A0D85" w:rsidRPr="000735C5" w:rsidRDefault="008A0D8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____________________</w:t>
      </w:r>
      <w:r w:rsidR="00AA24F5" w:rsidRPr="000735C5">
        <w:rPr>
          <w:rFonts w:asciiTheme="minorHAnsi" w:hAnsiTheme="minorHAnsi" w:cstheme="minorHAnsi"/>
          <w:sz w:val="22"/>
          <w:szCs w:val="22"/>
          <w:lang w:val="de-CH"/>
        </w:rPr>
        <w:t>________</w:t>
      </w:r>
      <w:r w:rsidR="00FA63FE" w:rsidRPr="000735C5">
        <w:rPr>
          <w:rFonts w:asciiTheme="minorHAnsi" w:hAnsiTheme="minorHAnsi" w:cstheme="minorHAnsi"/>
          <w:sz w:val="22"/>
          <w:szCs w:val="22"/>
          <w:lang w:val="de-CH"/>
        </w:rPr>
        <w:t>_</w:t>
      </w:r>
    </w:p>
    <w:p w14:paraId="5AADE402" w14:textId="77777777" w:rsidR="008A0D85" w:rsidRPr="000735C5" w:rsidRDefault="00AA24F5" w:rsidP="00347B15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Unterschrift des/r Gesuchstellers/in</w:t>
      </w:r>
    </w:p>
    <w:p w14:paraId="5C10FFA9" w14:textId="77777777" w:rsidR="009302E1" w:rsidRPr="000735C5" w:rsidRDefault="008A0D85" w:rsidP="00347B15">
      <w:pPr>
        <w:pStyle w:val="berschrift3"/>
        <w:keepNext w:val="0"/>
        <w:widowControl w:val="0"/>
        <w:spacing w:line="360" w:lineRule="atLeast"/>
        <w:jc w:val="both"/>
        <w:rPr>
          <w:rFonts w:asciiTheme="minorHAnsi" w:hAnsiTheme="minorHAnsi" w:cstheme="minorHAnsi"/>
          <w:b w:val="0"/>
          <w:sz w:val="22"/>
          <w:szCs w:val="22"/>
          <w:u w:val="none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br w:type="page"/>
      </w:r>
    </w:p>
    <w:p w14:paraId="132CD58E" w14:textId="77777777" w:rsidR="009302E1" w:rsidRPr="000735C5" w:rsidRDefault="009302E1" w:rsidP="00347B15">
      <w:pPr>
        <w:spacing w:line="360" w:lineRule="atLeast"/>
        <w:jc w:val="center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>BEILAGENVERZEICHNIS:</w:t>
      </w:r>
    </w:p>
    <w:p w14:paraId="3A09764A" w14:textId="77777777" w:rsidR="009302E1" w:rsidRPr="000735C5" w:rsidRDefault="009302E1" w:rsidP="00347B15">
      <w:pPr>
        <w:pStyle w:val="Kopfzeile"/>
        <w:tabs>
          <w:tab w:val="clear" w:pos="9071"/>
        </w:tabs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80BB639" w14:textId="77777777" w:rsidR="009302E1" w:rsidRPr="000735C5" w:rsidRDefault="009302E1" w:rsidP="00347B15">
      <w:pPr>
        <w:pStyle w:val="Kopfzeile"/>
        <w:tabs>
          <w:tab w:val="clear" w:pos="9071"/>
        </w:tabs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45A6B2C" w14:textId="77777777" w:rsidR="009302E1" w:rsidRPr="000735C5" w:rsidRDefault="009302E1" w:rsidP="00347B15">
      <w:pPr>
        <w:pStyle w:val="Kopfzeile"/>
        <w:tabs>
          <w:tab w:val="clear" w:pos="9071"/>
        </w:tabs>
        <w:spacing w:line="360" w:lineRule="atLeast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>Urkunden:</w:t>
      </w:r>
    </w:p>
    <w:p w14:paraId="6BCE2EE1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FE95AE8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1: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E7DBB" w:rsidRPr="000735C5">
        <w:rPr>
          <w:rFonts w:asciiTheme="minorHAnsi" w:hAnsiTheme="minorHAnsi" w:cstheme="minorHAnsi"/>
          <w:sz w:val="22"/>
          <w:szCs w:val="22"/>
          <w:lang w:val="de-CH"/>
        </w:rPr>
        <w:t>Familienschein</w:t>
      </w:r>
    </w:p>
    <w:p w14:paraId="16516926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2: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E7DBB" w:rsidRPr="000735C5">
        <w:rPr>
          <w:rFonts w:asciiTheme="minorHAnsi" w:hAnsiTheme="minorHAnsi" w:cstheme="minorHAnsi"/>
          <w:sz w:val="22"/>
          <w:szCs w:val="22"/>
          <w:lang w:val="de-CH"/>
        </w:rPr>
        <w:t>Mietvertrag</w:t>
      </w:r>
    </w:p>
    <w:p w14:paraId="4C3B9BBD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3: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E7DBB" w:rsidRPr="000735C5">
        <w:rPr>
          <w:rFonts w:asciiTheme="minorHAnsi" w:hAnsiTheme="minorHAnsi" w:cstheme="minorHAnsi"/>
          <w:sz w:val="22"/>
          <w:szCs w:val="22"/>
          <w:lang w:val="de-CH"/>
        </w:rPr>
        <w:t>Krankenkassenprämien</w:t>
      </w:r>
    </w:p>
    <w:p w14:paraId="25D27FB2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4: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E7DBB" w:rsidRPr="000735C5">
        <w:rPr>
          <w:rFonts w:asciiTheme="minorHAnsi" w:hAnsiTheme="minorHAnsi" w:cstheme="minorHAnsi"/>
          <w:sz w:val="22"/>
          <w:szCs w:val="22"/>
          <w:lang w:val="de-CH"/>
        </w:rPr>
        <w:t>Lohnausweise</w:t>
      </w:r>
    </w:p>
    <w:p w14:paraId="1779A7EF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5: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E7DBB" w:rsidRPr="000735C5">
        <w:rPr>
          <w:rFonts w:asciiTheme="minorHAnsi" w:hAnsiTheme="minorHAnsi" w:cstheme="minorHAnsi"/>
          <w:sz w:val="22"/>
          <w:szCs w:val="22"/>
          <w:lang w:val="de-CH"/>
        </w:rPr>
        <w:t>Steuererklärungen</w:t>
      </w:r>
    </w:p>
    <w:p w14:paraId="312C2E41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6: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  <w:r w:rsidR="00DE7DBB" w:rsidRPr="000735C5">
        <w:rPr>
          <w:rFonts w:asciiTheme="minorHAnsi" w:hAnsiTheme="minorHAnsi" w:cstheme="minorHAnsi"/>
          <w:sz w:val="22"/>
          <w:szCs w:val="22"/>
          <w:lang w:val="de-CH"/>
        </w:rPr>
        <w:t>etc…</w:t>
      </w:r>
    </w:p>
    <w:p w14:paraId="06F73075" w14:textId="77777777" w:rsidR="0037326B" w:rsidRPr="000735C5" w:rsidRDefault="0037326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sz w:val="22"/>
          <w:szCs w:val="22"/>
          <w:lang w:val="de-CH"/>
        </w:rPr>
        <w:t>KB 7:</w:t>
      </w:r>
      <w:r w:rsidRPr="000735C5">
        <w:rPr>
          <w:rFonts w:asciiTheme="minorHAnsi" w:hAnsiTheme="minorHAnsi" w:cstheme="minorHAnsi"/>
          <w:sz w:val="22"/>
          <w:szCs w:val="22"/>
          <w:lang w:val="de-CH"/>
        </w:rPr>
        <w:tab/>
      </w:r>
    </w:p>
    <w:p w14:paraId="540ABEDC" w14:textId="77777777" w:rsidR="009302E1" w:rsidRPr="000735C5" w:rsidRDefault="009302E1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3B48ED44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7C32064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3BEA29A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370B49B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65CD5CCC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26DEAAF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DD0F69F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491EA54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CD79E0A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6D6B37C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45B06B52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C120960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AFE6084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BC9B472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41C4311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B45D238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209E8F87" w14:textId="77777777" w:rsidR="00CC031C" w:rsidRDefault="00CC031C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DF4F812" w14:textId="77777777" w:rsidR="007C0B93" w:rsidRDefault="007C0B93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39DDB610" w14:textId="77777777" w:rsidR="007C0B93" w:rsidRDefault="007C0B93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099E5078" w14:textId="77777777" w:rsidR="007C0B93" w:rsidRPr="000735C5" w:rsidRDefault="007C0B93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981B81B" w14:textId="77777777" w:rsidR="00CC031C" w:rsidRPr="000735C5" w:rsidRDefault="00CC031C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2080933E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7F9D642C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5418E418" w14:textId="77777777" w:rsidR="00DE7DBB" w:rsidRPr="000735C5" w:rsidRDefault="00DE7DBB" w:rsidP="00347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>HINWEIS:</w:t>
      </w:r>
    </w:p>
    <w:p w14:paraId="59F34D26" w14:textId="77777777" w:rsidR="00DE7DBB" w:rsidRPr="000735C5" w:rsidRDefault="00FD7821" w:rsidP="00347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0735C5">
        <w:rPr>
          <w:rFonts w:asciiTheme="minorHAnsi" w:hAnsiTheme="minorHAnsi" w:cstheme="minorHAnsi"/>
          <w:b/>
          <w:sz w:val="22"/>
          <w:szCs w:val="22"/>
          <w:lang w:val="de-CH"/>
        </w:rPr>
        <w:t xml:space="preserve">Das Gesuch </w:t>
      </w:r>
      <w:r w:rsidR="00592353" w:rsidRPr="000735C5">
        <w:rPr>
          <w:rFonts w:asciiTheme="minorHAnsi" w:hAnsiTheme="minorHAnsi" w:cstheme="minorHAnsi"/>
          <w:b/>
          <w:sz w:val="22"/>
          <w:szCs w:val="22"/>
          <w:lang w:val="de-CH"/>
        </w:rPr>
        <w:t>unter Beilage aller zur Verfügung stehenden Beweismittel ist in je einem Exemplar für das Gericht und für jede Gegenpartei einzureichen.</w:t>
      </w:r>
    </w:p>
    <w:p w14:paraId="65E3A23D" w14:textId="77777777" w:rsidR="00DE7DBB" w:rsidRPr="000735C5" w:rsidRDefault="00DE7DBB" w:rsidP="00347B15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sectPr w:rsidR="00DE7DBB" w:rsidRPr="000735C5" w:rsidSect="005D118F">
      <w:headerReference w:type="default" r:id="rId7"/>
      <w:footerReference w:type="default" r:id="rId8"/>
      <w:headerReference w:type="first" r:id="rId9"/>
      <w:pgSz w:w="11901" w:h="16834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592A" w14:textId="77777777" w:rsidR="001F5EC0" w:rsidRDefault="001F5EC0">
      <w:r>
        <w:separator/>
      </w:r>
    </w:p>
  </w:endnote>
  <w:endnote w:type="continuationSeparator" w:id="0">
    <w:p w14:paraId="70CEE6D5" w14:textId="77777777" w:rsidR="001F5EC0" w:rsidRDefault="001F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D351" w14:textId="77777777" w:rsidR="00D95E98" w:rsidRPr="000735C5" w:rsidRDefault="00D95E98" w:rsidP="001A40CF">
    <w:pPr>
      <w:pStyle w:val="Fuzeile"/>
      <w:jc w:val="right"/>
      <w:rPr>
        <w:rFonts w:asciiTheme="minorHAnsi" w:hAnsiTheme="minorHAnsi" w:cstheme="minorHAnsi"/>
        <w:sz w:val="18"/>
        <w:szCs w:val="18"/>
      </w:rPr>
    </w:pPr>
    <w:r w:rsidRPr="000735C5">
      <w:rPr>
        <w:rFonts w:asciiTheme="minorHAnsi" w:hAnsiTheme="minorHAnsi" w:cstheme="minorHAnsi"/>
        <w:sz w:val="18"/>
        <w:szCs w:val="18"/>
      </w:rPr>
      <w:t xml:space="preserve">Seite </w:t>
    </w:r>
    <w:r w:rsidRPr="000735C5">
      <w:rPr>
        <w:rFonts w:asciiTheme="minorHAnsi" w:hAnsiTheme="minorHAnsi" w:cstheme="minorHAnsi"/>
        <w:sz w:val="18"/>
        <w:szCs w:val="18"/>
      </w:rPr>
      <w:fldChar w:fldCharType="begin"/>
    </w:r>
    <w:r w:rsidRPr="000735C5">
      <w:rPr>
        <w:rFonts w:asciiTheme="minorHAnsi" w:hAnsiTheme="minorHAnsi" w:cstheme="minorHAnsi"/>
        <w:sz w:val="18"/>
        <w:szCs w:val="18"/>
      </w:rPr>
      <w:instrText xml:space="preserve"> PAGE </w:instrText>
    </w:r>
    <w:r w:rsidRPr="000735C5">
      <w:rPr>
        <w:rFonts w:asciiTheme="minorHAnsi" w:hAnsiTheme="minorHAnsi" w:cstheme="minorHAnsi"/>
        <w:sz w:val="18"/>
        <w:szCs w:val="18"/>
      </w:rPr>
      <w:fldChar w:fldCharType="separate"/>
    </w:r>
    <w:r w:rsidR="007C0B93">
      <w:rPr>
        <w:rFonts w:asciiTheme="minorHAnsi" w:hAnsiTheme="minorHAnsi" w:cstheme="minorHAnsi"/>
        <w:noProof/>
        <w:sz w:val="18"/>
        <w:szCs w:val="18"/>
      </w:rPr>
      <w:t>5</w:t>
    </w:r>
    <w:r w:rsidRPr="000735C5">
      <w:rPr>
        <w:rFonts w:asciiTheme="minorHAnsi" w:hAnsiTheme="minorHAnsi" w:cstheme="minorHAnsi"/>
        <w:sz w:val="18"/>
        <w:szCs w:val="18"/>
      </w:rPr>
      <w:fldChar w:fldCharType="end"/>
    </w:r>
    <w:r w:rsidRPr="000735C5">
      <w:rPr>
        <w:rFonts w:asciiTheme="minorHAnsi" w:hAnsiTheme="minorHAnsi" w:cstheme="minorHAnsi"/>
        <w:sz w:val="18"/>
        <w:szCs w:val="18"/>
      </w:rPr>
      <w:t xml:space="preserve"> von </w:t>
    </w:r>
    <w:r w:rsidRPr="000735C5">
      <w:rPr>
        <w:rFonts w:asciiTheme="minorHAnsi" w:hAnsiTheme="minorHAnsi" w:cstheme="minorHAnsi"/>
        <w:sz w:val="18"/>
        <w:szCs w:val="18"/>
      </w:rPr>
      <w:fldChar w:fldCharType="begin"/>
    </w:r>
    <w:r w:rsidRPr="000735C5">
      <w:rPr>
        <w:rFonts w:asciiTheme="minorHAnsi" w:hAnsiTheme="minorHAnsi" w:cstheme="minorHAnsi"/>
        <w:sz w:val="18"/>
        <w:szCs w:val="18"/>
      </w:rPr>
      <w:instrText xml:space="preserve"> NUMPAGES </w:instrText>
    </w:r>
    <w:r w:rsidRPr="000735C5">
      <w:rPr>
        <w:rFonts w:asciiTheme="minorHAnsi" w:hAnsiTheme="minorHAnsi" w:cstheme="minorHAnsi"/>
        <w:sz w:val="18"/>
        <w:szCs w:val="18"/>
      </w:rPr>
      <w:fldChar w:fldCharType="separate"/>
    </w:r>
    <w:r w:rsidR="007C0B93">
      <w:rPr>
        <w:rFonts w:asciiTheme="minorHAnsi" w:hAnsiTheme="minorHAnsi" w:cstheme="minorHAnsi"/>
        <w:noProof/>
        <w:sz w:val="18"/>
        <w:szCs w:val="18"/>
      </w:rPr>
      <w:t>6</w:t>
    </w:r>
    <w:r w:rsidRPr="000735C5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0BDF" w14:textId="77777777" w:rsidR="001F5EC0" w:rsidRDefault="001F5EC0">
      <w:r>
        <w:separator/>
      </w:r>
    </w:p>
  </w:footnote>
  <w:footnote w:type="continuationSeparator" w:id="0">
    <w:p w14:paraId="1F5641B5" w14:textId="77777777" w:rsidR="001F5EC0" w:rsidRDefault="001F5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E14F" w14:textId="77777777" w:rsidR="00D95E98" w:rsidRPr="001A40CF" w:rsidRDefault="00D95E98">
    <w:pPr>
      <w:pStyle w:val="Kopfzeile"/>
      <w:jc w:val="center"/>
      <w:rPr>
        <w:rFonts w:ascii="Verdana" w:hAnsi="Verdan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F5BA" w14:textId="77777777" w:rsidR="00D95E98" w:rsidRPr="000735C5" w:rsidRDefault="00D95E98" w:rsidP="00347B15">
    <w:pPr>
      <w:pStyle w:val="Kopfzeile"/>
      <w:rPr>
        <w:rFonts w:asciiTheme="minorHAnsi" w:hAnsiTheme="minorHAnsi" w:cstheme="minorHAnsi"/>
        <w:b/>
        <w:sz w:val="22"/>
        <w:szCs w:val="22"/>
      </w:rPr>
    </w:pPr>
    <w:r w:rsidRPr="000735C5">
      <w:rPr>
        <w:rFonts w:asciiTheme="minorHAnsi" w:hAnsiTheme="minorHAnsi" w:cstheme="minorHAnsi"/>
        <w:b/>
        <w:spacing w:val="30"/>
        <w:sz w:val="22"/>
        <w:szCs w:val="22"/>
      </w:rPr>
      <w:t>Mustervorlage</w:t>
    </w:r>
    <w:r w:rsidRPr="000735C5">
      <w:rPr>
        <w:rFonts w:asciiTheme="minorHAnsi" w:hAnsiTheme="minorHAnsi" w:cstheme="minorHAnsi"/>
        <w:b/>
        <w:sz w:val="22"/>
        <w:szCs w:val="22"/>
      </w:rPr>
      <w:t xml:space="preserve"> für das Eheschutzverfahren </w:t>
    </w:r>
    <w:proofErr w:type="spellStart"/>
    <w:r w:rsidRPr="000735C5">
      <w:rPr>
        <w:rFonts w:asciiTheme="minorHAnsi" w:hAnsiTheme="minorHAnsi" w:cstheme="minorHAnsi"/>
        <w:b/>
        <w:sz w:val="22"/>
        <w:szCs w:val="22"/>
      </w:rPr>
      <w:t>gemäss</w:t>
    </w:r>
    <w:proofErr w:type="spellEnd"/>
    <w:r w:rsidRPr="000735C5">
      <w:rPr>
        <w:rFonts w:asciiTheme="minorHAnsi" w:hAnsiTheme="minorHAnsi" w:cstheme="minorHAnsi"/>
        <w:b/>
        <w:sz w:val="22"/>
        <w:szCs w:val="22"/>
      </w:rPr>
      <w:t xml:space="preserve"> Art. 175 ff. ZGB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923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905357"/>
    <w:multiLevelType w:val="hybridMultilevel"/>
    <w:tmpl w:val="B2003192"/>
    <w:lvl w:ilvl="0" w:tplc="9128436A">
      <w:start w:val="6460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3E66A27"/>
    <w:multiLevelType w:val="hybridMultilevel"/>
    <w:tmpl w:val="AC0A8622"/>
    <w:lvl w:ilvl="0" w:tplc="87BCAA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F0D33"/>
    <w:multiLevelType w:val="hybridMultilevel"/>
    <w:tmpl w:val="3B128086"/>
    <w:lvl w:ilvl="0" w:tplc="89E80F2A">
      <w:start w:val="6460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655180391">
    <w:abstractNumId w:val="0"/>
  </w:num>
  <w:num w:numId="2" w16cid:durableId="255016851">
    <w:abstractNumId w:val="2"/>
  </w:num>
  <w:num w:numId="3" w16cid:durableId="1830124160">
    <w:abstractNumId w:val="1"/>
  </w:num>
  <w:num w:numId="4" w16cid:durableId="1445727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FA"/>
    <w:rsid w:val="000123DD"/>
    <w:rsid w:val="00017BCE"/>
    <w:rsid w:val="00060CE7"/>
    <w:rsid w:val="000735C5"/>
    <w:rsid w:val="00096E60"/>
    <w:rsid w:val="000D256A"/>
    <w:rsid w:val="00182A98"/>
    <w:rsid w:val="00193A6E"/>
    <w:rsid w:val="001949B7"/>
    <w:rsid w:val="001A40CF"/>
    <w:rsid w:val="001F5EC0"/>
    <w:rsid w:val="0026446F"/>
    <w:rsid w:val="00271219"/>
    <w:rsid w:val="002A0321"/>
    <w:rsid w:val="00340CE2"/>
    <w:rsid w:val="00347B15"/>
    <w:rsid w:val="0037326B"/>
    <w:rsid w:val="00373A69"/>
    <w:rsid w:val="00460ED7"/>
    <w:rsid w:val="00507FEC"/>
    <w:rsid w:val="005118E3"/>
    <w:rsid w:val="00557578"/>
    <w:rsid w:val="00581AF8"/>
    <w:rsid w:val="00592353"/>
    <w:rsid w:val="005D118F"/>
    <w:rsid w:val="006227BF"/>
    <w:rsid w:val="006D61DE"/>
    <w:rsid w:val="006F4697"/>
    <w:rsid w:val="00735074"/>
    <w:rsid w:val="00744CEE"/>
    <w:rsid w:val="007830C0"/>
    <w:rsid w:val="007C0B93"/>
    <w:rsid w:val="00833BB1"/>
    <w:rsid w:val="00865E07"/>
    <w:rsid w:val="0088115A"/>
    <w:rsid w:val="008A0D85"/>
    <w:rsid w:val="009302E1"/>
    <w:rsid w:val="0096340B"/>
    <w:rsid w:val="00977217"/>
    <w:rsid w:val="0098657C"/>
    <w:rsid w:val="00A304FA"/>
    <w:rsid w:val="00A57F05"/>
    <w:rsid w:val="00A63B16"/>
    <w:rsid w:val="00A92F6E"/>
    <w:rsid w:val="00AA24F5"/>
    <w:rsid w:val="00AD4600"/>
    <w:rsid w:val="00AE323F"/>
    <w:rsid w:val="00B307F5"/>
    <w:rsid w:val="00B55428"/>
    <w:rsid w:val="00BD1969"/>
    <w:rsid w:val="00C049DF"/>
    <w:rsid w:val="00C9572F"/>
    <w:rsid w:val="00CB76C0"/>
    <w:rsid w:val="00CC031C"/>
    <w:rsid w:val="00D379EA"/>
    <w:rsid w:val="00D729FE"/>
    <w:rsid w:val="00D95E98"/>
    <w:rsid w:val="00DB4221"/>
    <w:rsid w:val="00DC11BD"/>
    <w:rsid w:val="00DE7DBB"/>
    <w:rsid w:val="00E613B2"/>
    <w:rsid w:val="00E878FF"/>
    <w:rsid w:val="00EB7890"/>
    <w:rsid w:val="00EC1D71"/>
    <w:rsid w:val="00F26506"/>
    <w:rsid w:val="00FA63FE"/>
    <w:rsid w:val="00F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E8467E"/>
  <w15:chartTrackingRefBased/>
  <w15:docId w15:val="{056E1BB4-D00F-4679-90D0-09A86C42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hAnsi="Courier New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Univers" w:hAnsi="Univers"/>
      <w:b/>
      <w:sz w:val="3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Univers" w:hAnsi="Univers"/>
      <w:b/>
      <w:sz w:val="2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567" w:hanging="567"/>
      <w:jc w:val="both"/>
    </w:pPr>
    <w:rPr>
      <w:rFonts w:ascii="Univers" w:hAnsi="Univers"/>
    </w:rPr>
  </w:style>
  <w:style w:type="paragraph" w:styleId="Aufzhlungszeichen">
    <w:name w:val="List Bullet"/>
    <w:basedOn w:val="Standard"/>
    <w:autoRedefine/>
    <w:pPr>
      <w:spacing w:line="360" w:lineRule="auto"/>
      <w:ind w:left="705" w:hanging="705"/>
      <w:jc w:val="both"/>
    </w:pPr>
    <w:rPr>
      <w:rFonts w:ascii="Univers" w:hAnsi="Univers"/>
    </w:rPr>
  </w:style>
  <w:style w:type="paragraph" w:styleId="Sprechblasentext">
    <w:name w:val="Balloon Text"/>
    <w:basedOn w:val="Standard"/>
    <w:semiHidden/>
    <w:rsid w:val="005D118F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AD4600"/>
    <w:pPr>
      <w:spacing w:after="120"/>
    </w:pPr>
    <w:rPr>
      <w:rFonts w:ascii="Arial" w:hAnsi="Arial"/>
      <w:lang w:eastAsia="de-CH"/>
    </w:rPr>
  </w:style>
  <w:style w:type="paragraph" w:styleId="Listenabsatz">
    <w:name w:val="List Paragraph"/>
    <w:basedOn w:val="Standard"/>
    <w:uiPriority w:val="34"/>
    <w:qFormat/>
    <w:rsid w:val="007C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60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38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INDOWS\S&#220;HNEGE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SÜHNEGES.DOT</Template>
  <TotalTime>0</TotalTime>
  <Pages>7</Pages>
  <Words>1135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Kanton Nidwalden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Nadia Guerriero</dc:creator>
  <cp:keywords/>
  <cp:lastModifiedBy>Müller Karin</cp:lastModifiedBy>
  <cp:revision>18</cp:revision>
  <cp:lastPrinted>2022-03-31T12:04:00Z</cp:lastPrinted>
  <dcterms:created xsi:type="dcterms:W3CDTF">2016-12-20T13:54:00Z</dcterms:created>
  <dcterms:modified xsi:type="dcterms:W3CDTF">2026-03-25T12:27:00Z</dcterms:modified>
</cp:coreProperties>
</file>