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5092" w:rsidRPr="00B36832" w:rsidRDefault="00F45092" w:rsidP="003333F6">
      <w:pPr>
        <w:spacing w:after="0"/>
        <w:jc w:val="center"/>
        <w:rPr>
          <w:sz w:val="22"/>
          <w:szCs w:val="48"/>
        </w:rPr>
      </w:pPr>
    </w:p>
    <w:p w:rsidR="00B36832" w:rsidRPr="00B36832" w:rsidRDefault="00B36832" w:rsidP="003333F6">
      <w:pPr>
        <w:spacing w:after="0"/>
        <w:jc w:val="center"/>
        <w:rPr>
          <w:sz w:val="22"/>
          <w:szCs w:val="48"/>
        </w:rPr>
      </w:pPr>
    </w:p>
    <w:p w:rsidR="00B36832" w:rsidRPr="00B36832" w:rsidRDefault="00B36832" w:rsidP="003333F6">
      <w:pPr>
        <w:spacing w:after="0"/>
        <w:jc w:val="center"/>
        <w:rPr>
          <w:sz w:val="22"/>
          <w:szCs w:val="48"/>
        </w:rPr>
      </w:pPr>
    </w:p>
    <w:p w:rsidR="00B36832" w:rsidRPr="00B36832" w:rsidRDefault="00B36832" w:rsidP="003333F6">
      <w:pPr>
        <w:spacing w:after="0"/>
        <w:jc w:val="center"/>
        <w:rPr>
          <w:sz w:val="22"/>
          <w:szCs w:val="48"/>
        </w:rPr>
      </w:pPr>
    </w:p>
    <w:p w:rsidR="00B36832" w:rsidRDefault="00B36832" w:rsidP="003333F6">
      <w:pPr>
        <w:spacing w:after="0"/>
        <w:jc w:val="center"/>
        <w:rPr>
          <w:sz w:val="22"/>
          <w:szCs w:val="48"/>
        </w:rPr>
      </w:pPr>
    </w:p>
    <w:p w:rsidR="003333F6" w:rsidRPr="00B36832" w:rsidRDefault="003333F6" w:rsidP="003333F6">
      <w:pPr>
        <w:spacing w:after="0"/>
        <w:jc w:val="center"/>
        <w:rPr>
          <w:sz w:val="22"/>
          <w:szCs w:val="48"/>
        </w:rPr>
      </w:pPr>
    </w:p>
    <w:p w:rsidR="007A7C7E" w:rsidRDefault="007A7C7E" w:rsidP="003333F6">
      <w:pPr>
        <w:spacing w:after="0"/>
        <w:jc w:val="center"/>
        <w:rPr>
          <w:sz w:val="22"/>
          <w:szCs w:val="48"/>
        </w:rPr>
      </w:pPr>
    </w:p>
    <w:p w:rsidR="003333F6" w:rsidRDefault="003333F6" w:rsidP="003333F6">
      <w:pPr>
        <w:spacing w:after="0"/>
        <w:jc w:val="center"/>
        <w:rPr>
          <w:sz w:val="22"/>
          <w:szCs w:val="48"/>
        </w:rPr>
      </w:pPr>
    </w:p>
    <w:p w:rsidR="003333F6" w:rsidRDefault="003333F6" w:rsidP="003333F6">
      <w:pPr>
        <w:spacing w:after="0"/>
        <w:jc w:val="center"/>
        <w:rPr>
          <w:sz w:val="22"/>
          <w:szCs w:val="48"/>
        </w:rPr>
      </w:pPr>
    </w:p>
    <w:p w:rsidR="003333F6" w:rsidRDefault="003333F6" w:rsidP="003333F6">
      <w:pPr>
        <w:spacing w:after="0"/>
        <w:jc w:val="center"/>
        <w:rPr>
          <w:sz w:val="22"/>
          <w:szCs w:val="48"/>
        </w:rPr>
      </w:pPr>
    </w:p>
    <w:p w:rsidR="003333F6" w:rsidRPr="00B36832" w:rsidRDefault="003333F6" w:rsidP="003333F6">
      <w:pPr>
        <w:spacing w:after="0"/>
        <w:jc w:val="center"/>
        <w:rPr>
          <w:sz w:val="22"/>
          <w:szCs w:val="48"/>
        </w:rPr>
      </w:pPr>
    </w:p>
    <w:p w:rsidR="00B36832" w:rsidRDefault="00CF673A" w:rsidP="003333F6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Konzept</w:t>
      </w:r>
    </w:p>
    <w:p w:rsidR="007A7C7E" w:rsidRDefault="007A7C7E" w:rsidP="003333F6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Trinkwasserversorgung in Notlagen</w:t>
      </w:r>
    </w:p>
    <w:p w:rsidR="00CF673A" w:rsidRDefault="00CF673A" w:rsidP="003333F6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-</w:t>
      </w:r>
    </w:p>
    <w:p w:rsidR="00CF673A" w:rsidRDefault="00CF673A" w:rsidP="003333F6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Anleitung für die Wasserversorgungen</w:t>
      </w:r>
    </w:p>
    <w:p w:rsidR="00B36832" w:rsidRDefault="00B36832" w:rsidP="003333F6">
      <w:pPr>
        <w:jc w:val="center"/>
        <w:rPr>
          <w:sz w:val="22"/>
          <w:szCs w:val="48"/>
        </w:rPr>
      </w:pPr>
    </w:p>
    <w:p w:rsidR="003333F6" w:rsidRDefault="003333F6" w:rsidP="003333F6">
      <w:pPr>
        <w:jc w:val="center"/>
        <w:rPr>
          <w:sz w:val="22"/>
          <w:szCs w:val="48"/>
        </w:rPr>
      </w:pPr>
    </w:p>
    <w:p w:rsidR="003333F6" w:rsidRDefault="003333F6" w:rsidP="003333F6">
      <w:pPr>
        <w:jc w:val="center"/>
        <w:rPr>
          <w:sz w:val="22"/>
          <w:szCs w:val="48"/>
        </w:rPr>
      </w:pPr>
    </w:p>
    <w:p w:rsidR="00EC704B" w:rsidRDefault="00EC704B" w:rsidP="003333F6">
      <w:pPr>
        <w:jc w:val="center"/>
        <w:rPr>
          <w:sz w:val="22"/>
          <w:szCs w:val="48"/>
        </w:rPr>
      </w:pPr>
    </w:p>
    <w:p w:rsidR="003333F6" w:rsidRDefault="003333F6" w:rsidP="003333F6">
      <w:pPr>
        <w:jc w:val="center"/>
        <w:rPr>
          <w:sz w:val="22"/>
          <w:szCs w:val="48"/>
        </w:rPr>
      </w:pPr>
    </w:p>
    <w:p w:rsidR="003333F6" w:rsidRDefault="003333F6" w:rsidP="003333F6">
      <w:pPr>
        <w:jc w:val="center"/>
        <w:rPr>
          <w:sz w:val="22"/>
          <w:szCs w:val="48"/>
        </w:rPr>
      </w:pPr>
    </w:p>
    <w:p w:rsidR="00EC704B" w:rsidRDefault="00EC704B" w:rsidP="003333F6">
      <w:pPr>
        <w:jc w:val="center"/>
        <w:rPr>
          <w:sz w:val="22"/>
          <w:szCs w:val="48"/>
        </w:rPr>
      </w:pPr>
    </w:p>
    <w:p w:rsidR="00EC704B" w:rsidRDefault="00EC704B" w:rsidP="003333F6">
      <w:pPr>
        <w:jc w:val="center"/>
        <w:rPr>
          <w:sz w:val="22"/>
          <w:szCs w:val="48"/>
        </w:rPr>
      </w:pPr>
    </w:p>
    <w:p w:rsidR="00EC704B" w:rsidRDefault="00EC704B" w:rsidP="003333F6">
      <w:pPr>
        <w:jc w:val="center"/>
        <w:rPr>
          <w:sz w:val="22"/>
          <w:szCs w:val="48"/>
        </w:rPr>
      </w:pPr>
    </w:p>
    <w:p w:rsidR="00EC704B" w:rsidRDefault="00EC704B" w:rsidP="00EC704B">
      <w:pPr>
        <w:jc w:val="center"/>
        <w:rPr>
          <w:b/>
          <w:sz w:val="24"/>
          <w:szCs w:val="48"/>
        </w:rPr>
      </w:pPr>
    </w:p>
    <w:p w:rsidR="00EC704B" w:rsidRDefault="00EC704B" w:rsidP="00EC704B">
      <w:pPr>
        <w:spacing w:after="0"/>
        <w:jc w:val="center"/>
        <w:rPr>
          <w:b/>
          <w:sz w:val="40"/>
          <w:szCs w:val="48"/>
        </w:rPr>
      </w:pPr>
      <w:r w:rsidRPr="003333F6">
        <w:rPr>
          <w:b/>
          <w:sz w:val="40"/>
          <w:szCs w:val="48"/>
        </w:rPr>
        <w:t>Fragebogen</w:t>
      </w:r>
      <w:r>
        <w:rPr>
          <w:b/>
          <w:sz w:val="40"/>
          <w:szCs w:val="48"/>
        </w:rPr>
        <w:t xml:space="preserve"> </w:t>
      </w:r>
    </w:p>
    <w:p w:rsidR="00CF673A" w:rsidRDefault="00CF673A" w:rsidP="00EC704B">
      <w:pPr>
        <w:spacing w:after="0"/>
        <w:jc w:val="center"/>
        <w:rPr>
          <w:b/>
          <w:sz w:val="40"/>
          <w:szCs w:val="48"/>
        </w:rPr>
      </w:pPr>
    </w:p>
    <w:p w:rsidR="00B36832" w:rsidRDefault="00B36832" w:rsidP="003333F6">
      <w:pPr>
        <w:spacing w:after="0"/>
        <w:jc w:val="center"/>
        <w:rPr>
          <w:b/>
          <w:sz w:val="40"/>
          <w:szCs w:val="48"/>
        </w:rPr>
      </w:pPr>
      <w:r w:rsidRPr="003333F6">
        <w:rPr>
          <w:b/>
          <w:sz w:val="40"/>
          <w:szCs w:val="48"/>
        </w:rPr>
        <w:t>Öffentliche Vernehmlassung</w:t>
      </w:r>
    </w:p>
    <w:p w:rsidR="00CF673A" w:rsidRPr="003333F6" w:rsidRDefault="00CF673A" w:rsidP="003333F6">
      <w:pPr>
        <w:spacing w:after="0"/>
        <w:jc w:val="center"/>
        <w:rPr>
          <w:b/>
          <w:sz w:val="40"/>
          <w:szCs w:val="48"/>
        </w:rPr>
      </w:pPr>
      <w:r>
        <w:rPr>
          <w:b/>
          <w:sz w:val="40"/>
          <w:szCs w:val="48"/>
        </w:rPr>
        <w:t>2014</w:t>
      </w:r>
    </w:p>
    <w:p w:rsidR="003333F6" w:rsidRDefault="003333F6" w:rsidP="00B36832">
      <w:pPr>
        <w:jc w:val="center"/>
        <w:rPr>
          <w:b/>
          <w:sz w:val="24"/>
          <w:szCs w:val="48"/>
        </w:rPr>
      </w:pPr>
    </w:p>
    <w:p w:rsidR="003333F6" w:rsidRDefault="003333F6" w:rsidP="00B36832">
      <w:pPr>
        <w:jc w:val="center"/>
        <w:rPr>
          <w:b/>
          <w:sz w:val="24"/>
          <w:szCs w:val="48"/>
        </w:rPr>
      </w:pPr>
    </w:p>
    <w:p w:rsidR="00EC704B" w:rsidRDefault="00EC704B" w:rsidP="00B36832">
      <w:pPr>
        <w:jc w:val="center"/>
        <w:rPr>
          <w:b/>
          <w:sz w:val="24"/>
          <w:szCs w:val="48"/>
        </w:rPr>
      </w:pPr>
    </w:p>
    <w:p w:rsidR="00753D25" w:rsidRDefault="00753D25" w:rsidP="003C3E40">
      <w:pPr>
        <w:pStyle w:val="berschrift1"/>
        <w:numPr>
          <w:ilvl w:val="0"/>
          <w:numId w:val="0"/>
        </w:numPr>
        <w:tabs>
          <w:tab w:val="left" w:pos="7230"/>
        </w:tabs>
        <w:rPr>
          <w:sz w:val="20"/>
        </w:rPr>
      </w:pPr>
    </w:p>
    <w:p w:rsidR="00C37EB5" w:rsidRDefault="00C37EB5" w:rsidP="00C37EB5">
      <w:pPr>
        <w:pStyle w:val="Text"/>
      </w:pPr>
    </w:p>
    <w:p w:rsidR="00F50429" w:rsidRPr="00F50429" w:rsidRDefault="008E4B84" w:rsidP="0061513C">
      <w:pPr>
        <w:pStyle w:val="berschrift1"/>
        <w:tabs>
          <w:tab w:val="left" w:pos="7230"/>
        </w:tabs>
        <w:rPr>
          <w:sz w:val="20"/>
        </w:rPr>
      </w:pPr>
      <w:r w:rsidRPr="00DD0794">
        <w:lastRenderedPageBreak/>
        <w:t>Allgemeine Angaben</w:t>
      </w:r>
      <w:r w:rsidR="00F50429" w:rsidRPr="00F50429">
        <w:rPr>
          <w:rStyle w:val="FormularTextZchn"/>
          <w:b w:val="0"/>
          <w:sz w:val="20"/>
        </w:rPr>
        <w:tab/>
        <w:t>Datum</w:t>
      </w:r>
      <w:r w:rsidR="00423C0B">
        <w:rPr>
          <w:rStyle w:val="FormularTextZchn"/>
          <w:b w:val="0"/>
          <w:sz w:val="20"/>
        </w:rPr>
        <w:t>:</w:t>
      </w:r>
      <w:r w:rsidR="00F50429" w:rsidRPr="00F50429">
        <w:rPr>
          <w:rStyle w:val="FormularTextZchn"/>
          <w:b w:val="0"/>
          <w:sz w:val="20"/>
        </w:rPr>
        <w:t xml:space="preserve"> </w:t>
      </w:r>
      <w:sdt>
        <w:sdtPr>
          <w:rPr>
            <w:rStyle w:val="FormularTextZchn"/>
            <w:b w:val="0"/>
            <w:color w:val="365F91" w:themeColor="accent1" w:themeShade="BF"/>
            <w:sz w:val="20"/>
          </w:rPr>
          <w:id w:val="851531349"/>
          <w:placeholder>
            <w:docPart w:val="677FF4F384DD442B8B3D6D0CDB032547"/>
          </w:placeholder>
          <w:showingPlcHdr/>
          <w:date w:fullDate="2014-02-23T00:00:00Z">
            <w:dateFormat w:val="dd.MM.yyyy"/>
            <w:lid w:val="de-CH"/>
            <w:storeMappedDataAs w:val="dateTime"/>
            <w:calendar w:val="gregorian"/>
          </w:date>
        </w:sdtPr>
        <w:sdtEndPr>
          <w:rPr>
            <w:rStyle w:val="FormularTextZchn"/>
          </w:rPr>
        </w:sdtEndPr>
        <w:sdtContent>
          <w:r w:rsidR="00423C0B" w:rsidRPr="00DA46D9">
            <w:rPr>
              <w:rStyle w:val="Platzhaltertext"/>
              <w:b w:val="0"/>
              <w:vanish/>
              <w:color w:val="365F91" w:themeColor="accent1" w:themeShade="BF"/>
              <w:sz w:val="20"/>
            </w:rPr>
            <w:t>Datum</w:t>
          </w:r>
        </w:sdtContent>
      </w:sdt>
    </w:p>
    <w:p w:rsidR="00290915" w:rsidRDefault="00290915" w:rsidP="003C3E40">
      <w:pPr>
        <w:pStyle w:val="FormularText"/>
        <w:spacing w:line="288" w:lineRule="auto"/>
        <w:ind w:left="567"/>
      </w:pPr>
      <w:r>
        <w:t xml:space="preserve">Zu welcher der folgenden Kategorien gehören Sie: </w:t>
      </w:r>
    </w:p>
    <w:p w:rsidR="00290915" w:rsidRDefault="00BA1414" w:rsidP="00373577">
      <w:pPr>
        <w:tabs>
          <w:tab w:val="left" w:pos="2694"/>
          <w:tab w:val="left" w:pos="4678"/>
          <w:tab w:val="left" w:pos="6663"/>
        </w:tabs>
        <w:ind w:left="567"/>
      </w:pPr>
      <w:sdt>
        <w:sdtPr>
          <w:rPr>
            <w:rFonts w:cs="Arial"/>
            <w:color w:val="365F91" w:themeColor="accent1" w:themeShade="BF"/>
            <w:sz w:val="24"/>
          </w:rPr>
          <w:id w:val="-17616677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3557">
            <w:rPr>
              <w:rFonts w:ascii="MS Gothic" w:eastAsia="MS Gothic" w:hAnsi="MS Gothic" w:cs="Arial" w:hint="eastAsia"/>
              <w:color w:val="365F91" w:themeColor="accent1" w:themeShade="BF"/>
              <w:sz w:val="24"/>
            </w:rPr>
            <w:t>☐</w:t>
          </w:r>
        </w:sdtContent>
      </w:sdt>
      <w:r w:rsidR="003C2EAE" w:rsidRPr="005B76D7">
        <w:t xml:space="preserve"> </w:t>
      </w:r>
      <w:r w:rsidR="00290915">
        <w:t>Wasserversorgung</w:t>
      </w:r>
      <w:r w:rsidR="00290915">
        <w:tab/>
      </w:r>
      <w:sdt>
        <w:sdtPr>
          <w:rPr>
            <w:rFonts w:cs="Arial"/>
            <w:color w:val="365F91" w:themeColor="accent1" w:themeShade="BF"/>
            <w:sz w:val="24"/>
          </w:rPr>
          <w:id w:val="-9813080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955C6" w:rsidRPr="008955C6">
            <w:rPr>
              <w:rFonts w:ascii="MS Gothic" w:eastAsia="MS Gothic" w:hAnsi="MS Gothic" w:cs="Arial" w:hint="eastAsia"/>
              <w:color w:val="365F91" w:themeColor="accent1" w:themeShade="BF"/>
              <w:sz w:val="24"/>
            </w:rPr>
            <w:t>☐</w:t>
          </w:r>
        </w:sdtContent>
      </w:sdt>
      <w:r w:rsidR="00D11B77" w:rsidRPr="005B76D7">
        <w:t xml:space="preserve"> </w:t>
      </w:r>
      <w:r w:rsidR="00290915">
        <w:t xml:space="preserve">Gemeinde </w:t>
      </w:r>
      <w:r w:rsidR="00290915">
        <w:tab/>
      </w:r>
      <w:sdt>
        <w:sdtPr>
          <w:rPr>
            <w:rFonts w:cs="Arial"/>
            <w:color w:val="365F91" w:themeColor="accent1" w:themeShade="BF"/>
            <w:sz w:val="24"/>
          </w:rPr>
          <w:id w:val="-16828872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3557">
            <w:rPr>
              <w:rFonts w:ascii="MS Gothic" w:eastAsia="MS Gothic" w:hAnsi="MS Gothic" w:cs="Arial" w:hint="eastAsia"/>
              <w:color w:val="365F91" w:themeColor="accent1" w:themeShade="BF"/>
              <w:sz w:val="24"/>
            </w:rPr>
            <w:t>☐</w:t>
          </w:r>
        </w:sdtContent>
      </w:sdt>
      <w:r w:rsidR="003C2EAE" w:rsidRPr="005B76D7">
        <w:t xml:space="preserve"> </w:t>
      </w:r>
      <w:r w:rsidR="00290915">
        <w:t>Partei</w:t>
      </w:r>
      <w:r w:rsidR="00290915">
        <w:tab/>
      </w:r>
      <w:sdt>
        <w:sdtPr>
          <w:rPr>
            <w:rFonts w:cs="Arial"/>
            <w:color w:val="365F91" w:themeColor="accent1" w:themeShade="BF"/>
            <w:sz w:val="24"/>
          </w:rPr>
          <w:id w:val="6718444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955C6" w:rsidRPr="008955C6">
            <w:rPr>
              <w:rFonts w:ascii="MS Gothic" w:eastAsia="MS Gothic" w:hAnsi="MS Gothic" w:cs="Arial" w:hint="eastAsia"/>
              <w:color w:val="365F91" w:themeColor="accent1" w:themeShade="BF"/>
              <w:sz w:val="24"/>
            </w:rPr>
            <w:t>☐</w:t>
          </w:r>
        </w:sdtContent>
      </w:sdt>
      <w:r w:rsidR="003C2EAE">
        <w:rPr>
          <w:rFonts w:cs="Arial"/>
          <w:sz w:val="24"/>
        </w:rPr>
        <w:t xml:space="preserve"> </w:t>
      </w:r>
      <w:r w:rsidR="00290915">
        <w:t>weitere</w:t>
      </w:r>
    </w:p>
    <w:p w:rsidR="00DC6C8A" w:rsidRDefault="00DC6C8A" w:rsidP="003C3E40">
      <w:pPr>
        <w:pStyle w:val="FormularText"/>
        <w:spacing w:after="600" w:line="240" w:lineRule="auto"/>
        <w:ind w:firstLine="567"/>
      </w:pPr>
      <w:r>
        <w:t>Wie heisst Ihre Organisation?</w:t>
      </w:r>
    </w:p>
    <w:p w:rsidR="00F50429" w:rsidRDefault="008F53B6" w:rsidP="009A0517">
      <w:pPr>
        <w:pStyle w:val="FormularText"/>
        <w:spacing w:after="600" w:line="240" w:lineRule="auto"/>
        <w:ind w:left="567"/>
      </w:pPr>
      <w:r>
        <w:t>Bemerkungen:</w:t>
      </w:r>
      <w:r w:rsidR="00F50429">
        <w:t xml:space="preserve"> </w:t>
      </w:r>
      <w:sdt>
        <w:sdtPr>
          <w:rPr>
            <w:rStyle w:val="FormularTextZchn"/>
            <w:color w:val="365F91" w:themeColor="accent1" w:themeShade="BF"/>
          </w:rPr>
          <w:id w:val="-1749574246"/>
          <w:showingPlcHdr/>
        </w:sdtPr>
        <w:sdtEndPr>
          <w:rPr>
            <w:rStyle w:val="FormularTextZchn"/>
          </w:rPr>
        </w:sdtEndPr>
        <w:sdtContent>
          <w:r w:rsidR="00F50429" w:rsidRPr="00DA46D9">
            <w:rPr>
              <w:rStyle w:val="Platzhaltertext"/>
              <w:vanish/>
              <w:color w:val="365F91" w:themeColor="accent1" w:themeShade="BF"/>
            </w:rPr>
            <w:t>Klicken Sie hier, um Text einzugeben.</w:t>
          </w:r>
        </w:sdtContent>
      </w:sdt>
    </w:p>
    <w:p w:rsidR="00B83557" w:rsidRDefault="008E4B84" w:rsidP="00B83557">
      <w:pPr>
        <w:tabs>
          <w:tab w:val="left" w:pos="5387"/>
          <w:tab w:val="left" w:pos="8080"/>
        </w:tabs>
        <w:spacing w:line="360" w:lineRule="auto"/>
        <w:ind w:left="567"/>
        <w:rPr>
          <w:rStyle w:val="FormularTextZchn"/>
        </w:rPr>
      </w:pPr>
      <w:r w:rsidRPr="00D74BEF">
        <w:t>Name</w:t>
      </w:r>
      <w:r w:rsidR="008955C6" w:rsidRPr="008955C6">
        <w:t xml:space="preserve"> </w:t>
      </w:r>
      <w:r w:rsidR="00DC6C8A">
        <w:t xml:space="preserve">der </w:t>
      </w:r>
      <w:r w:rsidR="008955C6">
        <w:t>Kontaktperson</w:t>
      </w:r>
      <w:r w:rsidRPr="00D74BEF">
        <w:t>:</w:t>
      </w:r>
      <w:r w:rsidR="00F50429">
        <w:t xml:space="preserve"> </w:t>
      </w:r>
      <w:sdt>
        <w:sdtPr>
          <w:rPr>
            <w:rStyle w:val="FormularTextZchn"/>
            <w:color w:val="365F91" w:themeColor="accent1" w:themeShade="BF"/>
          </w:rPr>
          <w:id w:val="-1341689607"/>
          <w:showingPlcHdr/>
        </w:sdtPr>
        <w:sdtEndPr>
          <w:rPr>
            <w:rStyle w:val="FormularTextZchn"/>
          </w:rPr>
        </w:sdtEndPr>
        <w:sdtContent>
          <w:r w:rsidR="009A0517" w:rsidRPr="00DA46D9">
            <w:rPr>
              <w:rStyle w:val="Platzhaltertext"/>
              <w:vanish/>
              <w:color w:val="365F91" w:themeColor="accent1" w:themeShade="BF"/>
            </w:rPr>
            <w:t>Name / Vorname</w:t>
          </w:r>
        </w:sdtContent>
      </w:sdt>
      <w:r w:rsidR="00F50429">
        <w:rPr>
          <w:rStyle w:val="FormularTextZchn"/>
        </w:rPr>
        <w:t xml:space="preserve"> </w:t>
      </w:r>
    </w:p>
    <w:p w:rsidR="00F50429" w:rsidRDefault="00290915" w:rsidP="00B83557">
      <w:pPr>
        <w:tabs>
          <w:tab w:val="left" w:pos="5387"/>
          <w:tab w:val="left" w:pos="8080"/>
        </w:tabs>
        <w:spacing w:line="360" w:lineRule="auto"/>
        <w:ind w:left="567"/>
      </w:pPr>
      <w:r w:rsidRPr="00D74BEF">
        <w:t xml:space="preserve">Tel.-Nr.: </w:t>
      </w:r>
      <w:sdt>
        <w:sdtPr>
          <w:rPr>
            <w:rStyle w:val="FormularTextZchn"/>
            <w:color w:val="365F91" w:themeColor="accent1" w:themeShade="BF"/>
          </w:rPr>
          <w:id w:val="1480259368"/>
          <w:showingPlcHdr/>
        </w:sdtPr>
        <w:sdtEndPr>
          <w:rPr>
            <w:rStyle w:val="FormularTextZchn"/>
          </w:rPr>
        </w:sdtEndPr>
        <w:sdtContent>
          <w:r w:rsidR="00130280" w:rsidRPr="00DA46D9">
            <w:rPr>
              <w:rStyle w:val="Platzhaltertext"/>
              <w:vanish/>
              <w:color w:val="365F91" w:themeColor="accent1" w:themeShade="BF"/>
            </w:rPr>
            <w:t>Telefonnummer</w:t>
          </w:r>
        </w:sdtContent>
      </w:sdt>
      <w:r w:rsidR="00F50429">
        <w:rPr>
          <w:rStyle w:val="FormularTextZchn"/>
        </w:rPr>
        <w:t xml:space="preserve"> </w:t>
      </w:r>
      <w:r w:rsidR="00F50429">
        <w:rPr>
          <w:rStyle w:val="FormularTextZchn"/>
        </w:rPr>
        <w:tab/>
      </w:r>
      <w:r w:rsidRPr="00D74BEF">
        <w:t xml:space="preserve">Email: </w:t>
      </w:r>
      <w:sdt>
        <w:sdtPr>
          <w:rPr>
            <w:rStyle w:val="FormularTextZchn"/>
            <w:color w:val="365F91" w:themeColor="accent1" w:themeShade="BF"/>
          </w:rPr>
          <w:id w:val="1151875688"/>
          <w:showingPlcHdr/>
        </w:sdtPr>
        <w:sdtEndPr>
          <w:rPr>
            <w:rStyle w:val="FormularTextZchn"/>
          </w:rPr>
        </w:sdtEndPr>
        <w:sdtContent>
          <w:r w:rsidR="009A0517" w:rsidRPr="00DA46D9">
            <w:rPr>
              <w:rStyle w:val="Platzhaltertext"/>
              <w:vanish/>
              <w:color w:val="365F91" w:themeColor="accent1" w:themeShade="BF"/>
            </w:rPr>
            <w:t>Email-Adresse</w:t>
          </w:r>
        </w:sdtContent>
      </w:sdt>
    </w:p>
    <w:p w:rsidR="008E4B84" w:rsidRDefault="00DC6C8A" w:rsidP="009A0517">
      <w:pPr>
        <w:spacing w:line="600" w:lineRule="auto"/>
        <w:ind w:left="567"/>
      </w:pPr>
      <w:r>
        <w:t xml:space="preserve">Welche </w:t>
      </w:r>
      <w:r w:rsidR="008E4B84">
        <w:t>Funktion</w:t>
      </w:r>
      <w:r>
        <w:t xml:space="preserve"> </w:t>
      </w:r>
      <w:r w:rsidR="000218D2">
        <w:t>haben Sie</w:t>
      </w:r>
      <w:r w:rsidR="008F53B6">
        <w:t xml:space="preserve"> innerhalb der Organisation</w:t>
      </w:r>
      <w:r w:rsidR="00D94EE9">
        <w:t>?</w:t>
      </w:r>
      <w:r w:rsidR="009A0517" w:rsidRPr="009A0517">
        <w:rPr>
          <w:rStyle w:val="FormularTextZchn"/>
          <w:color w:val="365F91" w:themeColor="accent1" w:themeShade="BF"/>
        </w:rPr>
        <w:t xml:space="preserve"> </w:t>
      </w:r>
      <w:sdt>
        <w:sdtPr>
          <w:rPr>
            <w:rStyle w:val="FormularTextZchn"/>
            <w:color w:val="365F91" w:themeColor="accent1" w:themeShade="BF"/>
          </w:rPr>
          <w:id w:val="474871598"/>
          <w:showingPlcHdr/>
        </w:sdtPr>
        <w:sdtEndPr>
          <w:rPr>
            <w:rStyle w:val="FormularTextZchn"/>
          </w:rPr>
        </w:sdtEndPr>
        <w:sdtContent>
          <w:r w:rsidR="009A0517" w:rsidRPr="00DA46D9">
            <w:rPr>
              <w:rStyle w:val="Platzhaltertext"/>
              <w:vanish/>
              <w:color w:val="365F91" w:themeColor="accent1" w:themeShade="BF"/>
            </w:rPr>
            <w:t>Klicken Sie hier, um Text einzugeben.</w:t>
          </w:r>
        </w:sdtContent>
      </w:sdt>
      <w:r w:rsidR="009A0517">
        <w:t xml:space="preserve"> </w:t>
      </w:r>
    </w:p>
    <w:p w:rsidR="0061513C" w:rsidRDefault="00AC2E35" w:rsidP="00AC2E35">
      <w:pPr>
        <w:pStyle w:val="berschrift1"/>
      </w:pPr>
      <w:r>
        <w:t>Angaben zum Ausfüllen des Fragebogens</w:t>
      </w:r>
    </w:p>
    <w:p w:rsidR="00AC2E35" w:rsidRDefault="00AC2E35" w:rsidP="00AC2E35">
      <w:pPr>
        <w:pStyle w:val="Text"/>
      </w:pPr>
      <w:r>
        <w:t xml:space="preserve">Falls Sie den Fragebogen in Papierform ausfüllen, können Sie </w:t>
      </w:r>
      <w:r w:rsidR="00EC704B">
        <w:t>Ihre Kommentare gerne auf der Rückse</w:t>
      </w:r>
      <w:r w:rsidR="00EC704B">
        <w:t>i</w:t>
      </w:r>
      <w:r w:rsidR="00EC704B">
        <w:t>te des Fragebogens oder auf einem zusätzlichen Blatt notieren</w:t>
      </w:r>
      <w:r>
        <w:t>, falls der vorgesehene Platz für Ihre Antwort nicht ausreicht. Bitte notieren Sie jeweils die Nummer der zugehörigen Frage.</w:t>
      </w:r>
    </w:p>
    <w:p w:rsidR="00955932" w:rsidRPr="003C3E40" w:rsidRDefault="00373577" w:rsidP="00373577">
      <w:pPr>
        <w:pStyle w:val="Text"/>
        <w:tabs>
          <w:tab w:val="left" w:pos="851"/>
        </w:tabs>
        <w:spacing w:after="60"/>
      </w:pPr>
      <w:r>
        <w:t xml:space="preserve">Sie finden den Fragebogen auch in elektronischer Form auf dem Internet unter </w:t>
      </w:r>
      <w:r w:rsidRPr="00373577">
        <w:t>www.ur.ch</w:t>
      </w:r>
      <w:r>
        <w:t xml:space="preserve"> &gt; Aktuelles &gt; Vernehmlassungen &gt; Trinkwasserversorgung in Notlagen</w:t>
      </w:r>
    </w:p>
    <w:p w:rsidR="00753D25" w:rsidRDefault="00753D25" w:rsidP="00753D25">
      <w:pPr>
        <w:pStyle w:val="berschrift1"/>
        <w:numPr>
          <w:ilvl w:val="0"/>
          <w:numId w:val="0"/>
        </w:numPr>
        <w:ind w:left="567"/>
      </w:pPr>
    </w:p>
    <w:p w:rsidR="00290915" w:rsidRPr="00290915" w:rsidRDefault="00290915" w:rsidP="0061513C">
      <w:pPr>
        <w:pStyle w:val="berschrift1"/>
      </w:pPr>
      <w:r w:rsidRPr="001C22FC">
        <w:t>Allgemeine</w:t>
      </w:r>
      <w:r w:rsidRPr="00290915">
        <w:t xml:space="preserve"> Fragen zum </w:t>
      </w:r>
      <w:r w:rsidR="00D94EE9">
        <w:t>Konzept</w:t>
      </w:r>
    </w:p>
    <w:p w:rsidR="00290915" w:rsidRDefault="00290915" w:rsidP="00C721D0">
      <w:pPr>
        <w:pStyle w:val="Text"/>
      </w:pPr>
      <w:r>
        <w:t>Das Amt für Umwelt</w:t>
      </w:r>
      <w:r w:rsidR="000218D2">
        <w:t>schutz</w:t>
      </w:r>
      <w:r>
        <w:t xml:space="preserve"> </w:t>
      </w:r>
      <w:r w:rsidR="003D1B1B">
        <w:t>Uri</w:t>
      </w:r>
      <w:r>
        <w:t xml:space="preserve"> hat</w:t>
      </w:r>
      <w:r w:rsidR="00DD0794">
        <w:t xml:space="preserve"> das vorliegende</w:t>
      </w:r>
      <w:r>
        <w:t xml:space="preserve"> </w:t>
      </w:r>
      <w:r w:rsidR="00D94EE9">
        <w:t xml:space="preserve">Konzept </w:t>
      </w:r>
      <w:r>
        <w:t xml:space="preserve">zur Trinkwasserversorgung in Notlagen </w:t>
      </w:r>
      <w:r w:rsidR="005E1A17">
        <w:t xml:space="preserve">(TWN) </w:t>
      </w:r>
      <w:r>
        <w:t>erarbeite</w:t>
      </w:r>
      <w:r w:rsidR="00DD0794">
        <w:t>t</w:t>
      </w:r>
      <w:r>
        <w:t xml:space="preserve">. Dieses soll den </w:t>
      </w:r>
      <w:r w:rsidR="00061122">
        <w:t>zuständigen</w:t>
      </w:r>
      <w:r w:rsidRPr="00290915">
        <w:t xml:space="preserve"> Behörden, den </w:t>
      </w:r>
      <w:r w:rsidR="00061122">
        <w:t>Betreibern</w:t>
      </w:r>
      <w:r w:rsidRPr="00290915">
        <w:t xml:space="preserve"> der Wasserversorgungen und </w:t>
      </w:r>
      <w:r w:rsidR="00061122">
        <w:t xml:space="preserve">den beratenden </w:t>
      </w:r>
      <w:r w:rsidRPr="00290915">
        <w:t>Ingenieur</w:t>
      </w:r>
      <w:r w:rsidR="00061122">
        <w:t xml:space="preserve">en </w:t>
      </w:r>
      <w:r w:rsidRPr="00290915">
        <w:t xml:space="preserve">beim Vollzug der </w:t>
      </w:r>
      <w:r>
        <w:t>Verordnung zur Trinkwasserversorgung in Notlagen</w:t>
      </w:r>
      <w:r w:rsidRPr="00290915">
        <w:t xml:space="preserve"> he</w:t>
      </w:r>
      <w:r w:rsidRPr="00290915">
        <w:t>l</w:t>
      </w:r>
      <w:r w:rsidRPr="00290915">
        <w:t>fen. Es enthält Planungsgrundsätze und die rechtlichen Vorgaben. Da jede Gemeinde</w:t>
      </w:r>
      <w:r w:rsidR="00D94EE9">
        <w:t xml:space="preserve"> und Wasserve</w:t>
      </w:r>
      <w:r w:rsidR="00D94EE9">
        <w:t>r</w:t>
      </w:r>
      <w:r w:rsidR="00D94EE9">
        <w:t>sorgung</w:t>
      </w:r>
      <w:r w:rsidRPr="00290915">
        <w:t xml:space="preserve"> unterschiedliche Strukturen aufweist, ist das </w:t>
      </w:r>
      <w:r w:rsidR="00D94EE9">
        <w:t>Konzept</w:t>
      </w:r>
      <w:r w:rsidR="00D94EE9" w:rsidRPr="00290915">
        <w:t xml:space="preserve"> </w:t>
      </w:r>
      <w:r w:rsidRPr="00290915">
        <w:t xml:space="preserve">als </w:t>
      </w:r>
      <w:r w:rsidR="00D94EE9">
        <w:t xml:space="preserve">Anleitung </w:t>
      </w:r>
      <w:r w:rsidRPr="00290915">
        <w:t>für die Erarbeitung der D</w:t>
      </w:r>
      <w:r w:rsidRPr="00290915">
        <w:t>o</w:t>
      </w:r>
      <w:r w:rsidRPr="00290915">
        <w:t>kumentation zur Trinkwasserversorgung in Notlagen anzusehen.</w:t>
      </w:r>
    </w:p>
    <w:p w:rsidR="00B83557" w:rsidRPr="00290915" w:rsidRDefault="00B83557" w:rsidP="00C721D0">
      <w:pPr>
        <w:pStyle w:val="Text"/>
      </w:pPr>
    </w:p>
    <w:p w:rsidR="00955932" w:rsidRDefault="00483058" w:rsidP="00483058">
      <w:pPr>
        <w:pStyle w:val="berschrift2"/>
      </w:pPr>
      <w:r>
        <w:t>Begrüssen Sie ein</w:t>
      </w:r>
      <w:r w:rsidRPr="00290915">
        <w:t xml:space="preserve"> </w:t>
      </w:r>
      <w:r w:rsidR="00D94EE9">
        <w:t>Konzept</w:t>
      </w:r>
      <w:r w:rsidR="00D94EE9" w:rsidRPr="00290915">
        <w:t xml:space="preserve"> </w:t>
      </w:r>
      <w:r w:rsidRPr="00290915">
        <w:t xml:space="preserve">als </w:t>
      </w:r>
      <w:r w:rsidR="00D94EE9">
        <w:t>Anleitung</w:t>
      </w:r>
      <w:r w:rsidR="00D94EE9" w:rsidRPr="00290915">
        <w:t xml:space="preserve"> </w:t>
      </w:r>
      <w:r w:rsidRPr="00290915">
        <w:t xml:space="preserve">für das </w:t>
      </w:r>
      <w:r>
        <w:t>Erstellen der TWN-Dokumentation</w:t>
      </w:r>
      <w:r w:rsidRPr="00290915">
        <w:t>?</w:t>
      </w:r>
    </w:p>
    <w:p w:rsidR="00483058" w:rsidRPr="00290915" w:rsidRDefault="00BA1414" w:rsidP="00955932">
      <w:pPr>
        <w:pStyle w:val="berschrift2"/>
        <w:numPr>
          <w:ilvl w:val="0"/>
          <w:numId w:val="0"/>
        </w:numPr>
        <w:ind w:left="567"/>
      </w:pPr>
      <w:sdt>
        <w:sdtPr>
          <w:rPr>
            <w:rFonts w:ascii="MS Gothic" w:eastAsia="MS Gothic" w:hAnsi="MS Gothic" w:cs="Arial"/>
            <w:color w:val="365F91" w:themeColor="accent1" w:themeShade="BF"/>
            <w:sz w:val="24"/>
          </w:rPr>
          <w:id w:val="15700731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83058" w:rsidRPr="00B83557">
            <w:rPr>
              <w:rFonts w:ascii="MS Gothic" w:eastAsia="MS Gothic" w:hAnsi="MS Gothic" w:cs="Arial" w:hint="eastAsia"/>
              <w:color w:val="365F91" w:themeColor="accent1" w:themeShade="BF"/>
              <w:sz w:val="24"/>
            </w:rPr>
            <w:t>☐</w:t>
          </w:r>
        </w:sdtContent>
      </w:sdt>
      <w:r w:rsidR="00483058">
        <w:t xml:space="preserve"> ja </w:t>
      </w:r>
      <w:sdt>
        <w:sdtPr>
          <w:rPr>
            <w:rFonts w:ascii="MS Gothic" w:eastAsia="MS Gothic" w:hAnsi="MS Gothic" w:cs="Arial"/>
            <w:color w:val="365F91" w:themeColor="accent1" w:themeShade="BF"/>
            <w:sz w:val="24"/>
          </w:rPr>
          <w:id w:val="-9560245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83058" w:rsidRPr="00B83557">
            <w:rPr>
              <w:rFonts w:ascii="MS Gothic" w:eastAsia="MS Gothic" w:hAnsi="MS Gothic" w:cs="Arial" w:hint="eastAsia"/>
              <w:color w:val="365F91" w:themeColor="accent1" w:themeShade="BF"/>
              <w:sz w:val="24"/>
            </w:rPr>
            <w:t>☐</w:t>
          </w:r>
        </w:sdtContent>
      </w:sdt>
      <w:r w:rsidR="00483058">
        <w:t xml:space="preserve"> nein</w:t>
      </w:r>
    </w:p>
    <w:p w:rsidR="00483058" w:rsidRDefault="00483058" w:rsidP="00483058">
      <w:pPr>
        <w:pStyle w:val="Text"/>
      </w:pPr>
      <w:r>
        <w:t>Falls ja: Worin besteht der Nutzen? Welche Kapitel/Elemente sind aus Ihrer Sicht vor allem hilfreich?</w:t>
      </w:r>
    </w:p>
    <w:p w:rsidR="00483058" w:rsidRDefault="00BA1414" w:rsidP="00483058">
      <w:pPr>
        <w:pStyle w:val="Text"/>
      </w:pPr>
      <w:sdt>
        <w:sdtPr>
          <w:rPr>
            <w:rStyle w:val="FormularTextZchn"/>
            <w:color w:val="365F91" w:themeColor="accent1" w:themeShade="BF"/>
          </w:rPr>
          <w:id w:val="198058334"/>
          <w:showingPlcHdr/>
        </w:sdtPr>
        <w:sdtEndPr>
          <w:rPr>
            <w:rStyle w:val="FormularTextZchn"/>
          </w:rPr>
        </w:sdtEndPr>
        <w:sdtContent>
          <w:r w:rsidR="00483058" w:rsidRPr="00DA46D9">
            <w:rPr>
              <w:rStyle w:val="Platzhaltertext"/>
              <w:vanish/>
              <w:color w:val="365F91" w:themeColor="accent1" w:themeShade="BF"/>
            </w:rPr>
            <w:t>Klicken Sie hier, um Text einzugeben.</w:t>
          </w:r>
        </w:sdtContent>
      </w:sdt>
    </w:p>
    <w:p w:rsidR="00483058" w:rsidRDefault="00483058" w:rsidP="00483058">
      <w:pPr>
        <w:pStyle w:val="Text"/>
      </w:pPr>
    </w:p>
    <w:p w:rsidR="00955932" w:rsidRDefault="00955932" w:rsidP="00955932">
      <w:pPr>
        <w:pStyle w:val="Text"/>
        <w:ind w:left="0"/>
      </w:pPr>
    </w:p>
    <w:p w:rsidR="004E48BA" w:rsidRDefault="004E48BA" w:rsidP="00955932">
      <w:pPr>
        <w:pStyle w:val="Text"/>
        <w:ind w:left="0"/>
      </w:pPr>
    </w:p>
    <w:p w:rsidR="004E48BA" w:rsidRDefault="004E48BA" w:rsidP="00955932">
      <w:pPr>
        <w:pStyle w:val="Text"/>
        <w:ind w:left="0"/>
      </w:pPr>
    </w:p>
    <w:p w:rsidR="004E48BA" w:rsidRDefault="004E48BA" w:rsidP="00955932">
      <w:pPr>
        <w:pStyle w:val="Text"/>
        <w:ind w:left="0"/>
      </w:pPr>
    </w:p>
    <w:p w:rsidR="00483058" w:rsidRDefault="00483058" w:rsidP="00483058">
      <w:pPr>
        <w:pStyle w:val="Text"/>
      </w:pPr>
      <w:r>
        <w:t>Falls nein: Bitte begründen Sie Ihre Antwort.</w:t>
      </w:r>
    </w:p>
    <w:p w:rsidR="00955932" w:rsidRDefault="00BA1414" w:rsidP="00483058">
      <w:pPr>
        <w:pStyle w:val="Text"/>
        <w:rPr>
          <w:rStyle w:val="FormularTextZchn"/>
          <w:color w:val="365F91" w:themeColor="accent1" w:themeShade="BF"/>
        </w:rPr>
      </w:pPr>
      <w:sdt>
        <w:sdtPr>
          <w:rPr>
            <w:rStyle w:val="FormularTextZchn"/>
            <w:color w:val="365F91" w:themeColor="accent1" w:themeShade="BF"/>
          </w:rPr>
          <w:id w:val="2088724708"/>
          <w:showingPlcHdr/>
        </w:sdtPr>
        <w:sdtEndPr>
          <w:rPr>
            <w:rStyle w:val="FormularTextZchn"/>
          </w:rPr>
        </w:sdtEndPr>
        <w:sdtContent>
          <w:r w:rsidR="00483058" w:rsidRPr="00DA46D9">
            <w:rPr>
              <w:rStyle w:val="Platzhaltertext"/>
              <w:vanish/>
              <w:color w:val="365F91" w:themeColor="accent1" w:themeShade="BF"/>
            </w:rPr>
            <w:t>Klicken Sie hier, um Text einzugeben.</w:t>
          </w:r>
        </w:sdtContent>
      </w:sdt>
    </w:p>
    <w:p w:rsidR="00C37EB5" w:rsidRDefault="00C37EB5" w:rsidP="00483058">
      <w:pPr>
        <w:pStyle w:val="Text"/>
      </w:pPr>
    </w:p>
    <w:p w:rsidR="004E48BA" w:rsidRDefault="004E48BA" w:rsidP="00483058">
      <w:pPr>
        <w:pStyle w:val="Text"/>
      </w:pPr>
    </w:p>
    <w:p w:rsidR="004E48BA" w:rsidRDefault="004E48BA" w:rsidP="00483058">
      <w:pPr>
        <w:pStyle w:val="Text"/>
      </w:pPr>
    </w:p>
    <w:p w:rsidR="00431889" w:rsidRDefault="00431889" w:rsidP="00483058">
      <w:pPr>
        <w:pStyle w:val="Text"/>
      </w:pPr>
    </w:p>
    <w:p w:rsidR="004E48BA" w:rsidRPr="00290915" w:rsidRDefault="004E48BA" w:rsidP="00483058">
      <w:pPr>
        <w:pStyle w:val="Text"/>
      </w:pPr>
    </w:p>
    <w:p w:rsidR="00955932" w:rsidRDefault="00483058" w:rsidP="00AC2E35">
      <w:pPr>
        <w:pStyle w:val="berschrift2"/>
      </w:pPr>
      <w:r>
        <w:t xml:space="preserve">Ist das </w:t>
      </w:r>
      <w:r w:rsidR="00D94EE9">
        <w:t>Konzept resp</w:t>
      </w:r>
      <w:r w:rsidR="00934B8A">
        <w:t>ektive</w:t>
      </w:r>
      <w:r w:rsidR="00D94EE9">
        <w:t xml:space="preserve"> die Anleitung </w:t>
      </w:r>
      <w:r>
        <w:t>in seiner jetzigen Form eine</w:t>
      </w:r>
      <w:r w:rsidR="00AC2E35" w:rsidRPr="00290915">
        <w:t xml:space="preserve"> </w:t>
      </w:r>
      <w:r w:rsidR="00AC2E35">
        <w:t>hilfreiche Unterstützung f</w:t>
      </w:r>
      <w:r w:rsidR="00AC2E35" w:rsidRPr="00290915">
        <w:t xml:space="preserve">ür das Erstellen </w:t>
      </w:r>
      <w:r w:rsidR="00AC2E35">
        <w:t>einer</w:t>
      </w:r>
      <w:r w:rsidR="00AC2E35" w:rsidRPr="00290915">
        <w:t xml:space="preserve"> TWN-Dokumentation?</w:t>
      </w:r>
    </w:p>
    <w:p w:rsidR="00AC2E35" w:rsidRDefault="00BA1414" w:rsidP="00955932">
      <w:pPr>
        <w:pStyle w:val="berschrift2"/>
        <w:numPr>
          <w:ilvl w:val="0"/>
          <w:numId w:val="0"/>
        </w:numPr>
        <w:ind w:left="567"/>
      </w:pPr>
      <w:sdt>
        <w:sdtPr>
          <w:rPr>
            <w:rFonts w:cs="Arial"/>
            <w:color w:val="365F91" w:themeColor="accent1" w:themeShade="BF"/>
            <w:sz w:val="24"/>
          </w:rPr>
          <w:id w:val="3191579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55932">
            <w:rPr>
              <w:rFonts w:ascii="MS Gothic" w:eastAsia="MS Gothic" w:hAnsi="MS Gothic" w:cs="Arial" w:hint="eastAsia"/>
              <w:color w:val="365F91" w:themeColor="accent1" w:themeShade="BF"/>
              <w:sz w:val="24"/>
            </w:rPr>
            <w:t>☐</w:t>
          </w:r>
        </w:sdtContent>
      </w:sdt>
      <w:r w:rsidR="00AC2E35">
        <w:t xml:space="preserve"> ja  </w:t>
      </w:r>
      <w:sdt>
        <w:sdtPr>
          <w:rPr>
            <w:rFonts w:cs="Arial"/>
            <w:color w:val="365F91" w:themeColor="accent1" w:themeShade="BF"/>
            <w:sz w:val="24"/>
          </w:rPr>
          <w:id w:val="-2289282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55932">
            <w:rPr>
              <w:rFonts w:ascii="MS Gothic" w:eastAsia="MS Gothic" w:hAnsi="MS Gothic" w:cs="Arial" w:hint="eastAsia"/>
              <w:color w:val="365F91" w:themeColor="accent1" w:themeShade="BF"/>
              <w:sz w:val="24"/>
            </w:rPr>
            <w:t>☐</w:t>
          </w:r>
        </w:sdtContent>
      </w:sdt>
      <w:r w:rsidR="00AC2E35">
        <w:t xml:space="preserve"> nein</w:t>
      </w:r>
      <w:r w:rsidR="00AC2E35" w:rsidRPr="00290915">
        <w:t xml:space="preserve"> </w:t>
      </w:r>
    </w:p>
    <w:p w:rsidR="00AC2E35" w:rsidRDefault="00AC2E35" w:rsidP="00AC2E35">
      <w:pPr>
        <w:pStyle w:val="Text"/>
      </w:pPr>
      <w:r>
        <w:t>F</w:t>
      </w:r>
      <w:r w:rsidRPr="00290915">
        <w:t>alls nein</w:t>
      </w:r>
      <w:r>
        <w:t xml:space="preserve">: Weshalb nicht? Wie sollte </w:t>
      </w:r>
      <w:r w:rsidR="00D94EE9">
        <w:t>die Anleitung</w:t>
      </w:r>
      <w:r w:rsidR="003C3E40">
        <w:t xml:space="preserve"> </w:t>
      </w:r>
      <w:r>
        <w:t>abgeändert oder erweitert werden?</w:t>
      </w:r>
    </w:p>
    <w:p w:rsidR="00AC2E35" w:rsidRDefault="00BA1414" w:rsidP="00AC2E35">
      <w:pPr>
        <w:pStyle w:val="Text"/>
      </w:pPr>
      <w:sdt>
        <w:sdtPr>
          <w:rPr>
            <w:rStyle w:val="FormularTextZchn"/>
            <w:color w:val="365F91" w:themeColor="accent1" w:themeShade="BF"/>
          </w:rPr>
          <w:id w:val="-64338860"/>
          <w:showingPlcHdr/>
        </w:sdtPr>
        <w:sdtEndPr>
          <w:rPr>
            <w:rStyle w:val="FormularTextZchn"/>
          </w:rPr>
        </w:sdtEndPr>
        <w:sdtContent>
          <w:r w:rsidR="00AC2E35" w:rsidRPr="00DA46D9">
            <w:rPr>
              <w:rStyle w:val="Platzhaltertext"/>
              <w:vanish/>
              <w:color w:val="365F91" w:themeColor="accent1" w:themeShade="BF"/>
            </w:rPr>
            <w:t>Klicken Sie hier, um Text einzugeben.</w:t>
          </w:r>
        </w:sdtContent>
      </w:sdt>
    </w:p>
    <w:p w:rsidR="00AC2E35" w:rsidRDefault="00AC2E35" w:rsidP="00AC2E35">
      <w:pPr>
        <w:pStyle w:val="Text"/>
      </w:pPr>
    </w:p>
    <w:p w:rsidR="004E48BA" w:rsidRDefault="004E48BA" w:rsidP="00AC2E35">
      <w:pPr>
        <w:pStyle w:val="Text"/>
      </w:pPr>
    </w:p>
    <w:p w:rsidR="00AC2E35" w:rsidRDefault="00AC2E35" w:rsidP="00AC2E35">
      <w:pPr>
        <w:pStyle w:val="Text"/>
      </w:pPr>
    </w:p>
    <w:p w:rsidR="004E48BA" w:rsidRDefault="004E48BA" w:rsidP="00AC2E35">
      <w:pPr>
        <w:pStyle w:val="Text"/>
      </w:pPr>
    </w:p>
    <w:p w:rsidR="004E48BA" w:rsidRDefault="004E48BA" w:rsidP="00AC2E35">
      <w:pPr>
        <w:pStyle w:val="Text"/>
      </w:pPr>
    </w:p>
    <w:p w:rsidR="00955932" w:rsidRDefault="00483058" w:rsidP="00483058">
      <w:pPr>
        <w:pStyle w:val="berschrift2"/>
      </w:pPr>
      <w:r>
        <w:t>Ist das</w:t>
      </w:r>
      <w:r w:rsidRPr="00290915">
        <w:t xml:space="preserve"> </w:t>
      </w:r>
      <w:r w:rsidR="00D94EE9">
        <w:t xml:space="preserve">Konzept </w:t>
      </w:r>
      <w:r>
        <w:t>als Ganzes</w:t>
      </w:r>
      <w:r w:rsidRPr="00290915">
        <w:t xml:space="preserve"> verständlich und </w:t>
      </w:r>
      <w:r>
        <w:t>nachvollziehbar (</w:t>
      </w:r>
      <w:r w:rsidRPr="00290915">
        <w:t>Aufbau</w:t>
      </w:r>
      <w:r>
        <w:t>, Struktur,…)</w:t>
      </w:r>
      <w:r w:rsidRPr="00290915">
        <w:t>?</w:t>
      </w:r>
    </w:p>
    <w:p w:rsidR="00483058" w:rsidRDefault="00BA1414" w:rsidP="00955932">
      <w:pPr>
        <w:pStyle w:val="berschrift2"/>
        <w:numPr>
          <w:ilvl w:val="0"/>
          <w:numId w:val="0"/>
        </w:numPr>
        <w:ind w:left="567"/>
      </w:pPr>
      <w:sdt>
        <w:sdtPr>
          <w:rPr>
            <w:rFonts w:cs="Arial"/>
            <w:color w:val="365F91" w:themeColor="accent1" w:themeShade="BF"/>
            <w:sz w:val="24"/>
          </w:rPr>
          <w:id w:val="20319897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83058">
            <w:rPr>
              <w:rFonts w:ascii="MS Gothic" w:eastAsia="MS Gothic" w:hAnsi="MS Gothic" w:cs="Arial" w:hint="eastAsia"/>
              <w:color w:val="365F91" w:themeColor="accent1" w:themeShade="BF"/>
              <w:sz w:val="24"/>
            </w:rPr>
            <w:t>☐</w:t>
          </w:r>
        </w:sdtContent>
      </w:sdt>
      <w:r w:rsidR="00483058">
        <w:t xml:space="preserve"> ja  </w:t>
      </w:r>
      <w:sdt>
        <w:sdtPr>
          <w:rPr>
            <w:rFonts w:cs="Arial"/>
            <w:color w:val="365F91" w:themeColor="accent1" w:themeShade="BF"/>
            <w:sz w:val="24"/>
          </w:rPr>
          <w:id w:val="-10719616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C299A">
            <w:rPr>
              <w:rFonts w:ascii="MS Gothic" w:eastAsia="MS Gothic" w:hAnsi="MS Gothic" w:cs="Arial" w:hint="eastAsia"/>
              <w:color w:val="365F91" w:themeColor="accent1" w:themeShade="BF"/>
              <w:sz w:val="24"/>
            </w:rPr>
            <w:t>☐</w:t>
          </w:r>
        </w:sdtContent>
      </w:sdt>
      <w:r w:rsidR="00483058">
        <w:t xml:space="preserve"> nein</w:t>
      </w:r>
    </w:p>
    <w:p w:rsidR="00483058" w:rsidRDefault="00483058" w:rsidP="00483058">
      <w:pPr>
        <w:pStyle w:val="Text"/>
      </w:pPr>
      <w:r>
        <w:t>Falls nein: Was haben Sie für Änderungsvorschläge?</w:t>
      </w:r>
    </w:p>
    <w:p w:rsidR="00483058" w:rsidRDefault="00BA1414" w:rsidP="00483058">
      <w:pPr>
        <w:pStyle w:val="Text"/>
        <w:rPr>
          <w:rStyle w:val="FormularTextZchn"/>
          <w:color w:val="365F91" w:themeColor="accent1" w:themeShade="BF"/>
        </w:rPr>
      </w:pPr>
      <w:sdt>
        <w:sdtPr>
          <w:rPr>
            <w:rStyle w:val="FormularTextZchn"/>
            <w:color w:val="365F91" w:themeColor="accent1" w:themeShade="BF"/>
          </w:rPr>
          <w:id w:val="879446902"/>
          <w:showingPlcHdr/>
        </w:sdtPr>
        <w:sdtEndPr>
          <w:rPr>
            <w:rStyle w:val="FormularTextZchn"/>
          </w:rPr>
        </w:sdtEndPr>
        <w:sdtContent>
          <w:r w:rsidR="00483058" w:rsidRPr="00DA46D9">
            <w:rPr>
              <w:rStyle w:val="Platzhaltertext"/>
              <w:vanish/>
              <w:color w:val="365F91" w:themeColor="accent1" w:themeShade="BF"/>
            </w:rPr>
            <w:t>Klicken Sie hier, um Text einzugeben.</w:t>
          </w:r>
        </w:sdtContent>
      </w:sdt>
    </w:p>
    <w:p w:rsidR="00AC2E35" w:rsidRDefault="00AC2E35" w:rsidP="003C3E40">
      <w:pPr>
        <w:pStyle w:val="Text"/>
        <w:ind w:left="0"/>
        <w:rPr>
          <w:rStyle w:val="FormularTextZchn"/>
          <w:color w:val="365F91" w:themeColor="accent1" w:themeShade="BF"/>
        </w:rPr>
      </w:pPr>
    </w:p>
    <w:p w:rsidR="004E48BA" w:rsidRDefault="004E48BA" w:rsidP="003C3E40">
      <w:pPr>
        <w:pStyle w:val="Text"/>
        <w:ind w:left="0"/>
        <w:rPr>
          <w:rStyle w:val="FormularTextZchn"/>
          <w:color w:val="365F91" w:themeColor="accent1" w:themeShade="BF"/>
        </w:rPr>
      </w:pPr>
    </w:p>
    <w:p w:rsidR="004E48BA" w:rsidRDefault="004E48BA" w:rsidP="003C3E40">
      <w:pPr>
        <w:pStyle w:val="Text"/>
        <w:ind w:left="0"/>
        <w:rPr>
          <w:rStyle w:val="FormularTextZchn"/>
          <w:color w:val="365F91" w:themeColor="accent1" w:themeShade="BF"/>
        </w:rPr>
      </w:pPr>
    </w:p>
    <w:p w:rsidR="003C3E40" w:rsidRDefault="003C3E40" w:rsidP="003C3E40">
      <w:pPr>
        <w:pStyle w:val="Text"/>
        <w:ind w:left="0"/>
      </w:pPr>
    </w:p>
    <w:p w:rsidR="004E48BA" w:rsidRDefault="004E48BA" w:rsidP="003C3E40">
      <w:pPr>
        <w:pStyle w:val="Text"/>
        <w:ind w:left="0"/>
      </w:pPr>
    </w:p>
    <w:p w:rsidR="00ED4E71" w:rsidRDefault="00ED4E71" w:rsidP="00ED4E71">
      <w:pPr>
        <w:pStyle w:val="berschrift2"/>
      </w:pPr>
      <w:r>
        <w:t>Sind die Zuständigkeiten und Verantwortlichkeiten der einzelnen Akteure für das Erstellen des TWN-Konzepts klar</w:t>
      </w:r>
      <w:r w:rsidR="00D94EE9">
        <w:t xml:space="preserve"> aufgezeigt</w:t>
      </w:r>
      <w:r w:rsidR="00EC704B">
        <w:t>?</w:t>
      </w:r>
    </w:p>
    <w:p w:rsidR="00955932" w:rsidRDefault="00BA1414" w:rsidP="00955932">
      <w:pPr>
        <w:pStyle w:val="berschrift2"/>
        <w:numPr>
          <w:ilvl w:val="0"/>
          <w:numId w:val="0"/>
        </w:numPr>
        <w:ind w:left="567"/>
      </w:pPr>
      <w:sdt>
        <w:sdtPr>
          <w:rPr>
            <w:rFonts w:cs="Arial"/>
            <w:color w:val="365F91" w:themeColor="accent1" w:themeShade="BF"/>
            <w:sz w:val="24"/>
          </w:rPr>
          <w:id w:val="6462529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55932">
            <w:rPr>
              <w:rFonts w:ascii="MS Gothic" w:eastAsia="MS Gothic" w:hAnsi="MS Gothic" w:cs="Arial" w:hint="eastAsia"/>
              <w:color w:val="365F91" w:themeColor="accent1" w:themeShade="BF"/>
              <w:sz w:val="24"/>
            </w:rPr>
            <w:t>☐</w:t>
          </w:r>
        </w:sdtContent>
      </w:sdt>
      <w:r w:rsidR="00955932">
        <w:t xml:space="preserve"> ja  </w:t>
      </w:r>
      <w:sdt>
        <w:sdtPr>
          <w:rPr>
            <w:rFonts w:cs="Arial"/>
            <w:color w:val="365F91" w:themeColor="accent1" w:themeShade="BF"/>
            <w:sz w:val="24"/>
          </w:rPr>
          <w:id w:val="-13504050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55932">
            <w:rPr>
              <w:rFonts w:ascii="MS Gothic" w:eastAsia="MS Gothic" w:hAnsi="MS Gothic" w:cs="Arial" w:hint="eastAsia"/>
              <w:color w:val="365F91" w:themeColor="accent1" w:themeShade="BF"/>
              <w:sz w:val="24"/>
            </w:rPr>
            <w:t>☐</w:t>
          </w:r>
        </w:sdtContent>
      </w:sdt>
      <w:r w:rsidR="00955932">
        <w:t xml:space="preserve"> nein</w:t>
      </w:r>
      <w:r w:rsidR="00955932" w:rsidRPr="00290915">
        <w:t xml:space="preserve"> </w:t>
      </w:r>
    </w:p>
    <w:p w:rsidR="00955932" w:rsidRDefault="00955932" w:rsidP="00955932">
      <w:pPr>
        <w:pStyle w:val="Text"/>
      </w:pPr>
      <w:r>
        <w:t>F</w:t>
      </w:r>
      <w:r w:rsidRPr="00290915">
        <w:t>alls nein</w:t>
      </w:r>
      <w:r>
        <w:t xml:space="preserve">: Weshalb nicht? Wie sollte </w:t>
      </w:r>
      <w:r w:rsidR="00D94EE9">
        <w:t>die</w:t>
      </w:r>
      <w:r w:rsidR="000218D2">
        <w:t xml:space="preserve"> </w:t>
      </w:r>
      <w:r w:rsidR="00D94EE9">
        <w:t xml:space="preserve">Anleitung </w:t>
      </w:r>
      <w:r>
        <w:t>abgeändert oder erweitert werden?</w:t>
      </w:r>
    </w:p>
    <w:p w:rsidR="00ED4E71" w:rsidRDefault="00BA1414" w:rsidP="00ED4E71">
      <w:pPr>
        <w:pStyle w:val="Text"/>
      </w:pPr>
      <w:sdt>
        <w:sdtPr>
          <w:rPr>
            <w:rStyle w:val="FormularTextZchn"/>
            <w:color w:val="365F91" w:themeColor="accent1" w:themeShade="BF"/>
          </w:rPr>
          <w:id w:val="-160706169"/>
          <w:showingPlcHdr/>
        </w:sdtPr>
        <w:sdtEndPr>
          <w:rPr>
            <w:rStyle w:val="FormularTextZchn"/>
          </w:rPr>
        </w:sdtEndPr>
        <w:sdtContent>
          <w:r w:rsidR="00ED4E71" w:rsidRPr="00DA46D9">
            <w:rPr>
              <w:rStyle w:val="Platzhaltertext"/>
              <w:vanish/>
              <w:color w:val="365F91" w:themeColor="accent1" w:themeShade="BF"/>
            </w:rPr>
            <w:t>Klicken Sie hier, um Text einzugeben.</w:t>
          </w:r>
        </w:sdtContent>
      </w:sdt>
    </w:p>
    <w:p w:rsidR="00ED4E71" w:rsidRDefault="00ED4E71" w:rsidP="00753D25">
      <w:pPr>
        <w:pStyle w:val="Text"/>
        <w:ind w:left="0"/>
      </w:pPr>
    </w:p>
    <w:p w:rsidR="004E48BA" w:rsidRDefault="004E48BA" w:rsidP="00753D25">
      <w:pPr>
        <w:pStyle w:val="Text"/>
        <w:ind w:left="0"/>
      </w:pPr>
    </w:p>
    <w:p w:rsidR="003D1B1B" w:rsidRDefault="003D1B1B" w:rsidP="00753D25">
      <w:pPr>
        <w:pStyle w:val="Text"/>
        <w:ind w:left="0"/>
      </w:pPr>
    </w:p>
    <w:p w:rsidR="004E48BA" w:rsidRDefault="004E48BA" w:rsidP="00753D25">
      <w:pPr>
        <w:pStyle w:val="Text"/>
        <w:ind w:left="0"/>
      </w:pPr>
    </w:p>
    <w:p w:rsidR="004E48BA" w:rsidRPr="00290915" w:rsidRDefault="004E48BA" w:rsidP="00753D25">
      <w:pPr>
        <w:pStyle w:val="Text"/>
        <w:ind w:left="0"/>
      </w:pPr>
    </w:p>
    <w:p w:rsidR="00603779" w:rsidRDefault="00603779" w:rsidP="00603779">
      <w:pPr>
        <w:pStyle w:val="berschrift1"/>
      </w:pPr>
      <w:r>
        <w:t>Notlage</w:t>
      </w:r>
    </w:p>
    <w:p w:rsidR="00603779" w:rsidRDefault="00D94EE9" w:rsidP="00603779">
      <w:pPr>
        <w:pStyle w:val="berschrift2"/>
      </w:pPr>
      <w:r>
        <w:t xml:space="preserve">Fehlen Ihrer Meinung nach relevante Ereignisszenarios für die Beurteilung einer Notlage? </w:t>
      </w:r>
      <w:r w:rsidR="00EC704B">
        <w:br/>
      </w:r>
      <w:sdt>
        <w:sdtPr>
          <w:rPr>
            <w:rFonts w:cs="Arial"/>
            <w:color w:val="365F91" w:themeColor="accent1" w:themeShade="BF"/>
            <w:sz w:val="24"/>
          </w:rPr>
          <w:id w:val="-17050140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3779">
            <w:rPr>
              <w:rFonts w:ascii="MS Gothic" w:eastAsia="MS Gothic" w:hAnsi="MS Gothic" w:cs="Arial" w:hint="eastAsia"/>
              <w:color w:val="365F91" w:themeColor="accent1" w:themeShade="BF"/>
              <w:sz w:val="24"/>
            </w:rPr>
            <w:t>☐</w:t>
          </w:r>
        </w:sdtContent>
      </w:sdt>
      <w:r w:rsidR="00603779">
        <w:t xml:space="preserve"> ja  </w:t>
      </w:r>
      <w:sdt>
        <w:sdtPr>
          <w:rPr>
            <w:rFonts w:cs="Arial"/>
            <w:color w:val="365F91" w:themeColor="accent1" w:themeShade="BF"/>
            <w:sz w:val="24"/>
          </w:rPr>
          <w:id w:val="5290832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3779">
            <w:rPr>
              <w:rFonts w:ascii="MS Gothic" w:eastAsia="MS Gothic" w:hAnsi="MS Gothic" w:cs="Arial" w:hint="eastAsia"/>
              <w:color w:val="365F91" w:themeColor="accent1" w:themeShade="BF"/>
              <w:sz w:val="24"/>
            </w:rPr>
            <w:t>☐</w:t>
          </w:r>
        </w:sdtContent>
      </w:sdt>
      <w:r w:rsidR="00603779">
        <w:t xml:space="preserve"> nein</w:t>
      </w:r>
    </w:p>
    <w:p w:rsidR="00603779" w:rsidRDefault="00603779" w:rsidP="00603779">
      <w:pPr>
        <w:pStyle w:val="Text"/>
      </w:pPr>
      <w:r>
        <w:t xml:space="preserve">Falls </w:t>
      </w:r>
      <w:r w:rsidR="00D94EE9">
        <w:t>ja</w:t>
      </w:r>
      <w:r>
        <w:t xml:space="preserve">: </w:t>
      </w:r>
      <w:r w:rsidR="00D94EE9">
        <w:t>Bitte umschreiben Sie diese.</w:t>
      </w:r>
    </w:p>
    <w:p w:rsidR="00603779" w:rsidRDefault="00BA1414" w:rsidP="00DD4BB3">
      <w:pPr>
        <w:pStyle w:val="Text"/>
      </w:pPr>
      <w:sdt>
        <w:sdtPr>
          <w:rPr>
            <w:rStyle w:val="FormularTextZchn"/>
            <w:color w:val="365F91" w:themeColor="accent1" w:themeShade="BF"/>
          </w:rPr>
          <w:id w:val="1356848844"/>
          <w:showingPlcHdr/>
        </w:sdtPr>
        <w:sdtEndPr>
          <w:rPr>
            <w:rStyle w:val="FormularTextZchn"/>
          </w:rPr>
        </w:sdtEndPr>
        <w:sdtContent>
          <w:r w:rsidR="00603779" w:rsidRPr="00DA46D9">
            <w:rPr>
              <w:rStyle w:val="Platzhaltertext"/>
              <w:vanish/>
              <w:color w:val="365F91" w:themeColor="accent1" w:themeShade="BF"/>
            </w:rPr>
            <w:t>Klicken Sie hier, um Text einzugeben.</w:t>
          </w:r>
        </w:sdtContent>
      </w:sdt>
    </w:p>
    <w:p w:rsidR="00603779" w:rsidRDefault="00603779" w:rsidP="003D1B1B">
      <w:pPr>
        <w:pStyle w:val="Text"/>
        <w:ind w:left="0"/>
      </w:pPr>
    </w:p>
    <w:p w:rsidR="004E48BA" w:rsidRDefault="004E48BA" w:rsidP="003D1B1B">
      <w:pPr>
        <w:pStyle w:val="Text"/>
        <w:ind w:left="0"/>
      </w:pPr>
    </w:p>
    <w:p w:rsidR="004E48BA" w:rsidRDefault="004E48BA" w:rsidP="003D1B1B">
      <w:pPr>
        <w:pStyle w:val="Text"/>
        <w:ind w:left="0"/>
      </w:pPr>
    </w:p>
    <w:p w:rsidR="003D1B1B" w:rsidRDefault="003D1B1B" w:rsidP="003D1B1B">
      <w:pPr>
        <w:pStyle w:val="Text"/>
        <w:ind w:left="0"/>
      </w:pPr>
    </w:p>
    <w:p w:rsidR="004E48BA" w:rsidRDefault="004E48BA" w:rsidP="003D1B1B">
      <w:pPr>
        <w:pStyle w:val="Text"/>
        <w:ind w:left="0"/>
      </w:pPr>
    </w:p>
    <w:p w:rsidR="00D94EE9" w:rsidRDefault="00DC6785" w:rsidP="00D94EE9">
      <w:pPr>
        <w:pStyle w:val="berschrift1"/>
      </w:pPr>
      <w:r>
        <w:t>Einteilung der Wasserversorgungen</w:t>
      </w:r>
    </w:p>
    <w:p w:rsidR="00D94EE9" w:rsidRDefault="00DC6785" w:rsidP="00D94EE9">
      <w:pPr>
        <w:pStyle w:val="berschrift2"/>
      </w:pPr>
      <w:r>
        <w:t>Sind die Kriterien der Einteilung der Wasserversorgungen in die zwei Gruppen (klein und gross) nac</w:t>
      </w:r>
      <w:r>
        <w:t>h</w:t>
      </w:r>
      <w:r>
        <w:t>vollziehbar</w:t>
      </w:r>
      <w:r w:rsidR="00D94EE9">
        <w:t xml:space="preserve">? </w:t>
      </w:r>
      <w:r w:rsidR="00D94EE9">
        <w:br/>
      </w:r>
      <w:sdt>
        <w:sdtPr>
          <w:rPr>
            <w:rFonts w:cs="Arial"/>
            <w:color w:val="365F91" w:themeColor="accent1" w:themeShade="BF"/>
            <w:sz w:val="24"/>
          </w:rPr>
          <w:id w:val="-15517694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94EE9">
            <w:rPr>
              <w:rFonts w:ascii="MS Gothic" w:eastAsia="MS Gothic" w:hAnsi="MS Gothic" w:cs="Arial" w:hint="eastAsia"/>
              <w:color w:val="365F91" w:themeColor="accent1" w:themeShade="BF"/>
              <w:sz w:val="24"/>
            </w:rPr>
            <w:t>☐</w:t>
          </w:r>
        </w:sdtContent>
      </w:sdt>
      <w:r w:rsidR="00D94EE9">
        <w:t xml:space="preserve"> ja  </w:t>
      </w:r>
      <w:sdt>
        <w:sdtPr>
          <w:rPr>
            <w:rFonts w:cs="Arial"/>
            <w:color w:val="365F91" w:themeColor="accent1" w:themeShade="BF"/>
            <w:sz w:val="24"/>
          </w:rPr>
          <w:id w:val="-14586295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94EE9">
            <w:rPr>
              <w:rFonts w:ascii="MS Gothic" w:eastAsia="MS Gothic" w:hAnsi="MS Gothic" w:cs="Arial" w:hint="eastAsia"/>
              <w:color w:val="365F91" w:themeColor="accent1" w:themeShade="BF"/>
              <w:sz w:val="24"/>
            </w:rPr>
            <w:t>☐</w:t>
          </w:r>
        </w:sdtContent>
      </w:sdt>
      <w:r w:rsidR="00D94EE9">
        <w:t xml:space="preserve"> nein</w:t>
      </w:r>
    </w:p>
    <w:p w:rsidR="00D94EE9" w:rsidRDefault="00D94EE9" w:rsidP="00D94EE9">
      <w:pPr>
        <w:pStyle w:val="Text"/>
      </w:pPr>
      <w:r>
        <w:t xml:space="preserve">Falls </w:t>
      </w:r>
      <w:r w:rsidR="00DC6785">
        <w:t>nein</w:t>
      </w:r>
      <w:r>
        <w:t xml:space="preserve">: </w:t>
      </w:r>
      <w:r w:rsidR="00DC6785">
        <w:t>Wieso nicht?</w:t>
      </w:r>
    </w:p>
    <w:p w:rsidR="000218D2" w:rsidRDefault="00BA1414" w:rsidP="000218D2">
      <w:pPr>
        <w:pStyle w:val="Text"/>
      </w:pPr>
      <w:sdt>
        <w:sdtPr>
          <w:rPr>
            <w:rStyle w:val="FormularTextZchn"/>
            <w:color w:val="365F91" w:themeColor="accent1" w:themeShade="BF"/>
          </w:rPr>
          <w:id w:val="599840440"/>
          <w:showingPlcHdr/>
        </w:sdtPr>
        <w:sdtEndPr>
          <w:rPr>
            <w:rStyle w:val="FormularTextZchn"/>
          </w:rPr>
        </w:sdtEndPr>
        <w:sdtContent>
          <w:r w:rsidR="000218D2" w:rsidRPr="00DA46D9">
            <w:rPr>
              <w:rStyle w:val="Platzhaltertext"/>
              <w:vanish/>
              <w:color w:val="365F91" w:themeColor="accent1" w:themeShade="BF"/>
            </w:rPr>
            <w:t>Klicken Sie hier, um Text einzugeben.</w:t>
          </w:r>
        </w:sdtContent>
      </w:sdt>
    </w:p>
    <w:p w:rsidR="00603779" w:rsidRDefault="00603779" w:rsidP="00603779">
      <w:pPr>
        <w:pStyle w:val="Text"/>
      </w:pPr>
    </w:p>
    <w:p w:rsidR="004E48BA" w:rsidRDefault="004E48BA" w:rsidP="00603779">
      <w:pPr>
        <w:pStyle w:val="Text"/>
      </w:pPr>
    </w:p>
    <w:p w:rsidR="004E48BA" w:rsidRDefault="004E48BA" w:rsidP="00603779">
      <w:pPr>
        <w:pStyle w:val="Text"/>
      </w:pPr>
    </w:p>
    <w:p w:rsidR="004E48BA" w:rsidRDefault="004E48BA" w:rsidP="00603779">
      <w:pPr>
        <w:pStyle w:val="Text"/>
      </w:pPr>
    </w:p>
    <w:p w:rsidR="006E3F13" w:rsidRDefault="006E3F13" w:rsidP="00603779">
      <w:pPr>
        <w:pStyle w:val="Text"/>
      </w:pPr>
    </w:p>
    <w:p w:rsidR="00DC6785" w:rsidRDefault="00DC6785" w:rsidP="00DC6785">
      <w:pPr>
        <w:pStyle w:val="berschrift2"/>
      </w:pPr>
      <w:r>
        <w:t xml:space="preserve">Ist Ihre Wasserversorgung Ihrer Meinung nach in der richtigen Kategorie eingeteilt? </w:t>
      </w:r>
      <w:r>
        <w:br/>
      </w:r>
      <w:sdt>
        <w:sdtPr>
          <w:rPr>
            <w:rFonts w:cs="Arial"/>
            <w:color w:val="365F91" w:themeColor="accent1" w:themeShade="BF"/>
            <w:sz w:val="24"/>
          </w:rPr>
          <w:id w:val="10238290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color w:val="365F91" w:themeColor="accent1" w:themeShade="BF"/>
              <w:sz w:val="24"/>
            </w:rPr>
            <w:t>☐</w:t>
          </w:r>
        </w:sdtContent>
      </w:sdt>
      <w:r>
        <w:t xml:space="preserve"> ja  </w:t>
      </w:r>
      <w:sdt>
        <w:sdtPr>
          <w:rPr>
            <w:rFonts w:cs="Arial"/>
            <w:color w:val="365F91" w:themeColor="accent1" w:themeShade="BF"/>
            <w:sz w:val="24"/>
          </w:rPr>
          <w:id w:val="18835993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color w:val="365F91" w:themeColor="accent1" w:themeShade="BF"/>
              <w:sz w:val="24"/>
            </w:rPr>
            <w:t>☐</w:t>
          </w:r>
        </w:sdtContent>
      </w:sdt>
      <w:r>
        <w:t xml:space="preserve"> nein</w:t>
      </w:r>
    </w:p>
    <w:p w:rsidR="00DC6785" w:rsidRDefault="00DC6785" w:rsidP="00DC6785">
      <w:pPr>
        <w:pStyle w:val="Text"/>
      </w:pPr>
      <w:r>
        <w:t>Falls nein: Wieso nicht?</w:t>
      </w:r>
    </w:p>
    <w:p w:rsidR="00603779" w:rsidRDefault="00BA1414" w:rsidP="00603779">
      <w:pPr>
        <w:pStyle w:val="Text"/>
        <w:rPr>
          <w:rStyle w:val="FormularTextZchn"/>
          <w:color w:val="365F91" w:themeColor="accent1" w:themeShade="BF"/>
        </w:rPr>
      </w:pPr>
      <w:sdt>
        <w:sdtPr>
          <w:rPr>
            <w:rStyle w:val="FormularTextZchn"/>
            <w:color w:val="365F91" w:themeColor="accent1" w:themeShade="BF"/>
          </w:rPr>
          <w:id w:val="-952177746"/>
          <w:showingPlcHdr/>
        </w:sdtPr>
        <w:sdtEndPr>
          <w:rPr>
            <w:rStyle w:val="FormularTextZchn"/>
          </w:rPr>
        </w:sdtEndPr>
        <w:sdtContent>
          <w:r w:rsidR="00603779" w:rsidRPr="00DA46D9">
            <w:rPr>
              <w:rStyle w:val="Platzhaltertext"/>
              <w:vanish/>
              <w:color w:val="365F91" w:themeColor="accent1" w:themeShade="BF"/>
            </w:rPr>
            <w:t>Klicken Sie hier, um Text einzugeben.</w:t>
          </w:r>
        </w:sdtContent>
      </w:sdt>
    </w:p>
    <w:p w:rsidR="003D1B1B" w:rsidRDefault="003D1B1B" w:rsidP="00603779">
      <w:pPr>
        <w:pStyle w:val="Text"/>
        <w:rPr>
          <w:rStyle w:val="FormularTextZchn"/>
          <w:color w:val="365F91" w:themeColor="accent1" w:themeShade="BF"/>
        </w:rPr>
      </w:pPr>
    </w:p>
    <w:p w:rsidR="004E48BA" w:rsidRDefault="004E48BA" w:rsidP="00603779">
      <w:pPr>
        <w:pStyle w:val="Text"/>
        <w:rPr>
          <w:rStyle w:val="FormularTextZchn"/>
          <w:color w:val="365F91" w:themeColor="accent1" w:themeShade="BF"/>
        </w:rPr>
      </w:pPr>
    </w:p>
    <w:p w:rsidR="003D1B1B" w:rsidRDefault="003D1B1B" w:rsidP="00603779">
      <w:pPr>
        <w:pStyle w:val="Text"/>
      </w:pPr>
    </w:p>
    <w:p w:rsidR="004E48BA" w:rsidRDefault="004E48BA" w:rsidP="00603779">
      <w:pPr>
        <w:pStyle w:val="Text"/>
      </w:pPr>
    </w:p>
    <w:p w:rsidR="004E48BA" w:rsidRDefault="004E48BA" w:rsidP="00603779">
      <w:pPr>
        <w:pStyle w:val="Text"/>
      </w:pPr>
    </w:p>
    <w:p w:rsidR="00497AFE" w:rsidRDefault="00497AFE" w:rsidP="00497AFE">
      <w:pPr>
        <w:pStyle w:val="berschrift2"/>
      </w:pPr>
      <w:r>
        <w:t>Ist die Unterscheidung zwischen ausführlicher TWN-Dokumentation für grosse Wasserversorgungen und der</w:t>
      </w:r>
      <w:r w:rsidR="000218D2">
        <w:t xml:space="preserve"> </w:t>
      </w:r>
      <w:r>
        <w:t>vereinfachten TWN-Dokumentation (Datenblatt) für kleine Wasserversorgungen verständlich?</w:t>
      </w:r>
    </w:p>
    <w:p w:rsidR="00497AFE" w:rsidRDefault="00BA1414" w:rsidP="003C3E40">
      <w:pPr>
        <w:pStyle w:val="berschrift2"/>
        <w:numPr>
          <w:ilvl w:val="0"/>
          <w:numId w:val="0"/>
        </w:numPr>
        <w:ind w:left="567"/>
      </w:pPr>
      <w:sdt>
        <w:sdtPr>
          <w:rPr>
            <w:rFonts w:ascii="MS Gothic" w:eastAsia="MS Gothic" w:hAnsi="MS Gothic" w:cs="Arial"/>
            <w:color w:val="365F91" w:themeColor="accent1" w:themeShade="BF"/>
            <w:sz w:val="24"/>
          </w:rPr>
          <w:id w:val="-18801538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7AFE" w:rsidRPr="00CD2F15">
            <w:rPr>
              <w:rFonts w:ascii="MS Gothic" w:eastAsia="MS Gothic" w:hAnsi="MS Gothic" w:cs="Arial" w:hint="eastAsia"/>
              <w:color w:val="365F91" w:themeColor="accent1" w:themeShade="BF"/>
              <w:sz w:val="24"/>
            </w:rPr>
            <w:t>☐</w:t>
          </w:r>
        </w:sdtContent>
      </w:sdt>
      <w:r w:rsidR="00497AFE">
        <w:t xml:space="preserve"> ja  </w:t>
      </w:r>
      <w:sdt>
        <w:sdtPr>
          <w:rPr>
            <w:rFonts w:ascii="MS Gothic" w:eastAsia="MS Gothic" w:hAnsi="MS Gothic" w:cs="Arial"/>
            <w:color w:val="365F91" w:themeColor="accent1" w:themeShade="BF"/>
            <w:sz w:val="24"/>
          </w:rPr>
          <w:id w:val="5958293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7AFE" w:rsidRPr="00CD2F15">
            <w:rPr>
              <w:rFonts w:ascii="MS Gothic" w:eastAsia="MS Gothic" w:hAnsi="MS Gothic" w:cs="Arial" w:hint="eastAsia"/>
              <w:color w:val="365F91" w:themeColor="accent1" w:themeShade="BF"/>
              <w:sz w:val="24"/>
            </w:rPr>
            <w:t>☐</w:t>
          </w:r>
        </w:sdtContent>
      </w:sdt>
      <w:r w:rsidR="00497AFE">
        <w:t xml:space="preserve"> nein</w:t>
      </w:r>
    </w:p>
    <w:p w:rsidR="00497AFE" w:rsidRDefault="00497AFE" w:rsidP="00497AFE">
      <w:pPr>
        <w:pStyle w:val="berschrift2"/>
        <w:numPr>
          <w:ilvl w:val="0"/>
          <w:numId w:val="0"/>
        </w:numPr>
        <w:ind w:left="567"/>
      </w:pPr>
      <w:r>
        <w:t xml:space="preserve">Ist die Unterscheidung sinnvoll? </w:t>
      </w:r>
      <w:sdt>
        <w:sdtPr>
          <w:rPr>
            <w:rFonts w:ascii="MS Gothic" w:eastAsia="MS Gothic" w:hAnsi="MS Gothic" w:cs="Arial"/>
            <w:color w:val="365F91" w:themeColor="accent1" w:themeShade="BF"/>
            <w:sz w:val="24"/>
          </w:rPr>
          <w:id w:val="-5472278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D2F15">
            <w:rPr>
              <w:rFonts w:ascii="MS Gothic" w:eastAsia="MS Gothic" w:hAnsi="MS Gothic" w:cs="Arial" w:hint="eastAsia"/>
              <w:color w:val="365F91" w:themeColor="accent1" w:themeShade="BF"/>
              <w:sz w:val="24"/>
            </w:rPr>
            <w:t>☐</w:t>
          </w:r>
        </w:sdtContent>
      </w:sdt>
      <w:r>
        <w:t xml:space="preserve"> ja  </w:t>
      </w:r>
      <w:sdt>
        <w:sdtPr>
          <w:rPr>
            <w:rFonts w:ascii="MS Gothic" w:eastAsia="MS Gothic" w:hAnsi="MS Gothic" w:cs="Arial"/>
            <w:color w:val="365F91" w:themeColor="accent1" w:themeShade="BF"/>
            <w:sz w:val="24"/>
          </w:rPr>
          <w:id w:val="-12096457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D2F15">
            <w:rPr>
              <w:rFonts w:ascii="MS Gothic" w:eastAsia="MS Gothic" w:hAnsi="MS Gothic" w:cs="Arial" w:hint="eastAsia"/>
              <w:color w:val="365F91" w:themeColor="accent1" w:themeShade="BF"/>
              <w:sz w:val="24"/>
            </w:rPr>
            <w:t>☐</w:t>
          </w:r>
        </w:sdtContent>
      </w:sdt>
      <w:r>
        <w:t xml:space="preserve"> nein</w:t>
      </w:r>
    </w:p>
    <w:p w:rsidR="00497AFE" w:rsidRDefault="00497AFE" w:rsidP="00497AFE">
      <w:pPr>
        <w:pStyle w:val="Text"/>
      </w:pPr>
      <w:r>
        <w:t>Falls nicht verständlich oder nicht sinnvoll: Was sollte geändert werden?</w:t>
      </w:r>
    </w:p>
    <w:p w:rsidR="000218D2" w:rsidRDefault="00BA1414" w:rsidP="000218D2">
      <w:pPr>
        <w:pStyle w:val="Text"/>
      </w:pPr>
      <w:sdt>
        <w:sdtPr>
          <w:rPr>
            <w:rStyle w:val="FormularTextZchn"/>
            <w:color w:val="365F91" w:themeColor="accent1" w:themeShade="BF"/>
          </w:rPr>
          <w:id w:val="-322275780"/>
          <w:showingPlcHdr/>
        </w:sdtPr>
        <w:sdtEndPr>
          <w:rPr>
            <w:rStyle w:val="FormularTextZchn"/>
          </w:rPr>
        </w:sdtEndPr>
        <w:sdtContent>
          <w:r w:rsidR="000218D2" w:rsidRPr="00DA46D9">
            <w:rPr>
              <w:rStyle w:val="Platzhaltertext"/>
              <w:vanish/>
              <w:color w:val="365F91" w:themeColor="accent1" w:themeShade="BF"/>
            </w:rPr>
            <w:t>Klicken Sie hier, um Text einzugeben.</w:t>
          </w:r>
        </w:sdtContent>
      </w:sdt>
    </w:p>
    <w:p w:rsidR="00753D25" w:rsidRDefault="00753D25" w:rsidP="00D8313D">
      <w:pPr>
        <w:pStyle w:val="Text"/>
      </w:pPr>
    </w:p>
    <w:p w:rsidR="004E48BA" w:rsidRDefault="004E48BA" w:rsidP="00D8313D">
      <w:pPr>
        <w:pStyle w:val="Text"/>
      </w:pPr>
    </w:p>
    <w:p w:rsidR="004E48BA" w:rsidRDefault="004E48BA" w:rsidP="00D8313D">
      <w:pPr>
        <w:pStyle w:val="Text"/>
      </w:pPr>
    </w:p>
    <w:p w:rsidR="004E48BA" w:rsidRDefault="004E48BA" w:rsidP="00D8313D">
      <w:pPr>
        <w:pStyle w:val="Text"/>
      </w:pPr>
    </w:p>
    <w:p w:rsidR="000218D2" w:rsidRDefault="000218D2" w:rsidP="00D8313D">
      <w:pPr>
        <w:pStyle w:val="Text"/>
      </w:pPr>
    </w:p>
    <w:p w:rsidR="0061513C" w:rsidRDefault="00603779" w:rsidP="0061513C">
      <w:pPr>
        <w:pStyle w:val="berschrift1"/>
      </w:pPr>
      <w:r>
        <w:t>Inhaltliche Fragen</w:t>
      </w:r>
    </w:p>
    <w:p w:rsidR="00955932" w:rsidRDefault="00603779" w:rsidP="00603779">
      <w:pPr>
        <w:pStyle w:val="berschrift2"/>
      </w:pPr>
      <w:r>
        <w:t xml:space="preserve">Sind die </w:t>
      </w:r>
      <w:r w:rsidR="00497AFE">
        <w:t>Zuständigkeiten bei der</w:t>
      </w:r>
      <w:r>
        <w:t xml:space="preserve"> Bewältigung einer Notlage </w:t>
      </w:r>
      <w:r w:rsidR="00497AFE">
        <w:t>verständlich</w:t>
      </w:r>
      <w:r>
        <w:t>?</w:t>
      </w:r>
      <w:r w:rsidR="00497AFE">
        <w:t xml:space="preserve"> Ist klar</w:t>
      </w:r>
      <w:r w:rsidR="00934B8A">
        <w:t>,</w:t>
      </w:r>
      <w:r w:rsidR="00497AFE">
        <w:t xml:space="preserve"> wann die Wasserve</w:t>
      </w:r>
      <w:r w:rsidR="00497AFE">
        <w:t>r</w:t>
      </w:r>
      <w:r w:rsidR="00497AFE">
        <w:t>sorgung, und wann die Katastrophenorganisation der Gemeinde zu welchem Zeitpunkt gefragt ist?</w:t>
      </w:r>
    </w:p>
    <w:p w:rsidR="00603779" w:rsidRDefault="00BA1414" w:rsidP="00955932">
      <w:pPr>
        <w:pStyle w:val="berschrift2"/>
        <w:numPr>
          <w:ilvl w:val="0"/>
          <w:numId w:val="0"/>
        </w:numPr>
        <w:ind w:left="567"/>
      </w:pPr>
      <w:sdt>
        <w:sdtPr>
          <w:rPr>
            <w:rFonts w:cs="Arial"/>
            <w:color w:val="365F91" w:themeColor="accent1" w:themeShade="BF"/>
            <w:sz w:val="24"/>
          </w:rPr>
          <w:id w:val="-8381616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3779">
            <w:rPr>
              <w:rFonts w:ascii="MS Gothic" w:eastAsia="MS Gothic" w:hAnsi="MS Gothic" w:cs="Arial" w:hint="eastAsia"/>
              <w:color w:val="365F91" w:themeColor="accent1" w:themeShade="BF"/>
              <w:sz w:val="24"/>
            </w:rPr>
            <w:t>☐</w:t>
          </w:r>
        </w:sdtContent>
      </w:sdt>
      <w:r w:rsidR="00603779">
        <w:t xml:space="preserve"> ja  </w:t>
      </w:r>
      <w:sdt>
        <w:sdtPr>
          <w:rPr>
            <w:rFonts w:cs="Arial"/>
            <w:color w:val="365F91" w:themeColor="accent1" w:themeShade="BF"/>
            <w:sz w:val="24"/>
          </w:rPr>
          <w:id w:val="-2571342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3779">
            <w:rPr>
              <w:rFonts w:ascii="MS Gothic" w:eastAsia="MS Gothic" w:hAnsi="MS Gothic" w:cs="Arial" w:hint="eastAsia"/>
              <w:color w:val="365F91" w:themeColor="accent1" w:themeShade="BF"/>
              <w:sz w:val="24"/>
            </w:rPr>
            <w:t>☐</w:t>
          </w:r>
        </w:sdtContent>
      </w:sdt>
      <w:r w:rsidR="00603779">
        <w:t xml:space="preserve"> nein</w:t>
      </w:r>
    </w:p>
    <w:p w:rsidR="00603779" w:rsidRDefault="00603779" w:rsidP="00603779">
      <w:pPr>
        <w:pStyle w:val="Text"/>
      </w:pPr>
      <w:r>
        <w:t>Falls nein: Bitte begründen Sie Ihre Antwort. Was sollte ergänzt werden?</w:t>
      </w:r>
    </w:p>
    <w:p w:rsidR="00603779" w:rsidRDefault="00BA1414" w:rsidP="00603779">
      <w:pPr>
        <w:pStyle w:val="Text"/>
      </w:pPr>
      <w:sdt>
        <w:sdtPr>
          <w:rPr>
            <w:rStyle w:val="FormularTextZchn"/>
            <w:color w:val="365F91" w:themeColor="accent1" w:themeShade="BF"/>
          </w:rPr>
          <w:id w:val="-1102180810"/>
          <w:showingPlcHdr/>
        </w:sdtPr>
        <w:sdtEndPr>
          <w:rPr>
            <w:rStyle w:val="FormularTextZchn"/>
          </w:rPr>
        </w:sdtEndPr>
        <w:sdtContent>
          <w:r w:rsidR="00603779" w:rsidRPr="00DA46D9">
            <w:rPr>
              <w:rStyle w:val="Platzhaltertext"/>
              <w:vanish/>
              <w:color w:val="365F91" w:themeColor="accent1" w:themeShade="BF"/>
            </w:rPr>
            <w:t>Klicken Sie hier, um Text einzugeben.</w:t>
          </w:r>
        </w:sdtContent>
      </w:sdt>
    </w:p>
    <w:p w:rsidR="00603779" w:rsidRDefault="00603779" w:rsidP="00603779">
      <w:pPr>
        <w:pStyle w:val="Text"/>
      </w:pPr>
    </w:p>
    <w:p w:rsidR="004E48BA" w:rsidRDefault="004E48BA" w:rsidP="00603779">
      <w:pPr>
        <w:pStyle w:val="Text"/>
      </w:pPr>
    </w:p>
    <w:p w:rsidR="004E48BA" w:rsidRDefault="004E48BA" w:rsidP="00603779">
      <w:pPr>
        <w:pStyle w:val="Text"/>
      </w:pPr>
    </w:p>
    <w:p w:rsidR="004E48BA" w:rsidRDefault="004E48BA" w:rsidP="00603779">
      <w:pPr>
        <w:pStyle w:val="Text"/>
      </w:pPr>
    </w:p>
    <w:p w:rsidR="0026630C" w:rsidRDefault="0026630C" w:rsidP="00603779">
      <w:pPr>
        <w:pStyle w:val="Text"/>
      </w:pPr>
    </w:p>
    <w:p w:rsidR="00603779" w:rsidRDefault="00603779" w:rsidP="00603779">
      <w:pPr>
        <w:pStyle w:val="berschrift2"/>
      </w:pPr>
      <w:r>
        <w:t>Ist das Vorgehen zur Sicherheitsbeurteilung der Anlagen verständlich und zielführend?</w:t>
      </w:r>
    </w:p>
    <w:p w:rsidR="00955932" w:rsidRDefault="00BA1414" w:rsidP="00955932">
      <w:pPr>
        <w:pStyle w:val="berschrift2"/>
        <w:numPr>
          <w:ilvl w:val="0"/>
          <w:numId w:val="0"/>
        </w:numPr>
        <w:ind w:left="567"/>
      </w:pPr>
      <w:sdt>
        <w:sdtPr>
          <w:rPr>
            <w:rFonts w:cs="Arial"/>
            <w:color w:val="365F91" w:themeColor="accent1" w:themeShade="BF"/>
            <w:sz w:val="24"/>
          </w:rPr>
          <w:id w:val="-20045067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55932">
            <w:rPr>
              <w:rFonts w:ascii="MS Gothic" w:eastAsia="MS Gothic" w:hAnsi="MS Gothic" w:cs="Arial" w:hint="eastAsia"/>
              <w:color w:val="365F91" w:themeColor="accent1" w:themeShade="BF"/>
              <w:sz w:val="24"/>
            </w:rPr>
            <w:t>☐</w:t>
          </w:r>
        </w:sdtContent>
      </w:sdt>
      <w:r w:rsidR="00955932">
        <w:t xml:space="preserve"> ja  </w:t>
      </w:r>
      <w:sdt>
        <w:sdtPr>
          <w:rPr>
            <w:rFonts w:cs="Arial"/>
            <w:color w:val="365F91" w:themeColor="accent1" w:themeShade="BF"/>
            <w:sz w:val="24"/>
          </w:rPr>
          <w:id w:val="-3891857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55932">
            <w:rPr>
              <w:rFonts w:ascii="MS Gothic" w:eastAsia="MS Gothic" w:hAnsi="MS Gothic" w:cs="Arial" w:hint="eastAsia"/>
              <w:color w:val="365F91" w:themeColor="accent1" w:themeShade="BF"/>
              <w:sz w:val="24"/>
            </w:rPr>
            <w:t>☐</w:t>
          </w:r>
        </w:sdtContent>
      </w:sdt>
      <w:r w:rsidR="00955932">
        <w:t xml:space="preserve"> nein</w:t>
      </w:r>
    </w:p>
    <w:p w:rsidR="00955932" w:rsidRDefault="00955932" w:rsidP="00955932">
      <w:pPr>
        <w:pStyle w:val="Text"/>
      </w:pPr>
      <w:r>
        <w:t xml:space="preserve">Falls nein: Bitte begründen Sie Ihre Antwort. </w:t>
      </w:r>
    </w:p>
    <w:p w:rsidR="00603779" w:rsidRDefault="00BA1414" w:rsidP="00603779">
      <w:pPr>
        <w:pStyle w:val="Text"/>
      </w:pPr>
      <w:sdt>
        <w:sdtPr>
          <w:rPr>
            <w:rStyle w:val="FormularTextZchn"/>
            <w:color w:val="365F91" w:themeColor="accent1" w:themeShade="BF"/>
          </w:rPr>
          <w:id w:val="-528872316"/>
          <w:showingPlcHdr/>
        </w:sdtPr>
        <w:sdtEndPr>
          <w:rPr>
            <w:rStyle w:val="FormularTextZchn"/>
          </w:rPr>
        </w:sdtEndPr>
        <w:sdtContent>
          <w:r w:rsidR="00603779" w:rsidRPr="00DA46D9">
            <w:rPr>
              <w:rStyle w:val="Platzhaltertext"/>
              <w:vanish/>
              <w:color w:val="365F91" w:themeColor="accent1" w:themeShade="BF"/>
            </w:rPr>
            <w:t>Klicken Sie hier, um Text einzugeben.</w:t>
          </w:r>
        </w:sdtContent>
      </w:sdt>
    </w:p>
    <w:p w:rsidR="00603779" w:rsidRDefault="00603779" w:rsidP="00603779">
      <w:pPr>
        <w:pStyle w:val="Text"/>
      </w:pPr>
    </w:p>
    <w:p w:rsidR="004E48BA" w:rsidRDefault="004E48BA" w:rsidP="00603779">
      <w:pPr>
        <w:pStyle w:val="Text"/>
      </w:pPr>
    </w:p>
    <w:p w:rsidR="004E48BA" w:rsidRDefault="004E48BA" w:rsidP="00603779">
      <w:pPr>
        <w:pStyle w:val="Text"/>
      </w:pPr>
    </w:p>
    <w:p w:rsidR="004E48BA" w:rsidRDefault="004E48BA" w:rsidP="00603779">
      <w:pPr>
        <w:pStyle w:val="Text"/>
      </w:pPr>
    </w:p>
    <w:p w:rsidR="004E48BA" w:rsidRDefault="004E48BA" w:rsidP="00603779">
      <w:pPr>
        <w:pStyle w:val="Text"/>
      </w:pPr>
    </w:p>
    <w:p w:rsidR="00603779" w:rsidRDefault="00603779" w:rsidP="008643A2">
      <w:pPr>
        <w:pStyle w:val="berschrift2"/>
      </w:pPr>
      <w:r>
        <w:t>Ist die Massnahmenplanung</w:t>
      </w:r>
      <w:r w:rsidR="00483058">
        <w:t xml:space="preserve"> </w:t>
      </w:r>
      <w:r>
        <w:t>ausreichend und zielführend, um optimal auf eine Notlage vorbereitet zu sein?</w:t>
      </w:r>
    </w:p>
    <w:p w:rsidR="00955932" w:rsidRDefault="00BA1414" w:rsidP="00955932">
      <w:pPr>
        <w:pStyle w:val="berschrift2"/>
        <w:numPr>
          <w:ilvl w:val="0"/>
          <w:numId w:val="0"/>
        </w:numPr>
        <w:ind w:left="567"/>
      </w:pPr>
      <w:sdt>
        <w:sdtPr>
          <w:rPr>
            <w:rFonts w:cs="Arial"/>
            <w:color w:val="365F91" w:themeColor="accent1" w:themeShade="BF"/>
            <w:sz w:val="24"/>
          </w:rPr>
          <w:id w:val="3402112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55932">
            <w:rPr>
              <w:rFonts w:ascii="MS Gothic" w:eastAsia="MS Gothic" w:hAnsi="MS Gothic" w:cs="Arial" w:hint="eastAsia"/>
              <w:color w:val="365F91" w:themeColor="accent1" w:themeShade="BF"/>
              <w:sz w:val="24"/>
            </w:rPr>
            <w:t>☐</w:t>
          </w:r>
        </w:sdtContent>
      </w:sdt>
      <w:r w:rsidR="00955932">
        <w:t xml:space="preserve"> ja  </w:t>
      </w:r>
      <w:sdt>
        <w:sdtPr>
          <w:rPr>
            <w:rFonts w:cs="Arial"/>
            <w:color w:val="365F91" w:themeColor="accent1" w:themeShade="BF"/>
            <w:sz w:val="24"/>
          </w:rPr>
          <w:id w:val="-5318044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55932">
            <w:rPr>
              <w:rFonts w:ascii="MS Gothic" w:eastAsia="MS Gothic" w:hAnsi="MS Gothic" w:cs="Arial" w:hint="eastAsia"/>
              <w:color w:val="365F91" w:themeColor="accent1" w:themeShade="BF"/>
              <w:sz w:val="24"/>
            </w:rPr>
            <w:t>☐</w:t>
          </w:r>
        </w:sdtContent>
      </w:sdt>
      <w:r w:rsidR="00955932">
        <w:t xml:space="preserve"> nein</w:t>
      </w:r>
    </w:p>
    <w:p w:rsidR="00CD2F15" w:rsidRDefault="00955932" w:rsidP="003C3E40">
      <w:pPr>
        <w:pStyle w:val="Text"/>
        <w:rPr>
          <w:rStyle w:val="FormularTextZchn"/>
          <w:color w:val="365F91" w:themeColor="accent1" w:themeShade="BF"/>
        </w:rPr>
      </w:pPr>
      <w:r>
        <w:t xml:space="preserve">Falls nein: Bitte begründen Sie Ihre Antwort. </w:t>
      </w:r>
    </w:p>
    <w:p w:rsidR="000218D2" w:rsidRDefault="00BA1414" w:rsidP="000218D2">
      <w:pPr>
        <w:pStyle w:val="Text"/>
        <w:rPr>
          <w:rStyle w:val="FormularTextZchn"/>
          <w:color w:val="365F91" w:themeColor="accent1" w:themeShade="BF"/>
        </w:rPr>
      </w:pPr>
      <w:sdt>
        <w:sdtPr>
          <w:rPr>
            <w:rStyle w:val="FormularTextZchn"/>
            <w:color w:val="365F91" w:themeColor="accent1" w:themeShade="BF"/>
          </w:rPr>
          <w:id w:val="-365605032"/>
          <w:showingPlcHdr/>
        </w:sdtPr>
        <w:sdtEndPr>
          <w:rPr>
            <w:rStyle w:val="FormularTextZchn"/>
          </w:rPr>
        </w:sdtEndPr>
        <w:sdtContent>
          <w:r w:rsidR="000218D2" w:rsidRPr="00DA46D9">
            <w:rPr>
              <w:rStyle w:val="Platzhaltertext"/>
              <w:vanish/>
              <w:color w:val="365F91" w:themeColor="accent1" w:themeShade="BF"/>
            </w:rPr>
            <w:t>Klicken Sie hier, um Text einzugeben.</w:t>
          </w:r>
        </w:sdtContent>
      </w:sdt>
    </w:p>
    <w:p w:rsidR="000218D2" w:rsidRDefault="000218D2" w:rsidP="000218D2">
      <w:pPr>
        <w:pStyle w:val="Text"/>
        <w:rPr>
          <w:rStyle w:val="FormularTextZchn"/>
          <w:color w:val="365F91" w:themeColor="accent1" w:themeShade="BF"/>
        </w:rPr>
      </w:pPr>
    </w:p>
    <w:p w:rsidR="004E48BA" w:rsidRDefault="004E48BA" w:rsidP="000218D2">
      <w:pPr>
        <w:pStyle w:val="Text"/>
        <w:rPr>
          <w:rStyle w:val="FormularTextZchn"/>
          <w:color w:val="365F91" w:themeColor="accent1" w:themeShade="BF"/>
        </w:rPr>
      </w:pPr>
    </w:p>
    <w:p w:rsidR="004E48BA" w:rsidRDefault="004E48BA" w:rsidP="000218D2">
      <w:pPr>
        <w:pStyle w:val="Text"/>
        <w:rPr>
          <w:rStyle w:val="FormularTextZchn"/>
          <w:color w:val="365F91" w:themeColor="accent1" w:themeShade="BF"/>
        </w:rPr>
      </w:pPr>
    </w:p>
    <w:p w:rsidR="004E48BA" w:rsidRDefault="004E48BA" w:rsidP="000218D2">
      <w:pPr>
        <w:pStyle w:val="Text"/>
        <w:rPr>
          <w:rStyle w:val="FormularTextZchn"/>
          <w:color w:val="365F91" w:themeColor="accent1" w:themeShade="BF"/>
        </w:rPr>
      </w:pPr>
    </w:p>
    <w:p w:rsidR="003C3E40" w:rsidRDefault="003C3E40" w:rsidP="003C3E40">
      <w:pPr>
        <w:pStyle w:val="Text"/>
      </w:pPr>
    </w:p>
    <w:p w:rsidR="00955932" w:rsidRDefault="0061513C" w:rsidP="0061513C">
      <w:pPr>
        <w:pStyle w:val="berschrift2"/>
      </w:pPr>
      <w:r>
        <w:t xml:space="preserve">Reicht </w:t>
      </w:r>
      <w:r w:rsidR="00497AFE">
        <w:t>die vereinfachte TWN-Dokumentation (Datenblatt) für die Bewältigung einer Notlage in der Trinkwasserversorgung</w:t>
      </w:r>
      <w:r w:rsidR="00CD2F15">
        <w:t xml:space="preserve"> bei </w:t>
      </w:r>
      <w:r>
        <w:t>Kleinversorger</w:t>
      </w:r>
      <w:r w:rsidR="00CD2F15">
        <w:t>n aus</w:t>
      </w:r>
      <w:r>
        <w:t>?</w:t>
      </w:r>
    </w:p>
    <w:p w:rsidR="0061513C" w:rsidRDefault="00BA1414" w:rsidP="00955932">
      <w:pPr>
        <w:pStyle w:val="berschrift2"/>
        <w:numPr>
          <w:ilvl w:val="0"/>
          <w:numId w:val="0"/>
        </w:numPr>
        <w:ind w:left="567"/>
      </w:pPr>
      <w:sdt>
        <w:sdtPr>
          <w:rPr>
            <w:rFonts w:cs="Arial"/>
            <w:color w:val="365F91" w:themeColor="accent1" w:themeShade="BF"/>
            <w:sz w:val="24"/>
          </w:rPr>
          <w:id w:val="-143155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513C">
            <w:rPr>
              <w:rFonts w:ascii="MS Gothic" w:eastAsia="MS Gothic" w:hAnsi="MS Gothic" w:cs="Arial" w:hint="eastAsia"/>
              <w:color w:val="365F91" w:themeColor="accent1" w:themeShade="BF"/>
              <w:sz w:val="24"/>
            </w:rPr>
            <w:t>☐</w:t>
          </w:r>
        </w:sdtContent>
      </w:sdt>
      <w:r w:rsidR="0061513C">
        <w:t xml:space="preserve"> ja  </w:t>
      </w:r>
      <w:sdt>
        <w:sdtPr>
          <w:rPr>
            <w:rFonts w:cs="Arial"/>
            <w:color w:val="365F91" w:themeColor="accent1" w:themeShade="BF"/>
            <w:sz w:val="24"/>
          </w:rPr>
          <w:id w:val="7644266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513C">
            <w:rPr>
              <w:rFonts w:ascii="MS Gothic" w:eastAsia="MS Gothic" w:hAnsi="MS Gothic" w:cs="Arial" w:hint="eastAsia"/>
              <w:color w:val="365F91" w:themeColor="accent1" w:themeShade="BF"/>
              <w:sz w:val="24"/>
            </w:rPr>
            <w:t>☐</w:t>
          </w:r>
        </w:sdtContent>
      </w:sdt>
      <w:r w:rsidR="0061513C">
        <w:t xml:space="preserve"> nein</w:t>
      </w:r>
    </w:p>
    <w:p w:rsidR="0061513C" w:rsidRPr="0084314F" w:rsidRDefault="0061513C" w:rsidP="0061513C">
      <w:pPr>
        <w:pStyle w:val="Text"/>
        <w:rPr>
          <w:rStyle w:val="FormularTextZchn"/>
        </w:rPr>
      </w:pPr>
      <w:r w:rsidRPr="0084314F">
        <w:rPr>
          <w:rStyle w:val="FormularTextZchn"/>
        </w:rPr>
        <w:t>Falls nein: Weshalb nicht? W</w:t>
      </w:r>
      <w:r>
        <w:rPr>
          <w:rStyle w:val="FormularTextZchn"/>
        </w:rPr>
        <w:t>ie sollte die Dokumentation Ihrer Meinung nach aussehen</w:t>
      </w:r>
      <w:r w:rsidRPr="0084314F">
        <w:rPr>
          <w:rStyle w:val="FormularTextZchn"/>
        </w:rPr>
        <w:t>?</w:t>
      </w:r>
    </w:p>
    <w:p w:rsidR="0061513C" w:rsidRDefault="00BA1414" w:rsidP="0061513C">
      <w:pPr>
        <w:pStyle w:val="Text"/>
        <w:rPr>
          <w:rStyle w:val="FormularTextZchn"/>
          <w:color w:val="365F91" w:themeColor="accent1" w:themeShade="BF"/>
        </w:rPr>
      </w:pPr>
      <w:sdt>
        <w:sdtPr>
          <w:rPr>
            <w:rStyle w:val="FormularTextZchn"/>
            <w:color w:val="365F91" w:themeColor="accent1" w:themeShade="BF"/>
          </w:rPr>
          <w:id w:val="-1025406418"/>
          <w:showingPlcHdr/>
        </w:sdtPr>
        <w:sdtEndPr>
          <w:rPr>
            <w:rStyle w:val="FormularTextZchn"/>
          </w:rPr>
        </w:sdtEndPr>
        <w:sdtContent>
          <w:r w:rsidR="0061513C" w:rsidRPr="00DA46D9">
            <w:rPr>
              <w:rStyle w:val="Platzhaltertext"/>
              <w:vanish/>
              <w:color w:val="365F91" w:themeColor="accent1" w:themeShade="BF"/>
            </w:rPr>
            <w:t>Klicken Sie hier, um Text einzugeben.</w:t>
          </w:r>
        </w:sdtContent>
      </w:sdt>
    </w:p>
    <w:p w:rsidR="0061513C" w:rsidRDefault="0061513C" w:rsidP="00D8313D">
      <w:pPr>
        <w:pStyle w:val="Text"/>
      </w:pPr>
    </w:p>
    <w:p w:rsidR="004E48BA" w:rsidRDefault="004E48BA" w:rsidP="00D8313D">
      <w:pPr>
        <w:pStyle w:val="Text"/>
      </w:pPr>
    </w:p>
    <w:p w:rsidR="004E48BA" w:rsidRDefault="004E48BA" w:rsidP="00D8313D">
      <w:pPr>
        <w:pStyle w:val="Text"/>
      </w:pPr>
    </w:p>
    <w:p w:rsidR="000218D2" w:rsidRDefault="000218D2" w:rsidP="00D8313D">
      <w:pPr>
        <w:pStyle w:val="Text"/>
      </w:pPr>
    </w:p>
    <w:p w:rsidR="00603779" w:rsidRDefault="00603779" w:rsidP="00603779">
      <w:pPr>
        <w:pStyle w:val="berschrift2"/>
      </w:pPr>
      <w:r>
        <w:t>Die Formulare im Anhang werden als Hilfe für das Erstellen der TWN</w:t>
      </w:r>
      <w:r w:rsidR="00C555D5">
        <w:t>-Dokumentation</w:t>
      </w:r>
      <w:r>
        <w:t xml:space="preserve"> in elektronischer Form abgegeben. Erachten Sie die Formulare als Hilfe für das Erstellen der TWN-Dokumentation oder werden damit zu viele Vorgaben gemacht?</w:t>
      </w:r>
      <w:r w:rsidRPr="0061513C">
        <w:rPr>
          <w:rFonts w:cs="Arial"/>
          <w:color w:val="365F91" w:themeColor="accent1" w:themeShade="BF"/>
          <w:sz w:val="24"/>
        </w:rPr>
        <w:t xml:space="preserve"> </w:t>
      </w:r>
      <w:r>
        <w:rPr>
          <w:rFonts w:cs="Arial"/>
          <w:color w:val="365F91" w:themeColor="accent1" w:themeShade="BF"/>
          <w:sz w:val="24"/>
        </w:rPr>
        <w:br/>
      </w:r>
      <w:sdt>
        <w:sdtPr>
          <w:rPr>
            <w:rFonts w:ascii="MS Gothic" w:eastAsia="MS Gothic" w:hAnsi="MS Gothic" w:cs="Arial"/>
            <w:color w:val="365F91" w:themeColor="accent1" w:themeShade="BF"/>
            <w:sz w:val="24"/>
          </w:rPr>
          <w:id w:val="-20987054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color w:val="365F91" w:themeColor="accent1" w:themeShade="BF"/>
              <w:sz w:val="24"/>
            </w:rPr>
            <w:t>☐</w:t>
          </w:r>
        </w:sdtContent>
      </w:sdt>
      <w:r>
        <w:t xml:space="preserve"> hilfreich  </w:t>
      </w:r>
      <w:sdt>
        <w:sdtPr>
          <w:rPr>
            <w:rFonts w:ascii="MS Gothic" w:eastAsia="MS Gothic" w:hAnsi="MS Gothic" w:cs="Arial"/>
            <w:color w:val="365F91" w:themeColor="accent1" w:themeShade="BF"/>
            <w:sz w:val="24"/>
          </w:rPr>
          <w:id w:val="-15150719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1513C">
            <w:rPr>
              <w:rFonts w:ascii="MS Gothic" w:eastAsia="MS Gothic" w:hAnsi="MS Gothic" w:cs="Arial" w:hint="eastAsia"/>
              <w:color w:val="365F91" w:themeColor="accent1" w:themeShade="BF"/>
              <w:sz w:val="24"/>
            </w:rPr>
            <w:t>☐</w:t>
          </w:r>
        </w:sdtContent>
      </w:sdt>
      <w:r>
        <w:t xml:space="preserve"> zu detailliert </w:t>
      </w:r>
      <w:sdt>
        <w:sdtPr>
          <w:rPr>
            <w:rFonts w:ascii="MS Gothic" w:eastAsia="MS Gothic" w:hAnsi="MS Gothic" w:cs="Arial"/>
            <w:color w:val="365F91" w:themeColor="accent1" w:themeShade="BF"/>
            <w:sz w:val="24"/>
          </w:rPr>
          <w:id w:val="16958878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1513C">
            <w:rPr>
              <w:rFonts w:ascii="MS Gothic" w:eastAsia="MS Gothic" w:hAnsi="MS Gothic" w:cs="Arial" w:hint="eastAsia"/>
              <w:color w:val="365F91" w:themeColor="accent1" w:themeShade="BF"/>
              <w:sz w:val="24"/>
            </w:rPr>
            <w:t>☐</w:t>
          </w:r>
        </w:sdtContent>
      </w:sdt>
      <w:r>
        <w:t xml:space="preserve"> nicht notwendig</w:t>
      </w:r>
    </w:p>
    <w:p w:rsidR="00603779" w:rsidRDefault="00603779" w:rsidP="00603779">
      <w:pPr>
        <w:pStyle w:val="Text"/>
        <w:rPr>
          <w:rStyle w:val="FormularTextZchn"/>
          <w:color w:val="365F91" w:themeColor="accent1" w:themeShade="BF"/>
        </w:rPr>
      </w:pPr>
      <w:r>
        <w:t>Bemerkungen dazu:</w:t>
      </w:r>
    </w:p>
    <w:p w:rsidR="00603779" w:rsidRDefault="00BA1414" w:rsidP="00603779">
      <w:pPr>
        <w:pStyle w:val="Text"/>
        <w:rPr>
          <w:rStyle w:val="FormularTextZchn"/>
          <w:color w:val="365F91" w:themeColor="accent1" w:themeShade="BF"/>
        </w:rPr>
      </w:pPr>
      <w:sdt>
        <w:sdtPr>
          <w:rPr>
            <w:rStyle w:val="FormularTextZchn"/>
            <w:color w:val="365F91" w:themeColor="accent1" w:themeShade="BF"/>
          </w:rPr>
          <w:id w:val="1386757824"/>
          <w:showingPlcHdr/>
        </w:sdtPr>
        <w:sdtEndPr>
          <w:rPr>
            <w:rStyle w:val="FormularTextZchn"/>
          </w:rPr>
        </w:sdtEndPr>
        <w:sdtContent>
          <w:r w:rsidR="00603779" w:rsidRPr="00DA46D9">
            <w:rPr>
              <w:rStyle w:val="Platzhaltertext"/>
              <w:vanish/>
              <w:color w:val="365F91" w:themeColor="accent1" w:themeShade="BF"/>
            </w:rPr>
            <w:t>Klicken Sie hier, um Text einzugeben.</w:t>
          </w:r>
        </w:sdtContent>
      </w:sdt>
    </w:p>
    <w:p w:rsidR="00431889" w:rsidRDefault="00431889" w:rsidP="00603779">
      <w:pPr>
        <w:pStyle w:val="Text"/>
        <w:rPr>
          <w:rStyle w:val="FormularTextZchn"/>
          <w:color w:val="365F91" w:themeColor="accent1" w:themeShade="BF"/>
        </w:rPr>
      </w:pPr>
    </w:p>
    <w:p w:rsidR="00431889" w:rsidRDefault="00431889" w:rsidP="00603779">
      <w:pPr>
        <w:pStyle w:val="Text"/>
        <w:rPr>
          <w:rStyle w:val="FormularTextZchn"/>
          <w:color w:val="365F91" w:themeColor="accent1" w:themeShade="BF"/>
        </w:rPr>
      </w:pPr>
    </w:p>
    <w:p w:rsidR="004E48BA" w:rsidRDefault="004E48BA" w:rsidP="00603779">
      <w:pPr>
        <w:pStyle w:val="Text"/>
        <w:rPr>
          <w:rStyle w:val="FormularTextZchn"/>
          <w:color w:val="365F91" w:themeColor="accent1" w:themeShade="BF"/>
        </w:rPr>
      </w:pPr>
    </w:p>
    <w:p w:rsidR="004E48BA" w:rsidRDefault="004E48BA" w:rsidP="00603779">
      <w:pPr>
        <w:pStyle w:val="Text"/>
        <w:rPr>
          <w:rStyle w:val="FormularTextZchn"/>
          <w:color w:val="365F91" w:themeColor="accent1" w:themeShade="BF"/>
        </w:rPr>
      </w:pPr>
    </w:p>
    <w:p w:rsidR="0061513C" w:rsidRDefault="00483058" w:rsidP="0061513C">
      <w:pPr>
        <w:pStyle w:val="berschrift1"/>
      </w:pPr>
      <w:r>
        <w:lastRenderedPageBreak/>
        <w:t>A</w:t>
      </w:r>
      <w:r w:rsidR="0061513C" w:rsidRPr="0061513C">
        <w:t>llgemeine</w:t>
      </w:r>
      <w:r w:rsidR="0026630C">
        <w:t xml:space="preserve"> Bemerkungen</w:t>
      </w:r>
    </w:p>
    <w:p w:rsidR="0061513C" w:rsidRPr="00E745F8" w:rsidRDefault="0061513C" w:rsidP="00483058">
      <w:pPr>
        <w:pStyle w:val="Text"/>
      </w:pPr>
      <w:r>
        <w:t>Bit</w:t>
      </w:r>
      <w:r w:rsidR="00483058">
        <w:t xml:space="preserve">te teilen Sie uns im Folgenden weitere </w:t>
      </w:r>
      <w:r>
        <w:t>Einschätzung</w:t>
      </w:r>
      <w:r w:rsidR="00483058">
        <w:t xml:space="preserve">en, </w:t>
      </w:r>
      <w:r>
        <w:t xml:space="preserve">allgemeine Bemerkungen </w:t>
      </w:r>
      <w:r w:rsidR="00483058">
        <w:t xml:space="preserve">oder </w:t>
      </w:r>
      <w:r>
        <w:t>Kommentare</w:t>
      </w:r>
      <w:r w:rsidR="00483058">
        <w:t xml:space="preserve"> </w:t>
      </w:r>
      <w:r w:rsidR="00EC704B">
        <w:t xml:space="preserve">zum </w:t>
      </w:r>
      <w:r w:rsidR="00D94EE9">
        <w:t xml:space="preserve">Konzept </w:t>
      </w:r>
      <w:r w:rsidR="00483058">
        <w:t>mit</w:t>
      </w:r>
      <w:r w:rsidR="00EC704B">
        <w:t>.</w:t>
      </w:r>
    </w:p>
    <w:p w:rsidR="0061513C" w:rsidRDefault="00BA1414" w:rsidP="0061513C">
      <w:pPr>
        <w:pStyle w:val="Text"/>
      </w:pPr>
      <w:sdt>
        <w:sdtPr>
          <w:rPr>
            <w:rStyle w:val="FormularTextZchn"/>
            <w:color w:val="365F91" w:themeColor="accent1" w:themeShade="BF"/>
          </w:rPr>
          <w:id w:val="391014280"/>
          <w:showingPlcHdr/>
        </w:sdtPr>
        <w:sdtEndPr>
          <w:rPr>
            <w:rStyle w:val="FormularTextZchn"/>
          </w:rPr>
        </w:sdtEndPr>
        <w:sdtContent>
          <w:r w:rsidR="0061513C" w:rsidRPr="00DA46D9">
            <w:rPr>
              <w:rStyle w:val="Platzhaltertext"/>
              <w:vanish/>
              <w:color w:val="365F91" w:themeColor="accent1" w:themeShade="BF"/>
            </w:rPr>
            <w:t>Klicken Sie hier, um Text einzugeben.</w:t>
          </w:r>
        </w:sdtContent>
      </w:sdt>
    </w:p>
    <w:p w:rsidR="0061513C" w:rsidRDefault="0061513C" w:rsidP="0061513C">
      <w:pPr>
        <w:pStyle w:val="Text"/>
      </w:pPr>
    </w:p>
    <w:p w:rsidR="0061513C" w:rsidRDefault="0061513C" w:rsidP="0061513C">
      <w:pPr>
        <w:pStyle w:val="Text"/>
      </w:pPr>
    </w:p>
    <w:p w:rsidR="0061513C" w:rsidRDefault="0061513C" w:rsidP="0061513C">
      <w:pPr>
        <w:pStyle w:val="Text"/>
      </w:pPr>
    </w:p>
    <w:p w:rsidR="0061513C" w:rsidRDefault="0061513C" w:rsidP="0061513C">
      <w:pPr>
        <w:pStyle w:val="Text"/>
      </w:pPr>
    </w:p>
    <w:p w:rsidR="0061513C" w:rsidRDefault="0061513C" w:rsidP="003C3E40">
      <w:pPr>
        <w:pStyle w:val="Text"/>
        <w:tabs>
          <w:tab w:val="left" w:pos="3323"/>
        </w:tabs>
      </w:pPr>
    </w:p>
    <w:p w:rsidR="0061513C" w:rsidRDefault="0061513C" w:rsidP="0061513C">
      <w:pPr>
        <w:pStyle w:val="Text"/>
      </w:pPr>
    </w:p>
    <w:p w:rsidR="0061513C" w:rsidRDefault="0061513C" w:rsidP="0061513C">
      <w:pPr>
        <w:pStyle w:val="Text"/>
      </w:pPr>
    </w:p>
    <w:p w:rsidR="0061513C" w:rsidRDefault="0061513C" w:rsidP="0061513C">
      <w:pPr>
        <w:pStyle w:val="Text"/>
      </w:pPr>
    </w:p>
    <w:p w:rsidR="0061513C" w:rsidRDefault="0061513C" w:rsidP="0061513C">
      <w:pPr>
        <w:pStyle w:val="Text"/>
      </w:pPr>
    </w:p>
    <w:p w:rsidR="0061513C" w:rsidRDefault="0061513C" w:rsidP="0061513C">
      <w:pPr>
        <w:pStyle w:val="Text"/>
      </w:pPr>
    </w:p>
    <w:p w:rsidR="0061513C" w:rsidRDefault="0061513C" w:rsidP="0061513C">
      <w:pPr>
        <w:pStyle w:val="Text"/>
      </w:pPr>
    </w:p>
    <w:p w:rsidR="0061513C" w:rsidRDefault="0061513C" w:rsidP="0061513C">
      <w:pPr>
        <w:pStyle w:val="Text"/>
      </w:pPr>
    </w:p>
    <w:p w:rsidR="0061513C" w:rsidRDefault="0061513C" w:rsidP="0061513C">
      <w:pPr>
        <w:pStyle w:val="Text"/>
      </w:pPr>
    </w:p>
    <w:p w:rsidR="0061513C" w:rsidRDefault="0061513C" w:rsidP="0061513C">
      <w:pPr>
        <w:pStyle w:val="Text"/>
      </w:pPr>
    </w:p>
    <w:p w:rsidR="0061513C" w:rsidRDefault="0061513C" w:rsidP="0061513C">
      <w:pPr>
        <w:pStyle w:val="Text"/>
      </w:pPr>
    </w:p>
    <w:p w:rsidR="0061513C" w:rsidRDefault="0061513C" w:rsidP="0061513C">
      <w:pPr>
        <w:pStyle w:val="Text"/>
      </w:pPr>
    </w:p>
    <w:p w:rsidR="0026630C" w:rsidRDefault="0026630C" w:rsidP="0061513C">
      <w:pPr>
        <w:pStyle w:val="Text"/>
      </w:pPr>
    </w:p>
    <w:p w:rsidR="0026630C" w:rsidRDefault="0026630C" w:rsidP="0061513C">
      <w:pPr>
        <w:pStyle w:val="Text"/>
      </w:pPr>
    </w:p>
    <w:p w:rsidR="0026630C" w:rsidRDefault="0026630C" w:rsidP="0061513C">
      <w:pPr>
        <w:pStyle w:val="Text"/>
      </w:pPr>
    </w:p>
    <w:p w:rsidR="003C3E40" w:rsidRDefault="003C3E40" w:rsidP="003C3E40">
      <w:pPr>
        <w:pStyle w:val="Text"/>
        <w:ind w:left="0"/>
      </w:pPr>
    </w:p>
    <w:p w:rsidR="001727A5" w:rsidRDefault="001727A5" w:rsidP="003C3E40">
      <w:pPr>
        <w:pStyle w:val="Text"/>
        <w:ind w:left="0"/>
      </w:pPr>
    </w:p>
    <w:p w:rsidR="001727A5" w:rsidRDefault="001727A5" w:rsidP="003C3E40">
      <w:pPr>
        <w:pStyle w:val="Text"/>
        <w:ind w:left="0"/>
      </w:pPr>
    </w:p>
    <w:p w:rsidR="001727A5" w:rsidRDefault="001727A5" w:rsidP="003C3E40">
      <w:pPr>
        <w:pStyle w:val="Text"/>
        <w:ind w:left="0"/>
      </w:pPr>
    </w:p>
    <w:p w:rsidR="001727A5" w:rsidRDefault="001727A5" w:rsidP="003C3E40">
      <w:pPr>
        <w:pStyle w:val="Text"/>
        <w:ind w:left="0"/>
      </w:pPr>
    </w:p>
    <w:p w:rsidR="001727A5" w:rsidRDefault="001727A5" w:rsidP="003C3E40">
      <w:pPr>
        <w:pStyle w:val="Text"/>
        <w:ind w:left="0"/>
      </w:pPr>
    </w:p>
    <w:p w:rsidR="004E48BA" w:rsidRDefault="004E48BA" w:rsidP="003C3E40">
      <w:pPr>
        <w:pStyle w:val="Text"/>
        <w:ind w:left="0"/>
      </w:pPr>
    </w:p>
    <w:p w:rsidR="004E48BA" w:rsidRDefault="004E48BA" w:rsidP="003C3E40">
      <w:pPr>
        <w:pStyle w:val="Text"/>
        <w:ind w:left="0"/>
      </w:pPr>
    </w:p>
    <w:p w:rsidR="004E48BA" w:rsidRDefault="004E48BA" w:rsidP="003C3E40">
      <w:pPr>
        <w:pStyle w:val="Text"/>
        <w:ind w:left="0"/>
      </w:pPr>
    </w:p>
    <w:p w:rsidR="004E48BA" w:rsidRDefault="004E48BA" w:rsidP="003C3E40">
      <w:pPr>
        <w:pStyle w:val="Text"/>
        <w:ind w:left="0"/>
      </w:pPr>
    </w:p>
    <w:p w:rsidR="001727A5" w:rsidRDefault="001727A5" w:rsidP="003C3E40">
      <w:pPr>
        <w:pStyle w:val="Text"/>
        <w:ind w:left="0"/>
      </w:pPr>
    </w:p>
    <w:p w:rsidR="001727A5" w:rsidRDefault="001727A5" w:rsidP="003C3E40">
      <w:pPr>
        <w:pStyle w:val="Text"/>
        <w:ind w:left="0"/>
      </w:pPr>
    </w:p>
    <w:p w:rsidR="001727A5" w:rsidRDefault="001727A5" w:rsidP="003C3E40">
      <w:pPr>
        <w:pStyle w:val="Text"/>
        <w:ind w:left="0"/>
      </w:pPr>
    </w:p>
    <w:p w:rsidR="003C3E40" w:rsidRDefault="003A2A5A" w:rsidP="003C3E40">
      <w:pPr>
        <w:pStyle w:val="Text"/>
        <w:ind w:left="0"/>
      </w:pPr>
      <w:r>
        <w:t>B</w:t>
      </w:r>
      <w:r w:rsidR="0061513C">
        <w:t>esten Dank für Ihre Mithilfe und Ihre Rückmeldungen.</w:t>
      </w:r>
    </w:p>
    <w:p w:rsidR="003C3E40" w:rsidRDefault="003C3E40" w:rsidP="003C3E40">
      <w:pPr>
        <w:pStyle w:val="Text"/>
        <w:ind w:left="0"/>
      </w:pPr>
    </w:p>
    <w:p w:rsidR="0026630C" w:rsidRDefault="0026630C" w:rsidP="003C3E40">
      <w:pPr>
        <w:pStyle w:val="Text"/>
        <w:ind w:left="0"/>
      </w:pPr>
      <w:r>
        <w:t xml:space="preserve">Amt für Umweltschutz </w:t>
      </w:r>
      <w:r w:rsidR="00C00EB3">
        <w:t>Uri</w:t>
      </w:r>
    </w:p>
    <w:sectPr w:rsidR="0026630C" w:rsidSect="00945EB6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134" w:right="907" w:bottom="1134" w:left="1191" w:header="709" w:footer="456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220A" w:rsidRDefault="00A1220A">
      <w:r>
        <w:separator/>
      </w:r>
    </w:p>
    <w:p w:rsidR="00A1220A" w:rsidRDefault="00A1220A"/>
  </w:endnote>
  <w:endnote w:type="continuationSeparator" w:id="0">
    <w:p w:rsidR="00A1220A" w:rsidRDefault="00A1220A">
      <w:r>
        <w:continuationSeparator/>
      </w:r>
    </w:p>
    <w:p w:rsidR="00A1220A" w:rsidRDefault="00A1220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utiger LT Std 45 Ligh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62E1" w:rsidRPr="00423C0B" w:rsidRDefault="00A162E1" w:rsidP="00B36832">
    <w:pPr>
      <w:pStyle w:val="Kopfzeile"/>
      <w:pBdr>
        <w:bottom w:val="single" w:sz="4" w:space="1" w:color="auto"/>
      </w:pBdr>
      <w:tabs>
        <w:tab w:val="clear" w:pos="4536"/>
        <w:tab w:val="clear" w:pos="9072"/>
        <w:tab w:val="right" w:pos="9781"/>
      </w:tabs>
      <w:spacing w:after="40"/>
      <w:rPr>
        <w:color w:val="A6A6A6" w:themeColor="background1" w:themeShade="A6"/>
      </w:rPr>
    </w:pPr>
  </w:p>
  <w:p w:rsidR="00A162E1" w:rsidRPr="00E76077" w:rsidRDefault="00CF673A" w:rsidP="00B36832">
    <w:pPr>
      <w:pStyle w:val="Kopfzeile"/>
      <w:tabs>
        <w:tab w:val="clear" w:pos="4536"/>
        <w:tab w:val="clear" w:pos="9072"/>
        <w:tab w:val="right" w:pos="9781"/>
      </w:tabs>
      <w:spacing w:after="0"/>
      <w:rPr>
        <w:sz w:val="18"/>
      </w:rPr>
    </w:pPr>
    <w:r>
      <w:rPr>
        <w:sz w:val="18"/>
      </w:rPr>
      <w:t>Öffentliche Vernehmlassung Konzept Trinkwasserversorgung in Notlagen</w:t>
    </w:r>
    <w:r w:rsidR="00A162E1" w:rsidRPr="00E76077">
      <w:rPr>
        <w:color w:val="A6A6A6" w:themeColor="background1" w:themeShade="A6"/>
        <w:sz w:val="18"/>
      </w:rPr>
      <w:t xml:space="preserve"> </w:t>
    </w:r>
    <w:r w:rsidR="00A162E1" w:rsidRPr="00E76077">
      <w:rPr>
        <w:color w:val="A6A6A6" w:themeColor="background1" w:themeShade="A6"/>
        <w:sz w:val="18"/>
      </w:rPr>
      <w:tab/>
      <w:t xml:space="preserve">Seite </w:t>
    </w:r>
    <w:r w:rsidR="00A162E1" w:rsidRPr="00E76077">
      <w:rPr>
        <w:rStyle w:val="Seitenzahl"/>
        <w:color w:val="A6A6A6" w:themeColor="background1" w:themeShade="A6"/>
        <w:sz w:val="18"/>
      </w:rPr>
      <w:fldChar w:fldCharType="begin"/>
    </w:r>
    <w:r w:rsidR="00A162E1" w:rsidRPr="00E76077">
      <w:rPr>
        <w:rStyle w:val="Seitenzahl"/>
        <w:color w:val="A6A6A6" w:themeColor="background1" w:themeShade="A6"/>
        <w:sz w:val="18"/>
      </w:rPr>
      <w:instrText xml:space="preserve"> PAGE </w:instrText>
    </w:r>
    <w:r w:rsidR="00A162E1" w:rsidRPr="00E76077">
      <w:rPr>
        <w:rStyle w:val="Seitenzahl"/>
        <w:color w:val="A6A6A6" w:themeColor="background1" w:themeShade="A6"/>
        <w:sz w:val="18"/>
      </w:rPr>
      <w:fldChar w:fldCharType="separate"/>
    </w:r>
    <w:r w:rsidR="00BA1414">
      <w:rPr>
        <w:rStyle w:val="Seitenzahl"/>
        <w:noProof/>
        <w:color w:val="A6A6A6" w:themeColor="background1" w:themeShade="A6"/>
        <w:sz w:val="18"/>
      </w:rPr>
      <w:t>2</w:t>
    </w:r>
    <w:r w:rsidR="00A162E1" w:rsidRPr="00E76077">
      <w:rPr>
        <w:rStyle w:val="Seitenzahl"/>
        <w:color w:val="A6A6A6" w:themeColor="background1" w:themeShade="A6"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18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5103"/>
      <w:gridCol w:w="1560"/>
      <w:gridCol w:w="2517"/>
    </w:tblGrid>
    <w:tr w:rsidR="00C37EB5" w:rsidRPr="00C37EB5" w:rsidTr="00EE0224">
      <w:tc>
        <w:tcPr>
          <w:tcW w:w="5103" w:type="dxa"/>
          <w:tcBorders>
            <w:top w:val="single" w:sz="4" w:space="0" w:color="auto"/>
          </w:tcBorders>
          <w:shd w:val="clear" w:color="auto" w:fill="auto"/>
        </w:tcPr>
        <w:p w:rsidR="00C37EB5" w:rsidRPr="00C37EB5" w:rsidRDefault="00C37EB5" w:rsidP="00C37EB5">
          <w:pPr>
            <w:overflowPunct w:val="0"/>
            <w:autoSpaceDE w:val="0"/>
            <w:autoSpaceDN w:val="0"/>
            <w:adjustRightInd w:val="0"/>
            <w:spacing w:before="60" w:after="0"/>
            <w:textAlignment w:val="baseline"/>
            <w:rPr>
              <w:rFonts w:cs="Arial"/>
              <w:sz w:val="16"/>
              <w:szCs w:val="16"/>
              <w:lang w:val="de-DE"/>
            </w:rPr>
          </w:pPr>
          <w:r w:rsidRPr="00C37EB5">
            <w:rPr>
              <w:rFonts w:cs="Arial"/>
              <w:sz w:val="16"/>
              <w:szCs w:val="16"/>
              <w:lang w:val="de-DE"/>
            </w:rPr>
            <w:t>Gesundheits-, Sozial- und Umweltdirektion</w:t>
          </w:r>
        </w:p>
      </w:tc>
      <w:tc>
        <w:tcPr>
          <w:tcW w:w="1560" w:type="dxa"/>
          <w:tcBorders>
            <w:top w:val="single" w:sz="4" w:space="0" w:color="auto"/>
          </w:tcBorders>
          <w:shd w:val="clear" w:color="auto" w:fill="auto"/>
        </w:tcPr>
        <w:p w:rsidR="00C37EB5" w:rsidRPr="00C37EB5" w:rsidRDefault="00C37EB5" w:rsidP="00C37EB5">
          <w:pPr>
            <w:overflowPunct w:val="0"/>
            <w:autoSpaceDE w:val="0"/>
            <w:autoSpaceDN w:val="0"/>
            <w:adjustRightInd w:val="0"/>
            <w:spacing w:before="60" w:after="0"/>
            <w:textAlignment w:val="baseline"/>
            <w:rPr>
              <w:rFonts w:cs="Arial"/>
              <w:sz w:val="16"/>
              <w:szCs w:val="16"/>
              <w:lang w:val="de-DE"/>
            </w:rPr>
          </w:pPr>
          <w:r w:rsidRPr="00C37EB5">
            <w:rPr>
              <w:rFonts w:cs="Arial"/>
              <w:sz w:val="16"/>
              <w:szCs w:val="16"/>
              <w:lang w:val="de-DE"/>
            </w:rPr>
            <w:t>Telefon:</w:t>
          </w:r>
        </w:p>
      </w:tc>
      <w:tc>
        <w:tcPr>
          <w:tcW w:w="2517" w:type="dxa"/>
          <w:tcBorders>
            <w:top w:val="single" w:sz="4" w:space="0" w:color="auto"/>
          </w:tcBorders>
          <w:shd w:val="clear" w:color="auto" w:fill="auto"/>
        </w:tcPr>
        <w:p w:rsidR="00C37EB5" w:rsidRPr="00C37EB5" w:rsidRDefault="00C37EB5" w:rsidP="00C37EB5">
          <w:pPr>
            <w:overflowPunct w:val="0"/>
            <w:autoSpaceDE w:val="0"/>
            <w:autoSpaceDN w:val="0"/>
            <w:adjustRightInd w:val="0"/>
            <w:spacing w:before="60" w:after="0"/>
            <w:textAlignment w:val="baseline"/>
            <w:rPr>
              <w:rFonts w:cs="Arial"/>
              <w:sz w:val="16"/>
              <w:szCs w:val="16"/>
              <w:lang w:val="de-DE"/>
            </w:rPr>
          </w:pPr>
          <w:r w:rsidRPr="00C37EB5">
            <w:rPr>
              <w:rFonts w:cs="Arial"/>
              <w:sz w:val="16"/>
              <w:szCs w:val="16"/>
              <w:lang w:val="de-DE"/>
            </w:rPr>
            <w:t>041 875 24 11</w:t>
          </w:r>
        </w:p>
      </w:tc>
    </w:tr>
    <w:tr w:rsidR="00C37EB5" w:rsidRPr="00C37EB5" w:rsidTr="00EE0224">
      <w:tc>
        <w:tcPr>
          <w:tcW w:w="5103" w:type="dxa"/>
          <w:shd w:val="clear" w:color="auto" w:fill="auto"/>
        </w:tcPr>
        <w:p w:rsidR="00C37EB5" w:rsidRPr="00C37EB5" w:rsidRDefault="00C37EB5" w:rsidP="00C37EB5">
          <w:pPr>
            <w:overflowPunct w:val="0"/>
            <w:autoSpaceDE w:val="0"/>
            <w:autoSpaceDN w:val="0"/>
            <w:adjustRightInd w:val="0"/>
            <w:spacing w:after="0"/>
            <w:textAlignment w:val="baseline"/>
            <w:rPr>
              <w:rFonts w:cs="Arial"/>
              <w:sz w:val="16"/>
              <w:szCs w:val="16"/>
              <w:lang w:val="de-DE"/>
            </w:rPr>
          </w:pPr>
          <w:r w:rsidRPr="00C37EB5">
            <w:rPr>
              <w:rFonts w:cs="Arial"/>
              <w:sz w:val="16"/>
              <w:szCs w:val="16"/>
              <w:lang w:val="de-DE"/>
            </w:rPr>
            <w:t>Amt für Umweltschutz</w:t>
          </w:r>
        </w:p>
      </w:tc>
      <w:tc>
        <w:tcPr>
          <w:tcW w:w="1560" w:type="dxa"/>
          <w:shd w:val="clear" w:color="auto" w:fill="auto"/>
        </w:tcPr>
        <w:p w:rsidR="00C37EB5" w:rsidRPr="00C37EB5" w:rsidRDefault="00C37EB5" w:rsidP="00C37EB5">
          <w:pPr>
            <w:overflowPunct w:val="0"/>
            <w:autoSpaceDE w:val="0"/>
            <w:autoSpaceDN w:val="0"/>
            <w:adjustRightInd w:val="0"/>
            <w:spacing w:after="0"/>
            <w:textAlignment w:val="baseline"/>
            <w:rPr>
              <w:rFonts w:cs="Arial"/>
              <w:sz w:val="16"/>
              <w:szCs w:val="16"/>
              <w:lang w:val="de-DE"/>
            </w:rPr>
          </w:pPr>
          <w:r w:rsidRPr="00C37EB5">
            <w:rPr>
              <w:rFonts w:cs="Arial"/>
              <w:sz w:val="16"/>
              <w:szCs w:val="16"/>
              <w:lang w:val="de-DE"/>
            </w:rPr>
            <w:t>Telefax:</w:t>
          </w:r>
        </w:p>
      </w:tc>
      <w:tc>
        <w:tcPr>
          <w:tcW w:w="2517" w:type="dxa"/>
          <w:shd w:val="clear" w:color="auto" w:fill="auto"/>
        </w:tcPr>
        <w:p w:rsidR="00C37EB5" w:rsidRPr="00C37EB5" w:rsidRDefault="00C37EB5" w:rsidP="00C37EB5">
          <w:pPr>
            <w:overflowPunct w:val="0"/>
            <w:autoSpaceDE w:val="0"/>
            <w:autoSpaceDN w:val="0"/>
            <w:adjustRightInd w:val="0"/>
            <w:spacing w:after="0"/>
            <w:textAlignment w:val="baseline"/>
            <w:rPr>
              <w:rFonts w:cs="Arial"/>
              <w:sz w:val="16"/>
              <w:szCs w:val="16"/>
              <w:lang w:val="de-DE"/>
            </w:rPr>
          </w:pPr>
          <w:r w:rsidRPr="00C37EB5">
            <w:rPr>
              <w:rFonts w:cs="Arial"/>
              <w:sz w:val="16"/>
              <w:szCs w:val="16"/>
              <w:lang w:val="de-DE"/>
            </w:rPr>
            <w:t>041 875 20 88</w:t>
          </w:r>
        </w:p>
      </w:tc>
    </w:tr>
    <w:tr w:rsidR="00C37EB5" w:rsidRPr="00C37EB5" w:rsidTr="00EE0224">
      <w:tc>
        <w:tcPr>
          <w:tcW w:w="5103" w:type="dxa"/>
          <w:shd w:val="clear" w:color="auto" w:fill="auto"/>
        </w:tcPr>
        <w:p w:rsidR="00C37EB5" w:rsidRPr="00C37EB5" w:rsidRDefault="00C37EB5" w:rsidP="00C37EB5">
          <w:pPr>
            <w:overflowPunct w:val="0"/>
            <w:autoSpaceDE w:val="0"/>
            <w:autoSpaceDN w:val="0"/>
            <w:adjustRightInd w:val="0"/>
            <w:spacing w:after="0"/>
            <w:textAlignment w:val="baseline"/>
            <w:rPr>
              <w:rFonts w:cs="Arial"/>
              <w:sz w:val="16"/>
              <w:szCs w:val="16"/>
              <w:lang w:val="de-DE"/>
            </w:rPr>
          </w:pPr>
          <w:r w:rsidRPr="00C37EB5">
            <w:rPr>
              <w:rFonts w:cs="Arial"/>
              <w:sz w:val="16"/>
              <w:szCs w:val="16"/>
              <w:lang w:val="de-DE"/>
            </w:rPr>
            <w:t>Klausenstrasse 4</w:t>
          </w:r>
        </w:p>
      </w:tc>
      <w:tc>
        <w:tcPr>
          <w:tcW w:w="1560" w:type="dxa"/>
          <w:shd w:val="clear" w:color="auto" w:fill="auto"/>
        </w:tcPr>
        <w:p w:rsidR="00C37EB5" w:rsidRPr="00C37EB5" w:rsidRDefault="00C37EB5" w:rsidP="00C37EB5">
          <w:pPr>
            <w:overflowPunct w:val="0"/>
            <w:autoSpaceDE w:val="0"/>
            <w:autoSpaceDN w:val="0"/>
            <w:adjustRightInd w:val="0"/>
            <w:spacing w:after="0"/>
            <w:textAlignment w:val="baseline"/>
            <w:rPr>
              <w:rFonts w:cs="Arial"/>
              <w:sz w:val="16"/>
              <w:szCs w:val="16"/>
              <w:lang w:val="de-DE"/>
            </w:rPr>
          </w:pPr>
          <w:r w:rsidRPr="00C37EB5">
            <w:rPr>
              <w:rFonts w:cs="Arial"/>
              <w:sz w:val="16"/>
              <w:szCs w:val="16"/>
              <w:lang w:val="de-DE"/>
            </w:rPr>
            <w:t>E-Mail:</w:t>
          </w:r>
        </w:p>
      </w:tc>
      <w:tc>
        <w:tcPr>
          <w:tcW w:w="2517" w:type="dxa"/>
          <w:shd w:val="clear" w:color="auto" w:fill="auto"/>
        </w:tcPr>
        <w:p w:rsidR="00C37EB5" w:rsidRPr="00C37EB5" w:rsidRDefault="00C37EB5" w:rsidP="00C37EB5">
          <w:pPr>
            <w:overflowPunct w:val="0"/>
            <w:autoSpaceDE w:val="0"/>
            <w:autoSpaceDN w:val="0"/>
            <w:adjustRightInd w:val="0"/>
            <w:spacing w:after="0"/>
            <w:textAlignment w:val="baseline"/>
            <w:rPr>
              <w:rFonts w:cs="Arial"/>
              <w:sz w:val="16"/>
              <w:szCs w:val="16"/>
              <w:lang w:val="de-DE"/>
            </w:rPr>
          </w:pPr>
          <w:r w:rsidRPr="00C37EB5">
            <w:rPr>
              <w:rFonts w:cs="Arial"/>
              <w:sz w:val="16"/>
              <w:szCs w:val="16"/>
              <w:lang w:val="de-DE"/>
            </w:rPr>
            <w:t>marianne.kuehnle@ur.ch</w:t>
          </w:r>
        </w:p>
      </w:tc>
    </w:tr>
    <w:tr w:rsidR="00C37EB5" w:rsidRPr="00C37EB5" w:rsidTr="00EE0224">
      <w:tc>
        <w:tcPr>
          <w:tcW w:w="5103" w:type="dxa"/>
          <w:shd w:val="clear" w:color="auto" w:fill="auto"/>
        </w:tcPr>
        <w:p w:rsidR="00C37EB5" w:rsidRPr="00C37EB5" w:rsidRDefault="00C37EB5" w:rsidP="00C37EB5">
          <w:pPr>
            <w:overflowPunct w:val="0"/>
            <w:autoSpaceDE w:val="0"/>
            <w:autoSpaceDN w:val="0"/>
            <w:adjustRightInd w:val="0"/>
            <w:spacing w:after="0"/>
            <w:textAlignment w:val="baseline"/>
            <w:rPr>
              <w:rFonts w:cs="Arial"/>
              <w:sz w:val="16"/>
              <w:szCs w:val="16"/>
              <w:lang w:val="de-DE"/>
            </w:rPr>
          </w:pPr>
          <w:r w:rsidRPr="00C37EB5">
            <w:rPr>
              <w:rFonts w:cs="Arial"/>
              <w:sz w:val="16"/>
              <w:szCs w:val="16"/>
              <w:lang w:val="de-DE"/>
            </w:rPr>
            <w:t>6460 Altdorf</w:t>
          </w:r>
        </w:p>
      </w:tc>
      <w:tc>
        <w:tcPr>
          <w:tcW w:w="1560" w:type="dxa"/>
          <w:shd w:val="clear" w:color="auto" w:fill="auto"/>
        </w:tcPr>
        <w:p w:rsidR="00C37EB5" w:rsidRPr="00C37EB5" w:rsidRDefault="00C37EB5" w:rsidP="00C37EB5">
          <w:pPr>
            <w:overflowPunct w:val="0"/>
            <w:autoSpaceDE w:val="0"/>
            <w:autoSpaceDN w:val="0"/>
            <w:adjustRightInd w:val="0"/>
            <w:spacing w:after="0"/>
            <w:textAlignment w:val="baseline"/>
            <w:rPr>
              <w:rFonts w:cs="Arial"/>
              <w:sz w:val="16"/>
              <w:szCs w:val="16"/>
              <w:lang w:val="de-DE"/>
            </w:rPr>
          </w:pPr>
          <w:r w:rsidRPr="00C37EB5">
            <w:rPr>
              <w:rFonts w:cs="Arial"/>
              <w:sz w:val="16"/>
              <w:szCs w:val="16"/>
              <w:lang w:val="de-DE"/>
            </w:rPr>
            <w:t>Internet:</w:t>
          </w:r>
        </w:p>
      </w:tc>
      <w:tc>
        <w:tcPr>
          <w:tcW w:w="2517" w:type="dxa"/>
          <w:shd w:val="clear" w:color="auto" w:fill="auto"/>
        </w:tcPr>
        <w:p w:rsidR="00C37EB5" w:rsidRPr="00C37EB5" w:rsidRDefault="00C37EB5" w:rsidP="00C37EB5">
          <w:pPr>
            <w:overflowPunct w:val="0"/>
            <w:autoSpaceDE w:val="0"/>
            <w:autoSpaceDN w:val="0"/>
            <w:adjustRightInd w:val="0"/>
            <w:spacing w:after="0"/>
            <w:textAlignment w:val="baseline"/>
            <w:rPr>
              <w:rFonts w:cs="Arial"/>
              <w:sz w:val="16"/>
              <w:szCs w:val="16"/>
              <w:lang w:val="de-DE"/>
            </w:rPr>
          </w:pPr>
          <w:r w:rsidRPr="00C37EB5">
            <w:rPr>
              <w:rFonts w:cs="Arial"/>
              <w:sz w:val="16"/>
              <w:szCs w:val="16"/>
              <w:lang w:val="de-DE"/>
            </w:rPr>
            <w:t>www.ur.ch/afu</w:t>
          </w:r>
        </w:p>
      </w:tc>
    </w:tr>
  </w:tbl>
  <w:p w:rsidR="00C37EB5" w:rsidRDefault="00C37EB5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220A" w:rsidRDefault="00A1220A">
      <w:r>
        <w:separator/>
      </w:r>
    </w:p>
    <w:p w:rsidR="00A1220A" w:rsidRDefault="00A1220A"/>
  </w:footnote>
  <w:footnote w:type="continuationSeparator" w:id="0">
    <w:p w:rsidR="00A1220A" w:rsidRDefault="00A1220A">
      <w:r>
        <w:continuationSeparator/>
      </w:r>
    </w:p>
    <w:p w:rsidR="00A1220A" w:rsidRDefault="00A1220A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62E1" w:rsidRDefault="00A162E1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673A" w:rsidRDefault="00CF673A" w:rsidP="00CF673A">
    <w:pPr>
      <w:pStyle w:val="Kopfzeile"/>
      <w:spacing w:after="0"/>
      <w:rPr>
        <w:color w:val="A6A6A6" w:themeColor="background1" w:themeShade="A6"/>
        <w:sz w:val="18"/>
      </w:rPr>
    </w:pPr>
  </w:p>
  <w:p w:rsidR="00CF673A" w:rsidRDefault="00CF673A" w:rsidP="00CF673A">
    <w:pPr>
      <w:pStyle w:val="Kopfzeile"/>
      <w:spacing w:after="0"/>
      <w:rPr>
        <w:color w:val="A6A6A6" w:themeColor="background1" w:themeShade="A6"/>
        <w:sz w:val="18"/>
      </w:rPr>
    </w:pPr>
  </w:p>
  <w:p w:rsidR="00CF673A" w:rsidRDefault="00CF673A" w:rsidP="00CF673A">
    <w:pPr>
      <w:pStyle w:val="Kopfzeile"/>
      <w:spacing w:after="0"/>
      <w:rPr>
        <w:color w:val="A6A6A6" w:themeColor="background1" w:themeShade="A6"/>
        <w:sz w:val="18"/>
      </w:rPr>
    </w:pPr>
  </w:p>
  <w:p w:rsidR="00A162E1" w:rsidRPr="00423C0B" w:rsidRDefault="00A162E1" w:rsidP="003C3E40">
    <w:pPr>
      <w:pStyle w:val="Kopfzeile"/>
      <w:spacing w:after="0"/>
      <w:rPr>
        <w:color w:val="A6A6A6" w:themeColor="background1" w:themeShade="A6"/>
      </w:rPr>
    </w:pPr>
    <w:r w:rsidRPr="00E76077">
      <w:rPr>
        <w:noProof/>
        <w:color w:val="A6A6A6" w:themeColor="background1" w:themeShade="A6"/>
        <w:sz w:val="18"/>
      </w:rPr>
      <w:drawing>
        <wp:anchor distT="0" distB="0" distL="114300" distR="114300" simplePos="0" relativeHeight="251657728" behindDoc="1" locked="0" layoutInCell="1" allowOverlap="1" wp14:anchorId="48FC9495" wp14:editId="1CDCE216">
          <wp:simplePos x="0" y="0"/>
          <wp:positionH relativeFrom="column">
            <wp:posOffset>8334375</wp:posOffset>
          </wp:positionH>
          <wp:positionV relativeFrom="paragraph">
            <wp:posOffset>-141605</wp:posOffset>
          </wp:positionV>
          <wp:extent cx="914400" cy="447675"/>
          <wp:effectExtent l="0" t="0" r="0" b="9525"/>
          <wp:wrapNone/>
          <wp:docPr id="1" name="Bild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4476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23C0B">
      <w:rPr>
        <w:color w:val="A6A6A6" w:themeColor="background1" w:themeShade="A6"/>
      </w:rPr>
      <w:tab/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322" w:type="dxa"/>
      <w:tblBorders>
        <w:bottom w:val="single" w:sz="4" w:space="0" w:color="auto"/>
      </w:tblBorders>
      <w:tblLayout w:type="fixed"/>
      <w:tblCellMar>
        <w:left w:w="57" w:type="dxa"/>
        <w:right w:w="0" w:type="dxa"/>
      </w:tblCellMar>
      <w:tblLook w:val="01E0" w:firstRow="1" w:lastRow="1" w:firstColumn="1" w:lastColumn="1" w:noHBand="0" w:noVBand="0"/>
    </w:tblPr>
    <w:tblGrid>
      <w:gridCol w:w="5070"/>
      <w:gridCol w:w="4252"/>
    </w:tblGrid>
    <w:tr w:rsidR="002A78D3" w:rsidRPr="007B3B20" w:rsidTr="00EE0224">
      <w:trPr>
        <w:trHeight w:hRule="exact" w:val="1134"/>
      </w:trPr>
      <w:tc>
        <w:tcPr>
          <w:tcW w:w="5070" w:type="dxa"/>
          <w:shd w:val="clear" w:color="auto" w:fill="auto"/>
        </w:tcPr>
        <w:p w:rsidR="002A78D3" w:rsidRPr="007B3B20" w:rsidRDefault="002A78D3" w:rsidP="00EE0224">
          <w:pPr>
            <w:tabs>
              <w:tab w:val="left" w:pos="5103"/>
            </w:tabs>
            <w:ind w:left="-170"/>
            <w:rPr>
              <w:sz w:val="24"/>
              <w:lang w:val="en-US"/>
            </w:rPr>
          </w:pPr>
          <w:r w:rsidRPr="003C3E40">
            <w:rPr>
              <w:noProof/>
              <w:sz w:val="24"/>
            </w:rPr>
            <w:drawing>
              <wp:inline distT="0" distB="0" distL="0" distR="0" wp14:anchorId="60DA242E" wp14:editId="2BAAEFC6">
                <wp:extent cx="1685925" cy="666750"/>
                <wp:effectExtent l="0" t="0" r="9525" b="0"/>
                <wp:docPr id="2" name="Bild 1" descr="KT-UR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KT-URI"/>
                        <pic:cNvPicPr preferRelativeResize="0"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85925" cy="666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52" w:type="dxa"/>
          <w:shd w:val="clear" w:color="auto" w:fill="auto"/>
          <w:vAlign w:val="bottom"/>
        </w:tcPr>
        <w:p w:rsidR="002A78D3" w:rsidRPr="003C3E40" w:rsidRDefault="002A78D3" w:rsidP="00EE0224">
          <w:pPr>
            <w:tabs>
              <w:tab w:val="left" w:pos="426"/>
              <w:tab w:val="left" w:pos="5103"/>
            </w:tabs>
            <w:suppressAutoHyphens/>
            <w:spacing w:after="60"/>
            <w:rPr>
              <w:caps/>
              <w:sz w:val="28"/>
              <w:lang w:val="en-US"/>
            </w:rPr>
          </w:pPr>
          <w:r w:rsidRPr="007B3B20">
            <w:rPr>
              <w:caps/>
              <w:sz w:val="28"/>
              <w:lang w:val="en-US"/>
            </w:rPr>
            <w:t>Amt für Umweltschutz</w:t>
          </w:r>
        </w:p>
      </w:tc>
    </w:tr>
  </w:tbl>
  <w:p w:rsidR="00A162E1" w:rsidRDefault="00A162E1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29D4021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35A6950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D"/>
    <w:multiLevelType w:val="singleLevel"/>
    <w:tmpl w:val="5762A3D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FFFFFF7E"/>
    <w:multiLevelType w:val="singleLevel"/>
    <w:tmpl w:val="035C3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FFFFFF7F"/>
    <w:multiLevelType w:val="singleLevel"/>
    <w:tmpl w:val="2150740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FFFFFF80"/>
    <w:multiLevelType w:val="singleLevel"/>
    <w:tmpl w:val="71C87F1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CAE4287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2E62E07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EA0425D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906627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209C7D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04100E28"/>
    <w:multiLevelType w:val="hybridMultilevel"/>
    <w:tmpl w:val="A9243A06"/>
    <w:lvl w:ilvl="0" w:tplc="00010407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7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7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07920F5B"/>
    <w:multiLevelType w:val="multilevel"/>
    <w:tmpl w:val="E15AC51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C177AEF"/>
    <w:multiLevelType w:val="multilevel"/>
    <w:tmpl w:val="117AC5B6"/>
    <w:lvl w:ilvl="0">
      <w:numFmt w:val="bullet"/>
      <w:lvlText w:val="-"/>
      <w:legacy w:legacy="1" w:legacySpace="120" w:legacyIndent="170"/>
      <w:lvlJc w:val="left"/>
      <w:pPr>
        <w:ind w:left="170" w:hanging="17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0DFC3A54"/>
    <w:multiLevelType w:val="hybridMultilevel"/>
    <w:tmpl w:val="30FECAA2"/>
    <w:lvl w:ilvl="0" w:tplc="FFFFFFFF">
      <w:start w:val="1"/>
      <w:numFmt w:val="bullet"/>
      <w:pStyle w:val="TextkrperA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  <w:sz w:val="20"/>
        <w:szCs w:val="22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140118B7"/>
    <w:multiLevelType w:val="hybridMultilevel"/>
    <w:tmpl w:val="F46EB976"/>
    <w:lvl w:ilvl="0" w:tplc="B06E04F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4B04D02"/>
    <w:multiLevelType w:val="hybridMultilevel"/>
    <w:tmpl w:val="117AC5B6"/>
    <w:lvl w:ilvl="0" w:tplc="B4583896">
      <w:numFmt w:val="bullet"/>
      <w:lvlText w:val="-"/>
      <w:legacy w:legacy="1" w:legacySpace="120" w:legacyIndent="170"/>
      <w:lvlJc w:val="left"/>
      <w:pPr>
        <w:ind w:left="170" w:hanging="170"/>
      </w:p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225253FC"/>
    <w:multiLevelType w:val="hybridMultilevel"/>
    <w:tmpl w:val="ABF8CCCE"/>
    <w:lvl w:ilvl="0" w:tplc="A2A4E68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FF0000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29D928A7"/>
    <w:multiLevelType w:val="hybridMultilevel"/>
    <w:tmpl w:val="87B803B6"/>
    <w:lvl w:ilvl="0" w:tplc="080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>
    <w:nsid w:val="382F2080"/>
    <w:multiLevelType w:val="hybridMultilevel"/>
    <w:tmpl w:val="5210C488"/>
    <w:lvl w:ilvl="0" w:tplc="387E821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807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24225FA"/>
    <w:multiLevelType w:val="multilevel"/>
    <w:tmpl w:val="4126D18C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21">
    <w:nsid w:val="4C035807"/>
    <w:multiLevelType w:val="hybridMultilevel"/>
    <w:tmpl w:val="9E965F74"/>
    <w:lvl w:ilvl="0" w:tplc="7BE8E23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u w:color="FF0000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5C06486"/>
    <w:multiLevelType w:val="hybridMultilevel"/>
    <w:tmpl w:val="4DAE91C6"/>
    <w:lvl w:ilvl="0" w:tplc="00010407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7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7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667E48F0"/>
    <w:multiLevelType w:val="hybridMultilevel"/>
    <w:tmpl w:val="E15AC51C"/>
    <w:lvl w:ilvl="0" w:tplc="08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6E6441F9"/>
    <w:multiLevelType w:val="multilevel"/>
    <w:tmpl w:val="5D5611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8" w:hanging="428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5">
    <w:nsid w:val="7731710E"/>
    <w:multiLevelType w:val="multilevel"/>
    <w:tmpl w:val="9E965F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u w:color="FF000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77BA7448"/>
    <w:multiLevelType w:val="hybridMultilevel"/>
    <w:tmpl w:val="AF888198"/>
    <w:lvl w:ilvl="0" w:tplc="A2A4E68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FF0000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3"/>
  </w:num>
  <w:num w:numId="3">
    <w:abstractNumId w:val="23"/>
  </w:num>
  <w:num w:numId="4">
    <w:abstractNumId w:val="12"/>
  </w:num>
  <w:num w:numId="5">
    <w:abstractNumId w:val="21"/>
  </w:num>
  <w:num w:numId="6">
    <w:abstractNumId w:val="25"/>
  </w:num>
  <w:num w:numId="7">
    <w:abstractNumId w:val="26"/>
  </w:num>
  <w:num w:numId="8">
    <w:abstractNumId w:val="17"/>
  </w:num>
  <w:num w:numId="9">
    <w:abstractNumId w:val="19"/>
  </w:num>
  <w:num w:numId="10">
    <w:abstractNumId w:val="0"/>
  </w:num>
  <w:num w:numId="11">
    <w:abstractNumId w:val="10"/>
  </w:num>
  <w:num w:numId="12">
    <w:abstractNumId w:val="8"/>
  </w:num>
  <w:num w:numId="13">
    <w:abstractNumId w:val="7"/>
  </w:num>
  <w:num w:numId="14">
    <w:abstractNumId w:val="6"/>
  </w:num>
  <w:num w:numId="15">
    <w:abstractNumId w:val="5"/>
  </w:num>
  <w:num w:numId="16">
    <w:abstractNumId w:val="9"/>
  </w:num>
  <w:num w:numId="17">
    <w:abstractNumId w:val="4"/>
  </w:num>
  <w:num w:numId="18">
    <w:abstractNumId w:val="3"/>
  </w:num>
  <w:num w:numId="19">
    <w:abstractNumId w:val="2"/>
  </w:num>
  <w:num w:numId="20">
    <w:abstractNumId w:val="1"/>
  </w:num>
  <w:num w:numId="21">
    <w:abstractNumId w:val="11"/>
  </w:num>
  <w:num w:numId="22">
    <w:abstractNumId w:val="22"/>
  </w:num>
  <w:num w:numId="23">
    <w:abstractNumId w:val="24"/>
  </w:num>
  <w:num w:numId="24">
    <w:abstractNumId w:val="20"/>
  </w:num>
  <w:num w:numId="25">
    <w:abstractNumId w:val="20"/>
  </w:num>
  <w:num w:numId="26">
    <w:abstractNumId w:val="14"/>
  </w:num>
  <w:num w:numId="27">
    <w:abstractNumId w:val="15"/>
  </w:num>
  <w:num w:numId="28">
    <w:abstractNumId w:val="20"/>
  </w:num>
  <w:num w:numId="2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9"/>
  <w:autoHyphenation/>
  <w:hyphenationZone w:val="34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2A91"/>
    <w:rsid w:val="00001C88"/>
    <w:rsid w:val="00014EA3"/>
    <w:rsid w:val="000218D2"/>
    <w:rsid w:val="000238CF"/>
    <w:rsid w:val="00045073"/>
    <w:rsid w:val="00055FD6"/>
    <w:rsid w:val="00057C1E"/>
    <w:rsid w:val="00061122"/>
    <w:rsid w:val="000C43BD"/>
    <w:rsid w:val="000E18D0"/>
    <w:rsid w:val="000F4FA2"/>
    <w:rsid w:val="0012380A"/>
    <w:rsid w:val="00130280"/>
    <w:rsid w:val="00146FEB"/>
    <w:rsid w:val="00161C7E"/>
    <w:rsid w:val="00170A9E"/>
    <w:rsid w:val="001727A5"/>
    <w:rsid w:val="0017721C"/>
    <w:rsid w:val="001A081A"/>
    <w:rsid w:val="001C22FC"/>
    <w:rsid w:val="001D72D4"/>
    <w:rsid w:val="001D7694"/>
    <w:rsid w:val="00265BE7"/>
    <w:rsid w:val="0026630C"/>
    <w:rsid w:val="00290915"/>
    <w:rsid w:val="002A0A26"/>
    <w:rsid w:val="002A78D3"/>
    <w:rsid w:val="00327794"/>
    <w:rsid w:val="003333F6"/>
    <w:rsid w:val="00356163"/>
    <w:rsid w:val="00373577"/>
    <w:rsid w:val="00376AB9"/>
    <w:rsid w:val="00382D60"/>
    <w:rsid w:val="00394E26"/>
    <w:rsid w:val="003A2A5A"/>
    <w:rsid w:val="003C2EAE"/>
    <w:rsid w:val="003C3E40"/>
    <w:rsid w:val="003D1B1B"/>
    <w:rsid w:val="00405A40"/>
    <w:rsid w:val="00423C0B"/>
    <w:rsid w:val="00431889"/>
    <w:rsid w:val="00483058"/>
    <w:rsid w:val="00494550"/>
    <w:rsid w:val="00497AFE"/>
    <w:rsid w:val="004B1280"/>
    <w:rsid w:val="004E48BA"/>
    <w:rsid w:val="005014C6"/>
    <w:rsid w:val="0050431B"/>
    <w:rsid w:val="005127BC"/>
    <w:rsid w:val="005455E8"/>
    <w:rsid w:val="005701FE"/>
    <w:rsid w:val="00592ED3"/>
    <w:rsid w:val="005B22B7"/>
    <w:rsid w:val="005E1A17"/>
    <w:rsid w:val="00603779"/>
    <w:rsid w:val="00607C30"/>
    <w:rsid w:val="0061513C"/>
    <w:rsid w:val="00663149"/>
    <w:rsid w:val="006705CC"/>
    <w:rsid w:val="00677CFC"/>
    <w:rsid w:val="006C0D0E"/>
    <w:rsid w:val="006E3F13"/>
    <w:rsid w:val="007109EC"/>
    <w:rsid w:val="00744772"/>
    <w:rsid w:val="00753D25"/>
    <w:rsid w:val="007A7C7E"/>
    <w:rsid w:val="0080319A"/>
    <w:rsid w:val="00824E85"/>
    <w:rsid w:val="0084314F"/>
    <w:rsid w:val="0088683B"/>
    <w:rsid w:val="00893DBA"/>
    <w:rsid w:val="008955C6"/>
    <w:rsid w:val="008B2FB6"/>
    <w:rsid w:val="008D2988"/>
    <w:rsid w:val="008E4B84"/>
    <w:rsid w:val="008F53B6"/>
    <w:rsid w:val="00934B8A"/>
    <w:rsid w:val="00945EB6"/>
    <w:rsid w:val="009558A0"/>
    <w:rsid w:val="00955932"/>
    <w:rsid w:val="00997776"/>
    <w:rsid w:val="009A0517"/>
    <w:rsid w:val="009D3FDE"/>
    <w:rsid w:val="009D55C1"/>
    <w:rsid w:val="009E7234"/>
    <w:rsid w:val="00A1220A"/>
    <w:rsid w:val="00A162E1"/>
    <w:rsid w:val="00A37CD2"/>
    <w:rsid w:val="00AC2E35"/>
    <w:rsid w:val="00B322AE"/>
    <w:rsid w:val="00B36832"/>
    <w:rsid w:val="00B83557"/>
    <w:rsid w:val="00B96302"/>
    <w:rsid w:val="00B963D6"/>
    <w:rsid w:val="00BA1414"/>
    <w:rsid w:val="00BB4F06"/>
    <w:rsid w:val="00BC2A91"/>
    <w:rsid w:val="00BE566F"/>
    <w:rsid w:val="00BE7168"/>
    <w:rsid w:val="00BF24CD"/>
    <w:rsid w:val="00C00EB3"/>
    <w:rsid w:val="00C10CE5"/>
    <w:rsid w:val="00C255AB"/>
    <w:rsid w:val="00C27ACC"/>
    <w:rsid w:val="00C37EB5"/>
    <w:rsid w:val="00C555D5"/>
    <w:rsid w:val="00C60B6B"/>
    <w:rsid w:val="00C721D0"/>
    <w:rsid w:val="00CD2F15"/>
    <w:rsid w:val="00CE5473"/>
    <w:rsid w:val="00CF673A"/>
    <w:rsid w:val="00CF6F0C"/>
    <w:rsid w:val="00D11B77"/>
    <w:rsid w:val="00D30D1C"/>
    <w:rsid w:val="00D31034"/>
    <w:rsid w:val="00D37AC6"/>
    <w:rsid w:val="00D60BC1"/>
    <w:rsid w:val="00D74BEF"/>
    <w:rsid w:val="00D8313D"/>
    <w:rsid w:val="00D94EE9"/>
    <w:rsid w:val="00DA40C8"/>
    <w:rsid w:val="00DA46D9"/>
    <w:rsid w:val="00DC05BC"/>
    <w:rsid w:val="00DC3F2D"/>
    <w:rsid w:val="00DC5747"/>
    <w:rsid w:val="00DC6785"/>
    <w:rsid w:val="00DC6C8A"/>
    <w:rsid w:val="00DC7B62"/>
    <w:rsid w:val="00DD0794"/>
    <w:rsid w:val="00DD4BB3"/>
    <w:rsid w:val="00E003C9"/>
    <w:rsid w:val="00E745F8"/>
    <w:rsid w:val="00E76077"/>
    <w:rsid w:val="00E853AD"/>
    <w:rsid w:val="00EC299A"/>
    <w:rsid w:val="00EC704B"/>
    <w:rsid w:val="00ED4E71"/>
    <w:rsid w:val="00F45092"/>
    <w:rsid w:val="00F50429"/>
    <w:rsid w:val="00F602FD"/>
    <w:rsid w:val="00FA1CFC"/>
    <w:rsid w:val="00FD1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170A9E"/>
    <w:pPr>
      <w:spacing w:after="120"/>
    </w:pPr>
    <w:rPr>
      <w:rFonts w:ascii="Arial" w:hAnsi="Arial"/>
    </w:rPr>
  </w:style>
  <w:style w:type="paragraph" w:styleId="berschrift1">
    <w:name w:val="heading 1"/>
    <w:basedOn w:val="Standard"/>
    <w:next w:val="Text"/>
    <w:qFormat/>
    <w:rsid w:val="0061513C"/>
    <w:pPr>
      <w:numPr>
        <w:numId w:val="24"/>
      </w:numPr>
      <w:tabs>
        <w:tab w:val="left" w:pos="567"/>
      </w:tabs>
      <w:spacing w:after="200"/>
      <w:ind w:left="567" w:hanging="567"/>
      <w:outlineLvl w:val="0"/>
    </w:pPr>
    <w:rPr>
      <w:b/>
      <w:sz w:val="22"/>
      <w:szCs w:val="22"/>
    </w:rPr>
  </w:style>
  <w:style w:type="paragraph" w:styleId="berschrift2">
    <w:name w:val="heading 2"/>
    <w:basedOn w:val="Standard"/>
    <w:next w:val="Text"/>
    <w:link w:val="berschrift2Zchn"/>
    <w:unhideWhenUsed/>
    <w:qFormat/>
    <w:rsid w:val="00C721D0"/>
    <w:pPr>
      <w:numPr>
        <w:ilvl w:val="1"/>
        <w:numId w:val="24"/>
      </w:numPr>
      <w:tabs>
        <w:tab w:val="left" w:pos="567"/>
      </w:tabs>
      <w:spacing w:before="60"/>
      <w:ind w:left="567" w:hanging="567"/>
      <w:outlineLvl w:val="1"/>
    </w:pPr>
  </w:style>
  <w:style w:type="paragraph" w:styleId="berschrift3">
    <w:name w:val="heading 3"/>
    <w:basedOn w:val="Text"/>
    <w:next w:val="Standard"/>
    <w:qFormat/>
    <w:rsid w:val="00001C88"/>
    <w:pPr>
      <w:outlineLvl w:val="2"/>
    </w:pPr>
    <w:rPr>
      <w:b/>
    </w:rPr>
  </w:style>
  <w:style w:type="paragraph" w:styleId="berschrift4">
    <w:name w:val="heading 4"/>
    <w:basedOn w:val="Standard"/>
    <w:next w:val="Standard"/>
    <w:link w:val="berschrift4Zchn"/>
    <w:semiHidden/>
    <w:unhideWhenUsed/>
    <w:qFormat/>
    <w:rsid w:val="00DD0794"/>
    <w:pPr>
      <w:keepNext/>
      <w:keepLines/>
      <w:numPr>
        <w:ilvl w:val="3"/>
        <w:numId w:val="24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semiHidden/>
    <w:unhideWhenUsed/>
    <w:qFormat/>
    <w:rsid w:val="00DD0794"/>
    <w:pPr>
      <w:keepNext/>
      <w:keepLines/>
      <w:numPr>
        <w:ilvl w:val="4"/>
        <w:numId w:val="24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semiHidden/>
    <w:unhideWhenUsed/>
    <w:qFormat/>
    <w:rsid w:val="00DD0794"/>
    <w:pPr>
      <w:keepNext/>
      <w:keepLines/>
      <w:numPr>
        <w:ilvl w:val="5"/>
        <w:numId w:val="24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semiHidden/>
    <w:unhideWhenUsed/>
    <w:qFormat/>
    <w:rsid w:val="00DD0794"/>
    <w:pPr>
      <w:keepNext/>
      <w:keepLines/>
      <w:numPr>
        <w:ilvl w:val="6"/>
        <w:numId w:val="24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semiHidden/>
    <w:unhideWhenUsed/>
    <w:qFormat/>
    <w:rsid w:val="00DD0794"/>
    <w:pPr>
      <w:keepNext/>
      <w:keepLines/>
      <w:numPr>
        <w:ilvl w:val="7"/>
        <w:numId w:val="24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berschrift9">
    <w:name w:val="heading 9"/>
    <w:basedOn w:val="Standard"/>
    <w:next w:val="Standard"/>
    <w:link w:val="berschrift9Zchn"/>
    <w:semiHidden/>
    <w:unhideWhenUsed/>
    <w:qFormat/>
    <w:rsid w:val="00DD0794"/>
    <w:pPr>
      <w:keepNext/>
      <w:keepLines/>
      <w:numPr>
        <w:ilvl w:val="8"/>
        <w:numId w:val="24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671D4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Kopfzeile">
    <w:name w:val="header"/>
    <w:basedOn w:val="Standard"/>
    <w:rsid w:val="00816B30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816B30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816B30"/>
  </w:style>
  <w:style w:type="paragraph" w:styleId="Sprechblasentext">
    <w:name w:val="Balloon Text"/>
    <w:basedOn w:val="Standard"/>
    <w:semiHidden/>
    <w:rsid w:val="009D55C1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D74BEF"/>
    <w:pPr>
      <w:ind w:left="720"/>
      <w:contextualSpacing/>
    </w:pPr>
  </w:style>
  <w:style w:type="paragraph" w:customStyle="1" w:styleId="Text">
    <w:name w:val="Text"/>
    <w:basedOn w:val="Standard"/>
    <w:qFormat/>
    <w:rsid w:val="00C721D0"/>
    <w:pPr>
      <w:ind w:left="567"/>
      <w:jc w:val="both"/>
    </w:pPr>
  </w:style>
  <w:style w:type="character" w:customStyle="1" w:styleId="berschrift2Zchn">
    <w:name w:val="Überschrift 2 Zchn"/>
    <w:basedOn w:val="Absatz-Standardschriftart"/>
    <w:link w:val="berschrift2"/>
    <w:rsid w:val="00C721D0"/>
    <w:rPr>
      <w:rFonts w:ascii="Arial" w:hAnsi="Arial"/>
    </w:rPr>
  </w:style>
  <w:style w:type="character" w:customStyle="1" w:styleId="berschrift4Zchn">
    <w:name w:val="Überschrift 4 Zchn"/>
    <w:basedOn w:val="Absatz-Standardschriftart"/>
    <w:link w:val="berschrift4"/>
    <w:semiHidden/>
    <w:rsid w:val="00DD079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erschrift5Zchn">
    <w:name w:val="Überschrift 5 Zchn"/>
    <w:basedOn w:val="Absatz-Standardschriftart"/>
    <w:link w:val="berschrift5"/>
    <w:semiHidden/>
    <w:rsid w:val="00DD079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erschrift6Zchn">
    <w:name w:val="Überschrift 6 Zchn"/>
    <w:basedOn w:val="Absatz-Standardschriftart"/>
    <w:link w:val="berschrift6"/>
    <w:semiHidden/>
    <w:rsid w:val="00DD079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semiHidden/>
    <w:rsid w:val="00DD079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semiHidden/>
    <w:rsid w:val="00DD0794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berschrift9Zchn">
    <w:name w:val="Überschrift 9 Zchn"/>
    <w:basedOn w:val="Absatz-Standardschriftart"/>
    <w:link w:val="berschrift9"/>
    <w:semiHidden/>
    <w:rsid w:val="00DD079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styleId="Platzhaltertext">
    <w:name w:val="Placeholder Text"/>
    <w:basedOn w:val="Absatz-Standardschriftart"/>
    <w:uiPriority w:val="99"/>
    <w:semiHidden/>
    <w:rsid w:val="00D11B77"/>
    <w:rPr>
      <w:color w:val="808080"/>
    </w:rPr>
  </w:style>
  <w:style w:type="paragraph" w:customStyle="1" w:styleId="FormularText">
    <w:name w:val="Formular_Text"/>
    <w:basedOn w:val="Standard"/>
    <w:link w:val="FormularTextZchn"/>
    <w:rsid w:val="003C2EAE"/>
    <w:pPr>
      <w:spacing w:after="0" w:line="312" w:lineRule="auto"/>
    </w:pPr>
  </w:style>
  <w:style w:type="paragraph" w:customStyle="1" w:styleId="TextkrperA">
    <w:name w:val="TextkörperA"/>
    <w:basedOn w:val="Standard"/>
    <w:rsid w:val="00893DBA"/>
    <w:pPr>
      <w:numPr>
        <w:numId w:val="26"/>
      </w:numPr>
      <w:spacing w:after="60"/>
      <w:jc w:val="both"/>
    </w:pPr>
    <w:rPr>
      <w:rFonts w:ascii="Frutiger LT Std 45 Light" w:hAnsi="Frutiger LT Std 45 Light"/>
      <w:szCs w:val="24"/>
      <w:lang w:eastAsia="de-DE"/>
    </w:rPr>
  </w:style>
  <w:style w:type="character" w:customStyle="1" w:styleId="FormularTextZchn">
    <w:name w:val="Formular_Text Zchn"/>
    <w:basedOn w:val="Absatz-Standardschriftart"/>
    <w:link w:val="FormularText"/>
    <w:rsid w:val="003C2EAE"/>
    <w:rPr>
      <w:rFonts w:ascii="Arial" w:hAnsi="Arial"/>
    </w:rPr>
  </w:style>
  <w:style w:type="character" w:styleId="Kommentarzeichen">
    <w:name w:val="annotation reference"/>
    <w:basedOn w:val="Absatz-Standardschriftart"/>
    <w:rsid w:val="00BF24CD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BF24CD"/>
  </w:style>
  <w:style w:type="character" w:customStyle="1" w:styleId="KommentartextZchn">
    <w:name w:val="Kommentartext Zchn"/>
    <w:basedOn w:val="Absatz-Standardschriftart"/>
    <w:link w:val="Kommentartext"/>
    <w:rsid w:val="00BF24CD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rsid w:val="00BF24C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BF24CD"/>
    <w:rPr>
      <w:rFonts w:ascii="Arial" w:hAnsi="Arial"/>
      <w:b/>
      <w:bCs/>
    </w:rPr>
  </w:style>
  <w:style w:type="character" w:styleId="Hyperlink">
    <w:name w:val="Hyperlink"/>
    <w:basedOn w:val="Absatz-Standardschriftart"/>
    <w:rsid w:val="0037357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170A9E"/>
    <w:pPr>
      <w:spacing w:after="120"/>
    </w:pPr>
    <w:rPr>
      <w:rFonts w:ascii="Arial" w:hAnsi="Arial"/>
    </w:rPr>
  </w:style>
  <w:style w:type="paragraph" w:styleId="berschrift1">
    <w:name w:val="heading 1"/>
    <w:basedOn w:val="Standard"/>
    <w:next w:val="Text"/>
    <w:qFormat/>
    <w:rsid w:val="0061513C"/>
    <w:pPr>
      <w:numPr>
        <w:numId w:val="24"/>
      </w:numPr>
      <w:tabs>
        <w:tab w:val="left" w:pos="567"/>
      </w:tabs>
      <w:spacing w:after="200"/>
      <w:ind w:left="567" w:hanging="567"/>
      <w:outlineLvl w:val="0"/>
    </w:pPr>
    <w:rPr>
      <w:b/>
      <w:sz w:val="22"/>
      <w:szCs w:val="22"/>
    </w:rPr>
  </w:style>
  <w:style w:type="paragraph" w:styleId="berschrift2">
    <w:name w:val="heading 2"/>
    <w:basedOn w:val="Standard"/>
    <w:next w:val="Text"/>
    <w:link w:val="berschrift2Zchn"/>
    <w:unhideWhenUsed/>
    <w:qFormat/>
    <w:rsid w:val="00C721D0"/>
    <w:pPr>
      <w:numPr>
        <w:ilvl w:val="1"/>
        <w:numId w:val="24"/>
      </w:numPr>
      <w:tabs>
        <w:tab w:val="left" w:pos="567"/>
      </w:tabs>
      <w:spacing w:before="60"/>
      <w:ind w:left="567" w:hanging="567"/>
      <w:outlineLvl w:val="1"/>
    </w:pPr>
  </w:style>
  <w:style w:type="paragraph" w:styleId="berschrift3">
    <w:name w:val="heading 3"/>
    <w:basedOn w:val="Text"/>
    <w:next w:val="Standard"/>
    <w:qFormat/>
    <w:rsid w:val="00001C88"/>
    <w:pPr>
      <w:outlineLvl w:val="2"/>
    </w:pPr>
    <w:rPr>
      <w:b/>
    </w:rPr>
  </w:style>
  <w:style w:type="paragraph" w:styleId="berschrift4">
    <w:name w:val="heading 4"/>
    <w:basedOn w:val="Standard"/>
    <w:next w:val="Standard"/>
    <w:link w:val="berschrift4Zchn"/>
    <w:semiHidden/>
    <w:unhideWhenUsed/>
    <w:qFormat/>
    <w:rsid w:val="00DD0794"/>
    <w:pPr>
      <w:keepNext/>
      <w:keepLines/>
      <w:numPr>
        <w:ilvl w:val="3"/>
        <w:numId w:val="24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semiHidden/>
    <w:unhideWhenUsed/>
    <w:qFormat/>
    <w:rsid w:val="00DD0794"/>
    <w:pPr>
      <w:keepNext/>
      <w:keepLines/>
      <w:numPr>
        <w:ilvl w:val="4"/>
        <w:numId w:val="24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semiHidden/>
    <w:unhideWhenUsed/>
    <w:qFormat/>
    <w:rsid w:val="00DD0794"/>
    <w:pPr>
      <w:keepNext/>
      <w:keepLines/>
      <w:numPr>
        <w:ilvl w:val="5"/>
        <w:numId w:val="24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semiHidden/>
    <w:unhideWhenUsed/>
    <w:qFormat/>
    <w:rsid w:val="00DD0794"/>
    <w:pPr>
      <w:keepNext/>
      <w:keepLines/>
      <w:numPr>
        <w:ilvl w:val="6"/>
        <w:numId w:val="24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semiHidden/>
    <w:unhideWhenUsed/>
    <w:qFormat/>
    <w:rsid w:val="00DD0794"/>
    <w:pPr>
      <w:keepNext/>
      <w:keepLines/>
      <w:numPr>
        <w:ilvl w:val="7"/>
        <w:numId w:val="24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berschrift9">
    <w:name w:val="heading 9"/>
    <w:basedOn w:val="Standard"/>
    <w:next w:val="Standard"/>
    <w:link w:val="berschrift9Zchn"/>
    <w:semiHidden/>
    <w:unhideWhenUsed/>
    <w:qFormat/>
    <w:rsid w:val="00DD0794"/>
    <w:pPr>
      <w:keepNext/>
      <w:keepLines/>
      <w:numPr>
        <w:ilvl w:val="8"/>
        <w:numId w:val="24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671D4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Kopfzeile">
    <w:name w:val="header"/>
    <w:basedOn w:val="Standard"/>
    <w:rsid w:val="00816B30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816B30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816B30"/>
  </w:style>
  <w:style w:type="paragraph" w:styleId="Sprechblasentext">
    <w:name w:val="Balloon Text"/>
    <w:basedOn w:val="Standard"/>
    <w:semiHidden/>
    <w:rsid w:val="009D55C1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D74BEF"/>
    <w:pPr>
      <w:ind w:left="720"/>
      <w:contextualSpacing/>
    </w:pPr>
  </w:style>
  <w:style w:type="paragraph" w:customStyle="1" w:styleId="Text">
    <w:name w:val="Text"/>
    <w:basedOn w:val="Standard"/>
    <w:qFormat/>
    <w:rsid w:val="00C721D0"/>
    <w:pPr>
      <w:ind w:left="567"/>
      <w:jc w:val="both"/>
    </w:pPr>
  </w:style>
  <w:style w:type="character" w:customStyle="1" w:styleId="berschrift2Zchn">
    <w:name w:val="Überschrift 2 Zchn"/>
    <w:basedOn w:val="Absatz-Standardschriftart"/>
    <w:link w:val="berschrift2"/>
    <w:rsid w:val="00C721D0"/>
    <w:rPr>
      <w:rFonts w:ascii="Arial" w:hAnsi="Arial"/>
    </w:rPr>
  </w:style>
  <w:style w:type="character" w:customStyle="1" w:styleId="berschrift4Zchn">
    <w:name w:val="Überschrift 4 Zchn"/>
    <w:basedOn w:val="Absatz-Standardschriftart"/>
    <w:link w:val="berschrift4"/>
    <w:semiHidden/>
    <w:rsid w:val="00DD079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erschrift5Zchn">
    <w:name w:val="Überschrift 5 Zchn"/>
    <w:basedOn w:val="Absatz-Standardschriftart"/>
    <w:link w:val="berschrift5"/>
    <w:semiHidden/>
    <w:rsid w:val="00DD079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erschrift6Zchn">
    <w:name w:val="Überschrift 6 Zchn"/>
    <w:basedOn w:val="Absatz-Standardschriftart"/>
    <w:link w:val="berschrift6"/>
    <w:semiHidden/>
    <w:rsid w:val="00DD079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semiHidden/>
    <w:rsid w:val="00DD079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semiHidden/>
    <w:rsid w:val="00DD0794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berschrift9Zchn">
    <w:name w:val="Überschrift 9 Zchn"/>
    <w:basedOn w:val="Absatz-Standardschriftart"/>
    <w:link w:val="berschrift9"/>
    <w:semiHidden/>
    <w:rsid w:val="00DD079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styleId="Platzhaltertext">
    <w:name w:val="Placeholder Text"/>
    <w:basedOn w:val="Absatz-Standardschriftart"/>
    <w:uiPriority w:val="99"/>
    <w:semiHidden/>
    <w:rsid w:val="00D11B77"/>
    <w:rPr>
      <w:color w:val="808080"/>
    </w:rPr>
  </w:style>
  <w:style w:type="paragraph" w:customStyle="1" w:styleId="FormularText">
    <w:name w:val="Formular_Text"/>
    <w:basedOn w:val="Standard"/>
    <w:link w:val="FormularTextZchn"/>
    <w:rsid w:val="003C2EAE"/>
    <w:pPr>
      <w:spacing w:after="0" w:line="312" w:lineRule="auto"/>
    </w:pPr>
  </w:style>
  <w:style w:type="paragraph" w:customStyle="1" w:styleId="TextkrperA">
    <w:name w:val="TextkörperA"/>
    <w:basedOn w:val="Standard"/>
    <w:rsid w:val="00893DBA"/>
    <w:pPr>
      <w:numPr>
        <w:numId w:val="26"/>
      </w:numPr>
      <w:spacing w:after="60"/>
      <w:jc w:val="both"/>
    </w:pPr>
    <w:rPr>
      <w:rFonts w:ascii="Frutiger LT Std 45 Light" w:hAnsi="Frutiger LT Std 45 Light"/>
      <w:szCs w:val="24"/>
      <w:lang w:eastAsia="de-DE"/>
    </w:rPr>
  </w:style>
  <w:style w:type="character" w:customStyle="1" w:styleId="FormularTextZchn">
    <w:name w:val="Formular_Text Zchn"/>
    <w:basedOn w:val="Absatz-Standardschriftart"/>
    <w:link w:val="FormularText"/>
    <w:rsid w:val="003C2EAE"/>
    <w:rPr>
      <w:rFonts w:ascii="Arial" w:hAnsi="Arial"/>
    </w:rPr>
  </w:style>
  <w:style w:type="character" w:styleId="Kommentarzeichen">
    <w:name w:val="annotation reference"/>
    <w:basedOn w:val="Absatz-Standardschriftart"/>
    <w:rsid w:val="00BF24CD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BF24CD"/>
  </w:style>
  <w:style w:type="character" w:customStyle="1" w:styleId="KommentartextZchn">
    <w:name w:val="Kommentartext Zchn"/>
    <w:basedOn w:val="Absatz-Standardschriftart"/>
    <w:link w:val="Kommentartext"/>
    <w:rsid w:val="00BF24CD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rsid w:val="00BF24C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BF24CD"/>
    <w:rPr>
      <w:rFonts w:ascii="Arial" w:hAnsi="Arial"/>
      <w:b/>
      <w:bCs/>
    </w:rPr>
  </w:style>
  <w:style w:type="character" w:styleId="Hyperlink">
    <w:name w:val="Hyperlink"/>
    <w:basedOn w:val="Absatz-Standardschriftart"/>
    <w:rsid w:val="0037357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441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glossaryDocument" Target="glossary/document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677FF4F384DD442B8B3D6D0CDB03254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F2AA5B2-2C85-4BD2-A74B-31C8750E3D99}"/>
      </w:docPartPr>
      <w:docPartBody>
        <w:p w:rsidR="00B631FC" w:rsidRDefault="00B631FC" w:rsidP="00B631FC">
          <w:pPr>
            <w:pStyle w:val="677FF4F384DD442B8B3D6D0CDB0325471"/>
          </w:pPr>
          <w:r>
            <w:rPr>
              <w:rStyle w:val="Platzhaltertext"/>
              <w:b w:val="0"/>
              <w:sz w:val="20"/>
            </w:rPr>
            <w:t>Datum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utiger LT Std 45 Ligh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1FC"/>
    <w:rsid w:val="0000593C"/>
    <w:rsid w:val="00160710"/>
    <w:rsid w:val="006B5D94"/>
    <w:rsid w:val="007A3A2E"/>
    <w:rsid w:val="00984271"/>
    <w:rsid w:val="009B4BF5"/>
    <w:rsid w:val="00B631FC"/>
    <w:rsid w:val="00BD40FC"/>
    <w:rsid w:val="00D01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7A3A2E"/>
    <w:rPr>
      <w:color w:val="808080"/>
    </w:rPr>
  </w:style>
  <w:style w:type="paragraph" w:customStyle="1" w:styleId="7AD75854C35D419A865CA890F9ADD69D">
    <w:name w:val="7AD75854C35D419A865CA890F9ADD69D"/>
    <w:rsid w:val="00B631FC"/>
  </w:style>
  <w:style w:type="paragraph" w:customStyle="1" w:styleId="F1FEE52D9BCE49AEAE56D3D47BE2C1C0">
    <w:name w:val="F1FEE52D9BCE49AEAE56D3D47BE2C1C0"/>
    <w:rsid w:val="00B631FC"/>
  </w:style>
  <w:style w:type="paragraph" w:customStyle="1" w:styleId="C77329C83A044907BBED283D0C655577">
    <w:name w:val="C77329C83A044907BBED283D0C655577"/>
    <w:rsid w:val="00B631FC"/>
  </w:style>
  <w:style w:type="paragraph" w:customStyle="1" w:styleId="45C4BA2176C74E3DBE326952F14C0410">
    <w:name w:val="45C4BA2176C74E3DBE326952F14C0410"/>
    <w:rsid w:val="00B631FC"/>
  </w:style>
  <w:style w:type="paragraph" w:customStyle="1" w:styleId="BB497D0693334BB5B25BBE4EA08F1012">
    <w:name w:val="BB497D0693334BB5B25BBE4EA08F1012"/>
    <w:rsid w:val="00B631FC"/>
  </w:style>
  <w:style w:type="paragraph" w:customStyle="1" w:styleId="016BC0547CED420D8B443B241A6A543F">
    <w:name w:val="016BC0547CED420D8B443B241A6A543F"/>
    <w:rsid w:val="00B631FC"/>
  </w:style>
  <w:style w:type="paragraph" w:customStyle="1" w:styleId="D501CA9A23124778ACDE105E8E6AD0E9">
    <w:name w:val="D501CA9A23124778ACDE105E8E6AD0E9"/>
    <w:rsid w:val="00B631FC"/>
  </w:style>
  <w:style w:type="paragraph" w:customStyle="1" w:styleId="1739C25959D046F58E3DE9A28D8CB8E7">
    <w:name w:val="1739C25959D046F58E3DE9A28D8CB8E7"/>
    <w:rsid w:val="00B631FC"/>
  </w:style>
  <w:style w:type="paragraph" w:customStyle="1" w:styleId="677FF4F384DD442B8B3D6D0CDB032547">
    <w:name w:val="677FF4F384DD442B8B3D6D0CDB032547"/>
    <w:rsid w:val="00B631FC"/>
  </w:style>
  <w:style w:type="paragraph" w:customStyle="1" w:styleId="5A4502A3482542ADA0C8893C6A901340">
    <w:name w:val="5A4502A3482542ADA0C8893C6A901340"/>
    <w:rsid w:val="00B631FC"/>
    <w:pPr>
      <w:spacing w:after="0" w:line="312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77329C83A044907BBED283D0C6555771">
    <w:name w:val="C77329C83A044907BBED283D0C6555771"/>
    <w:rsid w:val="00B631FC"/>
    <w:pPr>
      <w:spacing w:after="0" w:line="312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B497D0693334BB5B25BBE4EA08F10121">
    <w:name w:val="BB497D0693334BB5B25BBE4EA08F10121"/>
    <w:rsid w:val="00B631FC"/>
    <w:pPr>
      <w:spacing w:after="12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16BC0547CED420D8B443B241A6A543F1">
    <w:name w:val="016BC0547CED420D8B443B241A6A543F1"/>
    <w:rsid w:val="00B631FC"/>
    <w:pPr>
      <w:spacing w:after="12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501CA9A23124778ACDE105E8E6AD0E91">
    <w:name w:val="D501CA9A23124778ACDE105E8E6AD0E91"/>
    <w:rsid w:val="00B631FC"/>
    <w:pPr>
      <w:spacing w:after="12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A4502A3482542ADA0C8893C6A9013401">
    <w:name w:val="5A4502A3482542ADA0C8893C6A9013401"/>
    <w:rsid w:val="00B631FC"/>
    <w:pPr>
      <w:spacing w:after="0" w:line="312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77329C83A044907BBED283D0C6555772">
    <w:name w:val="C77329C83A044907BBED283D0C6555772"/>
    <w:rsid w:val="00B631FC"/>
    <w:pPr>
      <w:spacing w:after="0" w:line="312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B497D0693334BB5B25BBE4EA08F10122">
    <w:name w:val="BB497D0693334BB5B25BBE4EA08F10122"/>
    <w:rsid w:val="00B631FC"/>
    <w:pPr>
      <w:spacing w:after="12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16BC0547CED420D8B443B241A6A543F2">
    <w:name w:val="016BC0547CED420D8B443B241A6A543F2"/>
    <w:rsid w:val="00B631FC"/>
    <w:pPr>
      <w:spacing w:after="12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501CA9A23124778ACDE105E8E6AD0E92">
    <w:name w:val="D501CA9A23124778ACDE105E8E6AD0E92"/>
    <w:rsid w:val="00B631FC"/>
    <w:pPr>
      <w:spacing w:after="12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ED8AA60FCB74D90A0A75D9D799470AF">
    <w:name w:val="2ED8AA60FCB74D90A0A75D9D799470AF"/>
    <w:rsid w:val="00B631FC"/>
  </w:style>
  <w:style w:type="paragraph" w:customStyle="1" w:styleId="5A4502A3482542ADA0C8893C6A9013402">
    <w:name w:val="5A4502A3482542ADA0C8893C6A9013402"/>
    <w:rsid w:val="00B631FC"/>
    <w:pPr>
      <w:spacing w:after="0" w:line="312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77329C83A044907BBED283D0C6555773">
    <w:name w:val="C77329C83A044907BBED283D0C6555773"/>
    <w:rsid w:val="00B631FC"/>
    <w:pPr>
      <w:spacing w:after="0" w:line="312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B497D0693334BB5B25BBE4EA08F10123">
    <w:name w:val="BB497D0693334BB5B25BBE4EA08F10123"/>
    <w:rsid w:val="00B631FC"/>
    <w:pPr>
      <w:spacing w:after="12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16BC0547CED420D8B443B241A6A543F3">
    <w:name w:val="016BC0547CED420D8B443B241A6A543F3"/>
    <w:rsid w:val="00B631FC"/>
    <w:pPr>
      <w:spacing w:after="12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501CA9A23124778ACDE105E8E6AD0E93">
    <w:name w:val="D501CA9A23124778ACDE105E8E6AD0E93"/>
    <w:rsid w:val="00B631FC"/>
    <w:pPr>
      <w:spacing w:after="12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ED8AA60FCB74D90A0A75D9D799470AF1">
    <w:name w:val="2ED8AA60FCB74D90A0A75D9D799470AF1"/>
    <w:rsid w:val="00B631FC"/>
    <w:pPr>
      <w:spacing w:after="12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B286F04211A49489E82FB0721599C5B">
    <w:name w:val="9B286F04211A49489E82FB0721599C5B"/>
    <w:rsid w:val="00B631FC"/>
  </w:style>
  <w:style w:type="paragraph" w:customStyle="1" w:styleId="F3BFD3099967418CAD7D8E27B00A76D0">
    <w:name w:val="F3BFD3099967418CAD7D8E27B00A76D0"/>
    <w:rsid w:val="00B631FC"/>
  </w:style>
  <w:style w:type="paragraph" w:customStyle="1" w:styleId="2E61CF9070FB4B5DA7610AA42DA81829">
    <w:name w:val="2E61CF9070FB4B5DA7610AA42DA81829"/>
    <w:rsid w:val="00B631FC"/>
  </w:style>
  <w:style w:type="paragraph" w:customStyle="1" w:styleId="C8BD14A81983440AB84DD5F1566670E1">
    <w:name w:val="C8BD14A81983440AB84DD5F1566670E1"/>
    <w:rsid w:val="00B631FC"/>
  </w:style>
  <w:style w:type="paragraph" w:customStyle="1" w:styleId="997169CDDDD545649AF56F61A9844BCB">
    <w:name w:val="997169CDDDD545649AF56F61A9844BCB"/>
    <w:rsid w:val="00B631FC"/>
  </w:style>
  <w:style w:type="paragraph" w:customStyle="1" w:styleId="2F28A11E9D2A41A882053B85A4756558">
    <w:name w:val="2F28A11E9D2A41A882053B85A4756558"/>
    <w:rsid w:val="00B631FC"/>
  </w:style>
  <w:style w:type="paragraph" w:customStyle="1" w:styleId="A4BBE843E2D1483AB40FAF5EB256FB15">
    <w:name w:val="A4BBE843E2D1483AB40FAF5EB256FB15"/>
    <w:rsid w:val="00B631FC"/>
  </w:style>
  <w:style w:type="paragraph" w:customStyle="1" w:styleId="60E3D93EF80E4D6F8DA616857286F5DB">
    <w:name w:val="60E3D93EF80E4D6F8DA616857286F5DB"/>
    <w:rsid w:val="00B631FC"/>
  </w:style>
  <w:style w:type="paragraph" w:customStyle="1" w:styleId="C180A11888A94F38981F750E7371978F">
    <w:name w:val="C180A11888A94F38981F750E7371978F"/>
    <w:rsid w:val="00B631FC"/>
  </w:style>
  <w:style w:type="paragraph" w:customStyle="1" w:styleId="703B583E02164E58A624A8BB44F2A9CC">
    <w:name w:val="703B583E02164E58A624A8BB44F2A9CC"/>
    <w:rsid w:val="00B631FC"/>
  </w:style>
  <w:style w:type="paragraph" w:customStyle="1" w:styleId="07C7DFC11B7646ABA92A419557AE4F09">
    <w:name w:val="07C7DFC11B7646ABA92A419557AE4F09"/>
    <w:rsid w:val="00B631FC"/>
  </w:style>
  <w:style w:type="paragraph" w:customStyle="1" w:styleId="104C1E266FB34F478ED6A908BB3657C0">
    <w:name w:val="104C1E266FB34F478ED6A908BB3657C0"/>
    <w:rsid w:val="00B631FC"/>
  </w:style>
  <w:style w:type="paragraph" w:customStyle="1" w:styleId="F681FDA60E12419286C90604BC12B0EE">
    <w:name w:val="F681FDA60E12419286C90604BC12B0EE"/>
    <w:rsid w:val="00B631FC"/>
  </w:style>
  <w:style w:type="paragraph" w:customStyle="1" w:styleId="1EDF5B05386D4F6A8813EB7B870A0B49">
    <w:name w:val="1EDF5B05386D4F6A8813EB7B870A0B49"/>
    <w:rsid w:val="00B631FC"/>
  </w:style>
  <w:style w:type="paragraph" w:customStyle="1" w:styleId="843EA40D60D94590B0150F7036E7EE5A">
    <w:name w:val="843EA40D60D94590B0150F7036E7EE5A"/>
    <w:rsid w:val="00B631FC"/>
  </w:style>
  <w:style w:type="paragraph" w:customStyle="1" w:styleId="ABEE4BFBF23042B0AF8C0762ED785A9A">
    <w:name w:val="ABEE4BFBF23042B0AF8C0762ED785A9A"/>
    <w:rsid w:val="00B631FC"/>
  </w:style>
  <w:style w:type="paragraph" w:customStyle="1" w:styleId="F94410670B7A4CA3A3E09243C69BDCBB">
    <w:name w:val="F94410670B7A4CA3A3E09243C69BDCBB"/>
    <w:rsid w:val="00B631FC"/>
  </w:style>
  <w:style w:type="paragraph" w:customStyle="1" w:styleId="943C45003F0F4000BC2B1C606CE134EE">
    <w:name w:val="943C45003F0F4000BC2B1C606CE134EE"/>
    <w:rsid w:val="00B631FC"/>
  </w:style>
  <w:style w:type="paragraph" w:customStyle="1" w:styleId="E673C6A5DA54459DB302931F02A400D7">
    <w:name w:val="E673C6A5DA54459DB302931F02A400D7"/>
    <w:rsid w:val="00B631FC"/>
  </w:style>
  <w:style w:type="paragraph" w:customStyle="1" w:styleId="33D8534E6D7E413EB66E1B5B574C4B38">
    <w:name w:val="33D8534E6D7E413EB66E1B5B574C4B38"/>
    <w:rsid w:val="00B631FC"/>
  </w:style>
  <w:style w:type="paragraph" w:customStyle="1" w:styleId="E978E8A168E24ECC8883BF0E738A8424">
    <w:name w:val="E978E8A168E24ECC8883BF0E738A8424"/>
    <w:rsid w:val="00B631FC"/>
  </w:style>
  <w:style w:type="paragraph" w:customStyle="1" w:styleId="AFFB7256300848518E3D28F6E56C26D0">
    <w:name w:val="AFFB7256300848518E3D28F6E56C26D0"/>
    <w:rsid w:val="00B631FC"/>
  </w:style>
  <w:style w:type="paragraph" w:customStyle="1" w:styleId="8F2140ECEF5E4B9AA3EB62C990B7B460">
    <w:name w:val="8F2140ECEF5E4B9AA3EB62C990B7B460"/>
    <w:rsid w:val="00B631FC"/>
  </w:style>
  <w:style w:type="paragraph" w:customStyle="1" w:styleId="6300E1FD2B13427681068999C24A958C">
    <w:name w:val="6300E1FD2B13427681068999C24A958C"/>
    <w:rsid w:val="00B631FC"/>
  </w:style>
  <w:style w:type="paragraph" w:customStyle="1" w:styleId="2117D3FA5A714E9FB318F6FF8EE9037B">
    <w:name w:val="2117D3FA5A714E9FB318F6FF8EE9037B"/>
    <w:rsid w:val="00B631FC"/>
  </w:style>
  <w:style w:type="paragraph" w:customStyle="1" w:styleId="4391D0897416454AAFA1DA68CF64EB14">
    <w:name w:val="4391D0897416454AAFA1DA68CF64EB14"/>
    <w:rsid w:val="00B631FC"/>
  </w:style>
  <w:style w:type="paragraph" w:customStyle="1" w:styleId="201E9E3C504D4BF597671EAA269B7F04">
    <w:name w:val="201E9E3C504D4BF597671EAA269B7F04"/>
    <w:rsid w:val="00B631FC"/>
  </w:style>
  <w:style w:type="paragraph" w:customStyle="1" w:styleId="E835C23BF4994638B7A269A360C7DC9E">
    <w:name w:val="E835C23BF4994638B7A269A360C7DC9E"/>
    <w:rsid w:val="00B631FC"/>
  </w:style>
  <w:style w:type="paragraph" w:customStyle="1" w:styleId="8EC9EA674A8849EE937166F08B4C3671">
    <w:name w:val="8EC9EA674A8849EE937166F08B4C3671"/>
    <w:rsid w:val="00B631FC"/>
  </w:style>
  <w:style w:type="paragraph" w:customStyle="1" w:styleId="5729DBB95AE14EE9A6EF364A6AC53E5C">
    <w:name w:val="5729DBB95AE14EE9A6EF364A6AC53E5C"/>
    <w:rsid w:val="00B631FC"/>
  </w:style>
  <w:style w:type="paragraph" w:customStyle="1" w:styleId="677FF4F384DD442B8B3D6D0CDB0325471">
    <w:name w:val="677FF4F384DD442B8B3D6D0CDB0325471"/>
    <w:rsid w:val="00B631FC"/>
    <w:pPr>
      <w:numPr>
        <w:numId w:val="1"/>
      </w:numPr>
      <w:tabs>
        <w:tab w:val="clear" w:pos="360"/>
        <w:tab w:val="left" w:pos="567"/>
      </w:tabs>
      <w:spacing w:line="240" w:lineRule="auto"/>
      <w:ind w:left="567" w:hanging="567"/>
      <w:outlineLvl w:val="0"/>
    </w:pPr>
    <w:rPr>
      <w:rFonts w:ascii="Arial" w:eastAsia="Times New Roman" w:hAnsi="Arial" w:cs="Times New Roman"/>
      <w:b/>
    </w:rPr>
  </w:style>
  <w:style w:type="paragraph" w:customStyle="1" w:styleId="5A4502A3482542ADA0C8893C6A9013403">
    <w:name w:val="5A4502A3482542ADA0C8893C6A9013403"/>
    <w:rsid w:val="00B631FC"/>
    <w:pPr>
      <w:spacing w:after="0" w:line="312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77329C83A044907BBED283D0C6555774">
    <w:name w:val="C77329C83A044907BBED283D0C6555774"/>
    <w:rsid w:val="00B631FC"/>
    <w:pPr>
      <w:spacing w:after="0" w:line="312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B497D0693334BB5B25BBE4EA08F10124">
    <w:name w:val="BB497D0693334BB5B25BBE4EA08F10124"/>
    <w:rsid w:val="00B631FC"/>
    <w:pPr>
      <w:spacing w:after="12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16BC0547CED420D8B443B241A6A543F4">
    <w:name w:val="016BC0547CED420D8B443B241A6A543F4"/>
    <w:rsid w:val="00B631FC"/>
    <w:pPr>
      <w:spacing w:after="12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501CA9A23124778ACDE105E8E6AD0E94">
    <w:name w:val="D501CA9A23124778ACDE105E8E6AD0E94"/>
    <w:rsid w:val="00B631FC"/>
    <w:pPr>
      <w:spacing w:after="12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ED8AA60FCB74D90A0A75D9D799470AF2">
    <w:name w:val="2ED8AA60FCB74D90A0A75D9D799470AF2"/>
    <w:rsid w:val="00B631FC"/>
    <w:pPr>
      <w:spacing w:after="12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B286F04211A49489E82FB0721599C5B1">
    <w:name w:val="9B286F04211A49489E82FB0721599C5B1"/>
    <w:rsid w:val="00B631FC"/>
    <w:pPr>
      <w:spacing w:after="120" w:line="240" w:lineRule="auto"/>
      <w:ind w:left="567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F3BFD3099967418CAD7D8E27B00A76D01">
    <w:name w:val="F3BFD3099967418CAD7D8E27B00A76D01"/>
    <w:rsid w:val="00B631FC"/>
    <w:pPr>
      <w:spacing w:after="120" w:line="240" w:lineRule="auto"/>
      <w:ind w:left="567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2E61CF9070FB4B5DA7610AA42DA818291">
    <w:name w:val="2E61CF9070FB4B5DA7610AA42DA818291"/>
    <w:rsid w:val="00B631FC"/>
    <w:pPr>
      <w:spacing w:after="120" w:line="240" w:lineRule="auto"/>
      <w:ind w:left="567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C8BD14A81983440AB84DD5F1566670E11">
    <w:name w:val="C8BD14A81983440AB84DD5F1566670E11"/>
    <w:rsid w:val="00B631FC"/>
    <w:pPr>
      <w:spacing w:after="120" w:line="240" w:lineRule="auto"/>
      <w:ind w:left="567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2F28A11E9D2A41A882053B85A47565581">
    <w:name w:val="2F28A11E9D2A41A882053B85A47565581"/>
    <w:rsid w:val="00B631FC"/>
    <w:pPr>
      <w:spacing w:after="120" w:line="240" w:lineRule="auto"/>
      <w:ind w:left="567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A4BBE843E2D1483AB40FAF5EB256FB151">
    <w:name w:val="A4BBE843E2D1483AB40FAF5EB256FB151"/>
    <w:rsid w:val="00B631FC"/>
    <w:pPr>
      <w:spacing w:after="120" w:line="240" w:lineRule="auto"/>
      <w:ind w:left="567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60E3D93EF80E4D6F8DA616857286F5DB1">
    <w:name w:val="60E3D93EF80E4D6F8DA616857286F5DB1"/>
    <w:rsid w:val="00B631FC"/>
    <w:pPr>
      <w:spacing w:after="120" w:line="240" w:lineRule="auto"/>
      <w:ind w:left="567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C180A11888A94F38981F750E7371978F1">
    <w:name w:val="C180A11888A94F38981F750E7371978F1"/>
    <w:rsid w:val="00B631FC"/>
    <w:pPr>
      <w:spacing w:after="120" w:line="240" w:lineRule="auto"/>
      <w:ind w:left="567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703B583E02164E58A624A8BB44F2A9CC1">
    <w:name w:val="703B583E02164E58A624A8BB44F2A9CC1"/>
    <w:rsid w:val="00B631FC"/>
    <w:pPr>
      <w:spacing w:after="120" w:line="240" w:lineRule="auto"/>
      <w:ind w:left="567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07C7DFC11B7646ABA92A419557AE4F091">
    <w:name w:val="07C7DFC11B7646ABA92A419557AE4F091"/>
    <w:rsid w:val="00B631FC"/>
    <w:pPr>
      <w:spacing w:after="120" w:line="240" w:lineRule="auto"/>
      <w:ind w:left="567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104C1E266FB34F478ED6A908BB3657C01">
    <w:name w:val="104C1E266FB34F478ED6A908BB3657C01"/>
    <w:rsid w:val="00B631FC"/>
    <w:pPr>
      <w:spacing w:after="120" w:line="240" w:lineRule="auto"/>
      <w:ind w:left="567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F681FDA60E12419286C90604BC12B0EE1">
    <w:name w:val="F681FDA60E12419286C90604BC12B0EE1"/>
    <w:rsid w:val="00B631FC"/>
    <w:pPr>
      <w:spacing w:after="120" w:line="240" w:lineRule="auto"/>
      <w:ind w:left="567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1EDF5B05386D4F6A8813EB7B870A0B491">
    <w:name w:val="1EDF5B05386D4F6A8813EB7B870A0B491"/>
    <w:rsid w:val="00B631FC"/>
    <w:pPr>
      <w:spacing w:after="120" w:line="240" w:lineRule="auto"/>
      <w:ind w:left="567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843EA40D60D94590B0150F7036E7EE5A1">
    <w:name w:val="843EA40D60D94590B0150F7036E7EE5A1"/>
    <w:rsid w:val="00B631FC"/>
    <w:pPr>
      <w:spacing w:after="120" w:line="240" w:lineRule="auto"/>
      <w:ind w:left="567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ABEE4BFBF23042B0AF8C0762ED785A9A1">
    <w:name w:val="ABEE4BFBF23042B0AF8C0762ED785A9A1"/>
    <w:rsid w:val="00B631FC"/>
    <w:pPr>
      <w:spacing w:after="120" w:line="240" w:lineRule="auto"/>
      <w:ind w:left="567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F94410670B7A4CA3A3E09243C69BDCBB1">
    <w:name w:val="F94410670B7A4CA3A3E09243C69BDCBB1"/>
    <w:rsid w:val="00B631FC"/>
    <w:pPr>
      <w:spacing w:after="120" w:line="240" w:lineRule="auto"/>
      <w:ind w:left="567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943C45003F0F4000BC2B1C606CE134EE1">
    <w:name w:val="943C45003F0F4000BC2B1C606CE134EE1"/>
    <w:rsid w:val="00B631FC"/>
    <w:pPr>
      <w:spacing w:after="120" w:line="240" w:lineRule="auto"/>
      <w:ind w:left="567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E673C6A5DA54459DB302931F02A400D71">
    <w:name w:val="E673C6A5DA54459DB302931F02A400D71"/>
    <w:rsid w:val="00B631FC"/>
    <w:pPr>
      <w:spacing w:after="120" w:line="240" w:lineRule="auto"/>
      <w:ind w:left="567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33D8534E6D7E413EB66E1B5B574C4B381">
    <w:name w:val="33D8534E6D7E413EB66E1B5B574C4B381"/>
    <w:rsid w:val="00B631FC"/>
    <w:pPr>
      <w:spacing w:after="120" w:line="240" w:lineRule="auto"/>
      <w:ind w:left="567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E978E8A168E24ECC8883BF0E738A84241">
    <w:name w:val="E978E8A168E24ECC8883BF0E738A84241"/>
    <w:rsid w:val="00B631FC"/>
    <w:pPr>
      <w:spacing w:after="120" w:line="240" w:lineRule="auto"/>
      <w:ind w:left="567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8F2140ECEF5E4B9AA3EB62C990B7B4601">
    <w:name w:val="8F2140ECEF5E4B9AA3EB62C990B7B4601"/>
    <w:rsid w:val="00B631FC"/>
    <w:pPr>
      <w:spacing w:after="120" w:line="240" w:lineRule="auto"/>
      <w:ind w:left="567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6300E1FD2B13427681068999C24A958C1">
    <w:name w:val="6300E1FD2B13427681068999C24A958C1"/>
    <w:rsid w:val="00B631FC"/>
    <w:pPr>
      <w:spacing w:after="120" w:line="240" w:lineRule="auto"/>
      <w:ind w:left="567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4391D0897416454AAFA1DA68CF64EB141">
    <w:name w:val="4391D0897416454AAFA1DA68CF64EB141"/>
    <w:rsid w:val="00B631FC"/>
    <w:pPr>
      <w:spacing w:after="120" w:line="240" w:lineRule="auto"/>
      <w:ind w:left="567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201E9E3C504D4BF597671EAA269B7F041">
    <w:name w:val="201E9E3C504D4BF597671EAA269B7F041"/>
    <w:rsid w:val="00B631FC"/>
    <w:pPr>
      <w:spacing w:after="120" w:line="240" w:lineRule="auto"/>
      <w:ind w:left="567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E835C23BF4994638B7A269A360C7DC9E1">
    <w:name w:val="E835C23BF4994638B7A269A360C7DC9E1"/>
    <w:rsid w:val="00B631FC"/>
    <w:pPr>
      <w:spacing w:after="120" w:line="240" w:lineRule="auto"/>
      <w:ind w:left="567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8EC9EA674A8849EE937166F08B4C36711">
    <w:name w:val="8EC9EA674A8849EE937166F08B4C36711"/>
    <w:rsid w:val="00B631FC"/>
    <w:pPr>
      <w:spacing w:after="120" w:line="240" w:lineRule="auto"/>
      <w:ind w:left="567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5729DBB95AE14EE9A6EF364A6AC53E5C1">
    <w:name w:val="5729DBB95AE14EE9A6EF364A6AC53E5C1"/>
    <w:rsid w:val="00B631FC"/>
    <w:pPr>
      <w:spacing w:after="120" w:line="240" w:lineRule="auto"/>
      <w:ind w:left="567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37CDAC570BE042018B15DFE1FADC4E2F">
    <w:name w:val="37CDAC570BE042018B15DFE1FADC4E2F"/>
    <w:rsid w:val="00B631FC"/>
  </w:style>
  <w:style w:type="paragraph" w:customStyle="1" w:styleId="2B8647439D484CA5B4465E693E965D91">
    <w:name w:val="2B8647439D484CA5B4465E693E965D91"/>
    <w:rsid w:val="00B631FC"/>
  </w:style>
  <w:style w:type="paragraph" w:customStyle="1" w:styleId="2C2A23F1E44C4FE7895F99FB896FB9B0">
    <w:name w:val="2C2A23F1E44C4FE7895F99FB896FB9B0"/>
    <w:rsid w:val="00B631FC"/>
  </w:style>
  <w:style w:type="paragraph" w:customStyle="1" w:styleId="E0789EEA077F49428001602229AA767F">
    <w:name w:val="E0789EEA077F49428001602229AA767F"/>
    <w:rsid w:val="00B631FC"/>
  </w:style>
  <w:style w:type="paragraph" w:customStyle="1" w:styleId="904FA244A22E44A6B05017B0D4BA83E3">
    <w:name w:val="904FA244A22E44A6B05017B0D4BA83E3"/>
    <w:rsid w:val="00B631FC"/>
  </w:style>
  <w:style w:type="paragraph" w:customStyle="1" w:styleId="7EDDF868A27248C4AECD3C0F5470CE23">
    <w:name w:val="7EDDF868A27248C4AECD3C0F5470CE23"/>
    <w:rsid w:val="00B631FC"/>
  </w:style>
  <w:style w:type="paragraph" w:customStyle="1" w:styleId="B177E9ABC3734081849F0A0204FE903E">
    <w:name w:val="B177E9ABC3734081849F0A0204FE903E"/>
    <w:rsid w:val="00B631FC"/>
  </w:style>
  <w:style w:type="paragraph" w:customStyle="1" w:styleId="12F7A7ACB36A46CC9C1D6C767CD0A15E">
    <w:name w:val="12F7A7ACB36A46CC9C1D6C767CD0A15E"/>
    <w:rsid w:val="00B631FC"/>
  </w:style>
  <w:style w:type="paragraph" w:customStyle="1" w:styleId="C6E86EBF40BE4AC2BAFC68B05531A8C2">
    <w:name w:val="C6E86EBF40BE4AC2BAFC68B05531A8C2"/>
    <w:rsid w:val="00B631FC"/>
  </w:style>
  <w:style w:type="paragraph" w:customStyle="1" w:styleId="A591D582DBAB41D88311CA7894D8DF9A">
    <w:name w:val="A591D582DBAB41D88311CA7894D8DF9A"/>
    <w:rsid w:val="00B631FC"/>
  </w:style>
  <w:style w:type="paragraph" w:customStyle="1" w:styleId="2BB5F44760F84A4F8227FA2FE2FDE412">
    <w:name w:val="2BB5F44760F84A4F8227FA2FE2FDE412"/>
    <w:rsid w:val="00B631FC"/>
  </w:style>
  <w:style w:type="paragraph" w:customStyle="1" w:styleId="C4CF689603F94CFEA1F243C89297F3ED">
    <w:name w:val="C4CF689603F94CFEA1F243C89297F3ED"/>
    <w:rsid w:val="00B631FC"/>
  </w:style>
  <w:style w:type="paragraph" w:customStyle="1" w:styleId="D69549A5038C4BE2A523A59B558EEB97">
    <w:name w:val="D69549A5038C4BE2A523A59B558EEB97"/>
    <w:rsid w:val="00B631FC"/>
  </w:style>
  <w:style w:type="paragraph" w:customStyle="1" w:styleId="5669C1252B46433189E2FBE57B8F6E79">
    <w:name w:val="5669C1252B46433189E2FBE57B8F6E79"/>
    <w:rsid w:val="00B631FC"/>
  </w:style>
  <w:style w:type="paragraph" w:customStyle="1" w:styleId="7D677226AF6D4398B8B9AA4449CFB419">
    <w:name w:val="7D677226AF6D4398B8B9AA4449CFB419"/>
    <w:rsid w:val="00B631FC"/>
  </w:style>
  <w:style w:type="paragraph" w:customStyle="1" w:styleId="2E1B3481E197423A8973EADAE3821739">
    <w:name w:val="2E1B3481E197423A8973EADAE3821739"/>
    <w:rsid w:val="00B631FC"/>
  </w:style>
  <w:style w:type="paragraph" w:customStyle="1" w:styleId="8B2AA5F0E4584533BE84F187E330B137">
    <w:name w:val="8B2AA5F0E4584533BE84F187E330B137"/>
    <w:rsid w:val="00B631FC"/>
  </w:style>
  <w:style w:type="paragraph" w:customStyle="1" w:styleId="9E9942EB246F41E28DB0D91C501EE37A">
    <w:name w:val="9E9942EB246F41E28DB0D91C501EE37A"/>
    <w:rsid w:val="00B631FC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7A3A2E"/>
    <w:rPr>
      <w:color w:val="808080"/>
    </w:rPr>
  </w:style>
  <w:style w:type="paragraph" w:customStyle="1" w:styleId="7AD75854C35D419A865CA890F9ADD69D">
    <w:name w:val="7AD75854C35D419A865CA890F9ADD69D"/>
    <w:rsid w:val="00B631FC"/>
  </w:style>
  <w:style w:type="paragraph" w:customStyle="1" w:styleId="F1FEE52D9BCE49AEAE56D3D47BE2C1C0">
    <w:name w:val="F1FEE52D9BCE49AEAE56D3D47BE2C1C0"/>
    <w:rsid w:val="00B631FC"/>
  </w:style>
  <w:style w:type="paragraph" w:customStyle="1" w:styleId="C77329C83A044907BBED283D0C655577">
    <w:name w:val="C77329C83A044907BBED283D0C655577"/>
    <w:rsid w:val="00B631FC"/>
  </w:style>
  <w:style w:type="paragraph" w:customStyle="1" w:styleId="45C4BA2176C74E3DBE326952F14C0410">
    <w:name w:val="45C4BA2176C74E3DBE326952F14C0410"/>
    <w:rsid w:val="00B631FC"/>
  </w:style>
  <w:style w:type="paragraph" w:customStyle="1" w:styleId="BB497D0693334BB5B25BBE4EA08F1012">
    <w:name w:val="BB497D0693334BB5B25BBE4EA08F1012"/>
    <w:rsid w:val="00B631FC"/>
  </w:style>
  <w:style w:type="paragraph" w:customStyle="1" w:styleId="016BC0547CED420D8B443B241A6A543F">
    <w:name w:val="016BC0547CED420D8B443B241A6A543F"/>
    <w:rsid w:val="00B631FC"/>
  </w:style>
  <w:style w:type="paragraph" w:customStyle="1" w:styleId="D501CA9A23124778ACDE105E8E6AD0E9">
    <w:name w:val="D501CA9A23124778ACDE105E8E6AD0E9"/>
    <w:rsid w:val="00B631FC"/>
  </w:style>
  <w:style w:type="paragraph" w:customStyle="1" w:styleId="1739C25959D046F58E3DE9A28D8CB8E7">
    <w:name w:val="1739C25959D046F58E3DE9A28D8CB8E7"/>
    <w:rsid w:val="00B631FC"/>
  </w:style>
  <w:style w:type="paragraph" w:customStyle="1" w:styleId="677FF4F384DD442B8B3D6D0CDB032547">
    <w:name w:val="677FF4F384DD442B8B3D6D0CDB032547"/>
    <w:rsid w:val="00B631FC"/>
  </w:style>
  <w:style w:type="paragraph" w:customStyle="1" w:styleId="5A4502A3482542ADA0C8893C6A901340">
    <w:name w:val="5A4502A3482542ADA0C8893C6A901340"/>
    <w:rsid w:val="00B631FC"/>
    <w:pPr>
      <w:spacing w:after="0" w:line="312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77329C83A044907BBED283D0C6555771">
    <w:name w:val="C77329C83A044907BBED283D0C6555771"/>
    <w:rsid w:val="00B631FC"/>
    <w:pPr>
      <w:spacing w:after="0" w:line="312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B497D0693334BB5B25BBE4EA08F10121">
    <w:name w:val="BB497D0693334BB5B25BBE4EA08F10121"/>
    <w:rsid w:val="00B631FC"/>
    <w:pPr>
      <w:spacing w:after="12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16BC0547CED420D8B443B241A6A543F1">
    <w:name w:val="016BC0547CED420D8B443B241A6A543F1"/>
    <w:rsid w:val="00B631FC"/>
    <w:pPr>
      <w:spacing w:after="12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501CA9A23124778ACDE105E8E6AD0E91">
    <w:name w:val="D501CA9A23124778ACDE105E8E6AD0E91"/>
    <w:rsid w:val="00B631FC"/>
    <w:pPr>
      <w:spacing w:after="12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A4502A3482542ADA0C8893C6A9013401">
    <w:name w:val="5A4502A3482542ADA0C8893C6A9013401"/>
    <w:rsid w:val="00B631FC"/>
    <w:pPr>
      <w:spacing w:after="0" w:line="312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77329C83A044907BBED283D0C6555772">
    <w:name w:val="C77329C83A044907BBED283D0C6555772"/>
    <w:rsid w:val="00B631FC"/>
    <w:pPr>
      <w:spacing w:after="0" w:line="312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B497D0693334BB5B25BBE4EA08F10122">
    <w:name w:val="BB497D0693334BB5B25BBE4EA08F10122"/>
    <w:rsid w:val="00B631FC"/>
    <w:pPr>
      <w:spacing w:after="12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16BC0547CED420D8B443B241A6A543F2">
    <w:name w:val="016BC0547CED420D8B443B241A6A543F2"/>
    <w:rsid w:val="00B631FC"/>
    <w:pPr>
      <w:spacing w:after="12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501CA9A23124778ACDE105E8E6AD0E92">
    <w:name w:val="D501CA9A23124778ACDE105E8E6AD0E92"/>
    <w:rsid w:val="00B631FC"/>
    <w:pPr>
      <w:spacing w:after="12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ED8AA60FCB74D90A0A75D9D799470AF">
    <w:name w:val="2ED8AA60FCB74D90A0A75D9D799470AF"/>
    <w:rsid w:val="00B631FC"/>
  </w:style>
  <w:style w:type="paragraph" w:customStyle="1" w:styleId="5A4502A3482542ADA0C8893C6A9013402">
    <w:name w:val="5A4502A3482542ADA0C8893C6A9013402"/>
    <w:rsid w:val="00B631FC"/>
    <w:pPr>
      <w:spacing w:after="0" w:line="312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77329C83A044907BBED283D0C6555773">
    <w:name w:val="C77329C83A044907BBED283D0C6555773"/>
    <w:rsid w:val="00B631FC"/>
    <w:pPr>
      <w:spacing w:after="0" w:line="312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B497D0693334BB5B25BBE4EA08F10123">
    <w:name w:val="BB497D0693334BB5B25BBE4EA08F10123"/>
    <w:rsid w:val="00B631FC"/>
    <w:pPr>
      <w:spacing w:after="12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16BC0547CED420D8B443B241A6A543F3">
    <w:name w:val="016BC0547CED420D8B443B241A6A543F3"/>
    <w:rsid w:val="00B631FC"/>
    <w:pPr>
      <w:spacing w:after="12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501CA9A23124778ACDE105E8E6AD0E93">
    <w:name w:val="D501CA9A23124778ACDE105E8E6AD0E93"/>
    <w:rsid w:val="00B631FC"/>
    <w:pPr>
      <w:spacing w:after="12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ED8AA60FCB74D90A0A75D9D799470AF1">
    <w:name w:val="2ED8AA60FCB74D90A0A75D9D799470AF1"/>
    <w:rsid w:val="00B631FC"/>
    <w:pPr>
      <w:spacing w:after="12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B286F04211A49489E82FB0721599C5B">
    <w:name w:val="9B286F04211A49489E82FB0721599C5B"/>
    <w:rsid w:val="00B631FC"/>
  </w:style>
  <w:style w:type="paragraph" w:customStyle="1" w:styleId="F3BFD3099967418CAD7D8E27B00A76D0">
    <w:name w:val="F3BFD3099967418CAD7D8E27B00A76D0"/>
    <w:rsid w:val="00B631FC"/>
  </w:style>
  <w:style w:type="paragraph" w:customStyle="1" w:styleId="2E61CF9070FB4B5DA7610AA42DA81829">
    <w:name w:val="2E61CF9070FB4B5DA7610AA42DA81829"/>
    <w:rsid w:val="00B631FC"/>
  </w:style>
  <w:style w:type="paragraph" w:customStyle="1" w:styleId="C8BD14A81983440AB84DD5F1566670E1">
    <w:name w:val="C8BD14A81983440AB84DD5F1566670E1"/>
    <w:rsid w:val="00B631FC"/>
  </w:style>
  <w:style w:type="paragraph" w:customStyle="1" w:styleId="997169CDDDD545649AF56F61A9844BCB">
    <w:name w:val="997169CDDDD545649AF56F61A9844BCB"/>
    <w:rsid w:val="00B631FC"/>
  </w:style>
  <w:style w:type="paragraph" w:customStyle="1" w:styleId="2F28A11E9D2A41A882053B85A4756558">
    <w:name w:val="2F28A11E9D2A41A882053B85A4756558"/>
    <w:rsid w:val="00B631FC"/>
  </w:style>
  <w:style w:type="paragraph" w:customStyle="1" w:styleId="A4BBE843E2D1483AB40FAF5EB256FB15">
    <w:name w:val="A4BBE843E2D1483AB40FAF5EB256FB15"/>
    <w:rsid w:val="00B631FC"/>
  </w:style>
  <w:style w:type="paragraph" w:customStyle="1" w:styleId="60E3D93EF80E4D6F8DA616857286F5DB">
    <w:name w:val="60E3D93EF80E4D6F8DA616857286F5DB"/>
    <w:rsid w:val="00B631FC"/>
  </w:style>
  <w:style w:type="paragraph" w:customStyle="1" w:styleId="C180A11888A94F38981F750E7371978F">
    <w:name w:val="C180A11888A94F38981F750E7371978F"/>
    <w:rsid w:val="00B631FC"/>
  </w:style>
  <w:style w:type="paragraph" w:customStyle="1" w:styleId="703B583E02164E58A624A8BB44F2A9CC">
    <w:name w:val="703B583E02164E58A624A8BB44F2A9CC"/>
    <w:rsid w:val="00B631FC"/>
  </w:style>
  <w:style w:type="paragraph" w:customStyle="1" w:styleId="07C7DFC11B7646ABA92A419557AE4F09">
    <w:name w:val="07C7DFC11B7646ABA92A419557AE4F09"/>
    <w:rsid w:val="00B631FC"/>
  </w:style>
  <w:style w:type="paragraph" w:customStyle="1" w:styleId="104C1E266FB34F478ED6A908BB3657C0">
    <w:name w:val="104C1E266FB34F478ED6A908BB3657C0"/>
    <w:rsid w:val="00B631FC"/>
  </w:style>
  <w:style w:type="paragraph" w:customStyle="1" w:styleId="F681FDA60E12419286C90604BC12B0EE">
    <w:name w:val="F681FDA60E12419286C90604BC12B0EE"/>
    <w:rsid w:val="00B631FC"/>
  </w:style>
  <w:style w:type="paragraph" w:customStyle="1" w:styleId="1EDF5B05386D4F6A8813EB7B870A0B49">
    <w:name w:val="1EDF5B05386D4F6A8813EB7B870A0B49"/>
    <w:rsid w:val="00B631FC"/>
  </w:style>
  <w:style w:type="paragraph" w:customStyle="1" w:styleId="843EA40D60D94590B0150F7036E7EE5A">
    <w:name w:val="843EA40D60D94590B0150F7036E7EE5A"/>
    <w:rsid w:val="00B631FC"/>
  </w:style>
  <w:style w:type="paragraph" w:customStyle="1" w:styleId="ABEE4BFBF23042B0AF8C0762ED785A9A">
    <w:name w:val="ABEE4BFBF23042B0AF8C0762ED785A9A"/>
    <w:rsid w:val="00B631FC"/>
  </w:style>
  <w:style w:type="paragraph" w:customStyle="1" w:styleId="F94410670B7A4CA3A3E09243C69BDCBB">
    <w:name w:val="F94410670B7A4CA3A3E09243C69BDCBB"/>
    <w:rsid w:val="00B631FC"/>
  </w:style>
  <w:style w:type="paragraph" w:customStyle="1" w:styleId="943C45003F0F4000BC2B1C606CE134EE">
    <w:name w:val="943C45003F0F4000BC2B1C606CE134EE"/>
    <w:rsid w:val="00B631FC"/>
  </w:style>
  <w:style w:type="paragraph" w:customStyle="1" w:styleId="E673C6A5DA54459DB302931F02A400D7">
    <w:name w:val="E673C6A5DA54459DB302931F02A400D7"/>
    <w:rsid w:val="00B631FC"/>
  </w:style>
  <w:style w:type="paragraph" w:customStyle="1" w:styleId="33D8534E6D7E413EB66E1B5B574C4B38">
    <w:name w:val="33D8534E6D7E413EB66E1B5B574C4B38"/>
    <w:rsid w:val="00B631FC"/>
  </w:style>
  <w:style w:type="paragraph" w:customStyle="1" w:styleId="E978E8A168E24ECC8883BF0E738A8424">
    <w:name w:val="E978E8A168E24ECC8883BF0E738A8424"/>
    <w:rsid w:val="00B631FC"/>
  </w:style>
  <w:style w:type="paragraph" w:customStyle="1" w:styleId="AFFB7256300848518E3D28F6E56C26D0">
    <w:name w:val="AFFB7256300848518E3D28F6E56C26D0"/>
    <w:rsid w:val="00B631FC"/>
  </w:style>
  <w:style w:type="paragraph" w:customStyle="1" w:styleId="8F2140ECEF5E4B9AA3EB62C990B7B460">
    <w:name w:val="8F2140ECEF5E4B9AA3EB62C990B7B460"/>
    <w:rsid w:val="00B631FC"/>
  </w:style>
  <w:style w:type="paragraph" w:customStyle="1" w:styleId="6300E1FD2B13427681068999C24A958C">
    <w:name w:val="6300E1FD2B13427681068999C24A958C"/>
    <w:rsid w:val="00B631FC"/>
  </w:style>
  <w:style w:type="paragraph" w:customStyle="1" w:styleId="2117D3FA5A714E9FB318F6FF8EE9037B">
    <w:name w:val="2117D3FA5A714E9FB318F6FF8EE9037B"/>
    <w:rsid w:val="00B631FC"/>
  </w:style>
  <w:style w:type="paragraph" w:customStyle="1" w:styleId="4391D0897416454AAFA1DA68CF64EB14">
    <w:name w:val="4391D0897416454AAFA1DA68CF64EB14"/>
    <w:rsid w:val="00B631FC"/>
  </w:style>
  <w:style w:type="paragraph" w:customStyle="1" w:styleId="201E9E3C504D4BF597671EAA269B7F04">
    <w:name w:val="201E9E3C504D4BF597671EAA269B7F04"/>
    <w:rsid w:val="00B631FC"/>
  </w:style>
  <w:style w:type="paragraph" w:customStyle="1" w:styleId="E835C23BF4994638B7A269A360C7DC9E">
    <w:name w:val="E835C23BF4994638B7A269A360C7DC9E"/>
    <w:rsid w:val="00B631FC"/>
  </w:style>
  <w:style w:type="paragraph" w:customStyle="1" w:styleId="8EC9EA674A8849EE937166F08B4C3671">
    <w:name w:val="8EC9EA674A8849EE937166F08B4C3671"/>
    <w:rsid w:val="00B631FC"/>
  </w:style>
  <w:style w:type="paragraph" w:customStyle="1" w:styleId="5729DBB95AE14EE9A6EF364A6AC53E5C">
    <w:name w:val="5729DBB95AE14EE9A6EF364A6AC53E5C"/>
    <w:rsid w:val="00B631FC"/>
  </w:style>
  <w:style w:type="paragraph" w:customStyle="1" w:styleId="677FF4F384DD442B8B3D6D0CDB0325471">
    <w:name w:val="677FF4F384DD442B8B3D6D0CDB0325471"/>
    <w:rsid w:val="00B631FC"/>
    <w:pPr>
      <w:numPr>
        <w:numId w:val="1"/>
      </w:numPr>
      <w:tabs>
        <w:tab w:val="clear" w:pos="360"/>
        <w:tab w:val="left" w:pos="567"/>
      </w:tabs>
      <w:spacing w:line="240" w:lineRule="auto"/>
      <w:ind w:left="567" w:hanging="567"/>
      <w:outlineLvl w:val="0"/>
    </w:pPr>
    <w:rPr>
      <w:rFonts w:ascii="Arial" w:eastAsia="Times New Roman" w:hAnsi="Arial" w:cs="Times New Roman"/>
      <w:b/>
    </w:rPr>
  </w:style>
  <w:style w:type="paragraph" w:customStyle="1" w:styleId="5A4502A3482542ADA0C8893C6A9013403">
    <w:name w:val="5A4502A3482542ADA0C8893C6A9013403"/>
    <w:rsid w:val="00B631FC"/>
    <w:pPr>
      <w:spacing w:after="0" w:line="312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77329C83A044907BBED283D0C6555774">
    <w:name w:val="C77329C83A044907BBED283D0C6555774"/>
    <w:rsid w:val="00B631FC"/>
    <w:pPr>
      <w:spacing w:after="0" w:line="312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B497D0693334BB5B25BBE4EA08F10124">
    <w:name w:val="BB497D0693334BB5B25BBE4EA08F10124"/>
    <w:rsid w:val="00B631FC"/>
    <w:pPr>
      <w:spacing w:after="12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16BC0547CED420D8B443B241A6A543F4">
    <w:name w:val="016BC0547CED420D8B443B241A6A543F4"/>
    <w:rsid w:val="00B631FC"/>
    <w:pPr>
      <w:spacing w:after="12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501CA9A23124778ACDE105E8E6AD0E94">
    <w:name w:val="D501CA9A23124778ACDE105E8E6AD0E94"/>
    <w:rsid w:val="00B631FC"/>
    <w:pPr>
      <w:spacing w:after="12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ED8AA60FCB74D90A0A75D9D799470AF2">
    <w:name w:val="2ED8AA60FCB74D90A0A75D9D799470AF2"/>
    <w:rsid w:val="00B631FC"/>
    <w:pPr>
      <w:spacing w:after="12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B286F04211A49489E82FB0721599C5B1">
    <w:name w:val="9B286F04211A49489E82FB0721599C5B1"/>
    <w:rsid w:val="00B631FC"/>
    <w:pPr>
      <w:spacing w:after="120" w:line="240" w:lineRule="auto"/>
      <w:ind w:left="567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F3BFD3099967418CAD7D8E27B00A76D01">
    <w:name w:val="F3BFD3099967418CAD7D8E27B00A76D01"/>
    <w:rsid w:val="00B631FC"/>
    <w:pPr>
      <w:spacing w:after="120" w:line="240" w:lineRule="auto"/>
      <w:ind w:left="567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2E61CF9070FB4B5DA7610AA42DA818291">
    <w:name w:val="2E61CF9070FB4B5DA7610AA42DA818291"/>
    <w:rsid w:val="00B631FC"/>
    <w:pPr>
      <w:spacing w:after="120" w:line="240" w:lineRule="auto"/>
      <w:ind w:left="567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C8BD14A81983440AB84DD5F1566670E11">
    <w:name w:val="C8BD14A81983440AB84DD5F1566670E11"/>
    <w:rsid w:val="00B631FC"/>
    <w:pPr>
      <w:spacing w:after="120" w:line="240" w:lineRule="auto"/>
      <w:ind w:left="567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2F28A11E9D2A41A882053B85A47565581">
    <w:name w:val="2F28A11E9D2A41A882053B85A47565581"/>
    <w:rsid w:val="00B631FC"/>
    <w:pPr>
      <w:spacing w:after="120" w:line="240" w:lineRule="auto"/>
      <w:ind w:left="567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A4BBE843E2D1483AB40FAF5EB256FB151">
    <w:name w:val="A4BBE843E2D1483AB40FAF5EB256FB151"/>
    <w:rsid w:val="00B631FC"/>
    <w:pPr>
      <w:spacing w:after="120" w:line="240" w:lineRule="auto"/>
      <w:ind w:left="567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60E3D93EF80E4D6F8DA616857286F5DB1">
    <w:name w:val="60E3D93EF80E4D6F8DA616857286F5DB1"/>
    <w:rsid w:val="00B631FC"/>
    <w:pPr>
      <w:spacing w:after="120" w:line="240" w:lineRule="auto"/>
      <w:ind w:left="567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C180A11888A94F38981F750E7371978F1">
    <w:name w:val="C180A11888A94F38981F750E7371978F1"/>
    <w:rsid w:val="00B631FC"/>
    <w:pPr>
      <w:spacing w:after="120" w:line="240" w:lineRule="auto"/>
      <w:ind w:left="567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703B583E02164E58A624A8BB44F2A9CC1">
    <w:name w:val="703B583E02164E58A624A8BB44F2A9CC1"/>
    <w:rsid w:val="00B631FC"/>
    <w:pPr>
      <w:spacing w:after="120" w:line="240" w:lineRule="auto"/>
      <w:ind w:left="567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07C7DFC11B7646ABA92A419557AE4F091">
    <w:name w:val="07C7DFC11B7646ABA92A419557AE4F091"/>
    <w:rsid w:val="00B631FC"/>
    <w:pPr>
      <w:spacing w:after="120" w:line="240" w:lineRule="auto"/>
      <w:ind w:left="567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104C1E266FB34F478ED6A908BB3657C01">
    <w:name w:val="104C1E266FB34F478ED6A908BB3657C01"/>
    <w:rsid w:val="00B631FC"/>
    <w:pPr>
      <w:spacing w:after="120" w:line="240" w:lineRule="auto"/>
      <w:ind w:left="567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F681FDA60E12419286C90604BC12B0EE1">
    <w:name w:val="F681FDA60E12419286C90604BC12B0EE1"/>
    <w:rsid w:val="00B631FC"/>
    <w:pPr>
      <w:spacing w:after="120" w:line="240" w:lineRule="auto"/>
      <w:ind w:left="567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1EDF5B05386D4F6A8813EB7B870A0B491">
    <w:name w:val="1EDF5B05386D4F6A8813EB7B870A0B491"/>
    <w:rsid w:val="00B631FC"/>
    <w:pPr>
      <w:spacing w:after="120" w:line="240" w:lineRule="auto"/>
      <w:ind w:left="567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843EA40D60D94590B0150F7036E7EE5A1">
    <w:name w:val="843EA40D60D94590B0150F7036E7EE5A1"/>
    <w:rsid w:val="00B631FC"/>
    <w:pPr>
      <w:spacing w:after="120" w:line="240" w:lineRule="auto"/>
      <w:ind w:left="567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ABEE4BFBF23042B0AF8C0762ED785A9A1">
    <w:name w:val="ABEE4BFBF23042B0AF8C0762ED785A9A1"/>
    <w:rsid w:val="00B631FC"/>
    <w:pPr>
      <w:spacing w:after="120" w:line="240" w:lineRule="auto"/>
      <w:ind w:left="567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F94410670B7A4CA3A3E09243C69BDCBB1">
    <w:name w:val="F94410670B7A4CA3A3E09243C69BDCBB1"/>
    <w:rsid w:val="00B631FC"/>
    <w:pPr>
      <w:spacing w:after="120" w:line="240" w:lineRule="auto"/>
      <w:ind w:left="567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943C45003F0F4000BC2B1C606CE134EE1">
    <w:name w:val="943C45003F0F4000BC2B1C606CE134EE1"/>
    <w:rsid w:val="00B631FC"/>
    <w:pPr>
      <w:spacing w:after="120" w:line="240" w:lineRule="auto"/>
      <w:ind w:left="567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E673C6A5DA54459DB302931F02A400D71">
    <w:name w:val="E673C6A5DA54459DB302931F02A400D71"/>
    <w:rsid w:val="00B631FC"/>
    <w:pPr>
      <w:spacing w:after="120" w:line="240" w:lineRule="auto"/>
      <w:ind w:left="567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33D8534E6D7E413EB66E1B5B574C4B381">
    <w:name w:val="33D8534E6D7E413EB66E1B5B574C4B381"/>
    <w:rsid w:val="00B631FC"/>
    <w:pPr>
      <w:spacing w:after="120" w:line="240" w:lineRule="auto"/>
      <w:ind w:left="567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E978E8A168E24ECC8883BF0E738A84241">
    <w:name w:val="E978E8A168E24ECC8883BF0E738A84241"/>
    <w:rsid w:val="00B631FC"/>
    <w:pPr>
      <w:spacing w:after="120" w:line="240" w:lineRule="auto"/>
      <w:ind w:left="567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8F2140ECEF5E4B9AA3EB62C990B7B4601">
    <w:name w:val="8F2140ECEF5E4B9AA3EB62C990B7B4601"/>
    <w:rsid w:val="00B631FC"/>
    <w:pPr>
      <w:spacing w:after="120" w:line="240" w:lineRule="auto"/>
      <w:ind w:left="567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6300E1FD2B13427681068999C24A958C1">
    <w:name w:val="6300E1FD2B13427681068999C24A958C1"/>
    <w:rsid w:val="00B631FC"/>
    <w:pPr>
      <w:spacing w:after="120" w:line="240" w:lineRule="auto"/>
      <w:ind w:left="567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4391D0897416454AAFA1DA68CF64EB141">
    <w:name w:val="4391D0897416454AAFA1DA68CF64EB141"/>
    <w:rsid w:val="00B631FC"/>
    <w:pPr>
      <w:spacing w:after="120" w:line="240" w:lineRule="auto"/>
      <w:ind w:left="567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201E9E3C504D4BF597671EAA269B7F041">
    <w:name w:val="201E9E3C504D4BF597671EAA269B7F041"/>
    <w:rsid w:val="00B631FC"/>
    <w:pPr>
      <w:spacing w:after="120" w:line="240" w:lineRule="auto"/>
      <w:ind w:left="567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E835C23BF4994638B7A269A360C7DC9E1">
    <w:name w:val="E835C23BF4994638B7A269A360C7DC9E1"/>
    <w:rsid w:val="00B631FC"/>
    <w:pPr>
      <w:spacing w:after="120" w:line="240" w:lineRule="auto"/>
      <w:ind w:left="567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8EC9EA674A8849EE937166F08B4C36711">
    <w:name w:val="8EC9EA674A8849EE937166F08B4C36711"/>
    <w:rsid w:val="00B631FC"/>
    <w:pPr>
      <w:spacing w:after="120" w:line="240" w:lineRule="auto"/>
      <w:ind w:left="567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5729DBB95AE14EE9A6EF364A6AC53E5C1">
    <w:name w:val="5729DBB95AE14EE9A6EF364A6AC53E5C1"/>
    <w:rsid w:val="00B631FC"/>
    <w:pPr>
      <w:spacing w:after="120" w:line="240" w:lineRule="auto"/>
      <w:ind w:left="567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37CDAC570BE042018B15DFE1FADC4E2F">
    <w:name w:val="37CDAC570BE042018B15DFE1FADC4E2F"/>
    <w:rsid w:val="00B631FC"/>
  </w:style>
  <w:style w:type="paragraph" w:customStyle="1" w:styleId="2B8647439D484CA5B4465E693E965D91">
    <w:name w:val="2B8647439D484CA5B4465E693E965D91"/>
    <w:rsid w:val="00B631FC"/>
  </w:style>
  <w:style w:type="paragraph" w:customStyle="1" w:styleId="2C2A23F1E44C4FE7895F99FB896FB9B0">
    <w:name w:val="2C2A23F1E44C4FE7895F99FB896FB9B0"/>
    <w:rsid w:val="00B631FC"/>
  </w:style>
  <w:style w:type="paragraph" w:customStyle="1" w:styleId="E0789EEA077F49428001602229AA767F">
    <w:name w:val="E0789EEA077F49428001602229AA767F"/>
    <w:rsid w:val="00B631FC"/>
  </w:style>
  <w:style w:type="paragraph" w:customStyle="1" w:styleId="904FA244A22E44A6B05017B0D4BA83E3">
    <w:name w:val="904FA244A22E44A6B05017B0D4BA83E3"/>
    <w:rsid w:val="00B631FC"/>
  </w:style>
  <w:style w:type="paragraph" w:customStyle="1" w:styleId="7EDDF868A27248C4AECD3C0F5470CE23">
    <w:name w:val="7EDDF868A27248C4AECD3C0F5470CE23"/>
    <w:rsid w:val="00B631FC"/>
  </w:style>
  <w:style w:type="paragraph" w:customStyle="1" w:styleId="B177E9ABC3734081849F0A0204FE903E">
    <w:name w:val="B177E9ABC3734081849F0A0204FE903E"/>
    <w:rsid w:val="00B631FC"/>
  </w:style>
  <w:style w:type="paragraph" w:customStyle="1" w:styleId="12F7A7ACB36A46CC9C1D6C767CD0A15E">
    <w:name w:val="12F7A7ACB36A46CC9C1D6C767CD0A15E"/>
    <w:rsid w:val="00B631FC"/>
  </w:style>
  <w:style w:type="paragraph" w:customStyle="1" w:styleId="C6E86EBF40BE4AC2BAFC68B05531A8C2">
    <w:name w:val="C6E86EBF40BE4AC2BAFC68B05531A8C2"/>
    <w:rsid w:val="00B631FC"/>
  </w:style>
  <w:style w:type="paragraph" w:customStyle="1" w:styleId="A591D582DBAB41D88311CA7894D8DF9A">
    <w:name w:val="A591D582DBAB41D88311CA7894D8DF9A"/>
    <w:rsid w:val="00B631FC"/>
  </w:style>
  <w:style w:type="paragraph" w:customStyle="1" w:styleId="2BB5F44760F84A4F8227FA2FE2FDE412">
    <w:name w:val="2BB5F44760F84A4F8227FA2FE2FDE412"/>
    <w:rsid w:val="00B631FC"/>
  </w:style>
  <w:style w:type="paragraph" w:customStyle="1" w:styleId="C4CF689603F94CFEA1F243C89297F3ED">
    <w:name w:val="C4CF689603F94CFEA1F243C89297F3ED"/>
    <w:rsid w:val="00B631FC"/>
  </w:style>
  <w:style w:type="paragraph" w:customStyle="1" w:styleId="D69549A5038C4BE2A523A59B558EEB97">
    <w:name w:val="D69549A5038C4BE2A523A59B558EEB97"/>
    <w:rsid w:val="00B631FC"/>
  </w:style>
  <w:style w:type="paragraph" w:customStyle="1" w:styleId="5669C1252B46433189E2FBE57B8F6E79">
    <w:name w:val="5669C1252B46433189E2FBE57B8F6E79"/>
    <w:rsid w:val="00B631FC"/>
  </w:style>
  <w:style w:type="paragraph" w:customStyle="1" w:styleId="7D677226AF6D4398B8B9AA4449CFB419">
    <w:name w:val="7D677226AF6D4398B8B9AA4449CFB419"/>
    <w:rsid w:val="00B631FC"/>
  </w:style>
  <w:style w:type="paragraph" w:customStyle="1" w:styleId="2E1B3481E197423A8973EADAE3821739">
    <w:name w:val="2E1B3481E197423A8973EADAE3821739"/>
    <w:rsid w:val="00B631FC"/>
  </w:style>
  <w:style w:type="paragraph" w:customStyle="1" w:styleId="8B2AA5F0E4584533BE84F187E330B137">
    <w:name w:val="8B2AA5F0E4584533BE84F187E330B137"/>
    <w:rsid w:val="00B631FC"/>
  </w:style>
  <w:style w:type="paragraph" w:customStyle="1" w:styleId="9E9942EB246F41E28DB0D91C501EE37A">
    <w:name w:val="9E9942EB246F41E28DB0D91C501EE37A"/>
    <w:rsid w:val="00B631F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DA0558-FBBB-47FC-BA39-4B9CAF78C3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E042048C.dotm</Template>
  <TotalTime>0</TotalTime>
  <Pages>6</Pages>
  <Words>629</Words>
  <Characters>4751</Characters>
  <Application>Microsoft Office Word</Application>
  <DocSecurity>0</DocSecurity>
  <Lines>39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Fragen TWN</vt:lpstr>
    </vt:vector>
  </TitlesOfParts>
  <Company>Basler und Hofmann</Company>
  <LinksUpToDate>false</LinksUpToDate>
  <CharactersWithSpaces>5370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Fragen TWN</dc:title>
  <dc:creator>Müller André</dc:creator>
  <cp:lastModifiedBy>Kempf Fabienne</cp:lastModifiedBy>
  <cp:revision>19</cp:revision>
  <cp:lastPrinted>2014-03-02T13:13:00Z</cp:lastPrinted>
  <dcterms:created xsi:type="dcterms:W3CDTF">2014-07-21T12:53:00Z</dcterms:created>
  <dcterms:modified xsi:type="dcterms:W3CDTF">2014-07-30T14:25:00Z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