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C8" w:rsidRPr="005D59AD" w:rsidRDefault="00B6752E" w:rsidP="005D59AD">
      <w:pPr>
        <w:pStyle w:val="Formatvorlage3"/>
        <w:rPr>
          <w:b/>
          <w:sz w:val="24"/>
          <w:szCs w:val="24"/>
        </w:rPr>
      </w:pPr>
      <w:r>
        <w:rPr>
          <w:b/>
          <w:sz w:val="24"/>
          <w:szCs w:val="24"/>
        </w:rPr>
        <w:t>Meldung der Schule an die Kindes- und Erwachsenenschutzbehörde</w:t>
      </w:r>
      <w:r w:rsidR="00A10CD0">
        <w:rPr>
          <w:b/>
          <w:sz w:val="24"/>
          <w:szCs w:val="24"/>
        </w:rPr>
        <w:t xml:space="preserve"> Uri</w:t>
      </w:r>
    </w:p>
    <w:p w:rsidR="00850C96" w:rsidRPr="005D59AD" w:rsidRDefault="00850C96" w:rsidP="005D59AD">
      <w:pPr>
        <w:pStyle w:val="Formatvorlage3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1536"/>
        <w:gridCol w:w="1536"/>
        <w:gridCol w:w="1535"/>
        <w:gridCol w:w="1536"/>
      </w:tblGrid>
      <w:tr w:rsidR="00850C96" w:rsidRPr="005D59AD" w:rsidTr="00850C96">
        <w:trPr>
          <w:trHeight w:val="454"/>
        </w:trPr>
        <w:tc>
          <w:tcPr>
            <w:tcW w:w="9212" w:type="dxa"/>
            <w:gridSpan w:val="5"/>
            <w:shd w:val="clear" w:color="auto" w:fill="C6D9F1" w:themeFill="text2" w:themeFillTint="33"/>
            <w:vAlign w:val="center"/>
          </w:tcPr>
          <w:p w:rsidR="00850C96" w:rsidRPr="005D59AD" w:rsidRDefault="00850C96" w:rsidP="005D59AD">
            <w:pPr>
              <w:pStyle w:val="Formatvorlage3"/>
              <w:rPr>
                <w:b/>
              </w:rPr>
            </w:pPr>
            <w:r w:rsidRPr="005D59AD">
              <w:rPr>
                <w:b/>
              </w:rPr>
              <w:t>Angaben zur Schülerin / zum Schüler</w:t>
            </w:r>
          </w:p>
        </w:tc>
      </w:tr>
      <w:tr w:rsidR="00850C96" w:rsidRPr="005D59AD" w:rsidTr="00850C96">
        <w:trPr>
          <w:trHeight w:val="454"/>
        </w:trPr>
        <w:tc>
          <w:tcPr>
            <w:tcW w:w="3070" w:type="dxa"/>
            <w:vAlign w:val="center"/>
          </w:tcPr>
          <w:p w:rsidR="00850C96" w:rsidRPr="005D59AD" w:rsidRDefault="00850C96" w:rsidP="005D59AD">
            <w:pPr>
              <w:pStyle w:val="Formatvorlage3"/>
            </w:pPr>
            <w:r w:rsidRPr="005D59AD">
              <w:t xml:space="preserve">Name: </w:t>
            </w:r>
            <w:r w:rsidR="00A1384F" w:rsidRPr="005D59A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1384F" w:rsidRPr="005D59AD">
              <w:instrText xml:space="preserve"> FORMTEXT </w:instrText>
            </w:r>
            <w:r w:rsidR="00A1384F" w:rsidRPr="005D59AD">
              <w:fldChar w:fldCharType="separate"/>
            </w:r>
            <w:bookmarkStart w:id="0" w:name="_GoBack"/>
            <w:r w:rsidR="005D59AD">
              <w:t> </w:t>
            </w:r>
            <w:r w:rsidR="005D59AD">
              <w:t> </w:t>
            </w:r>
            <w:r w:rsidR="005D59AD">
              <w:t> </w:t>
            </w:r>
            <w:r w:rsidR="005D59AD">
              <w:t> </w:t>
            </w:r>
            <w:r w:rsidR="005D59AD">
              <w:t> </w:t>
            </w:r>
            <w:bookmarkEnd w:id="0"/>
            <w:r w:rsidR="00A1384F" w:rsidRPr="005D59AD">
              <w:fldChar w:fldCharType="end"/>
            </w:r>
          </w:p>
        </w:tc>
        <w:tc>
          <w:tcPr>
            <w:tcW w:w="3071" w:type="dxa"/>
            <w:gridSpan w:val="2"/>
            <w:vAlign w:val="center"/>
          </w:tcPr>
          <w:p w:rsidR="00850C96" w:rsidRPr="005D59AD" w:rsidRDefault="00850C96" w:rsidP="005D59AD">
            <w:pPr>
              <w:pStyle w:val="Formatvorlage3"/>
            </w:pPr>
            <w:r w:rsidRPr="005D59AD">
              <w:t xml:space="preserve">Vorname: </w:t>
            </w:r>
            <w:r w:rsidR="00A1384F" w:rsidRPr="005D59A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1384F" w:rsidRPr="005D59AD">
              <w:instrText xml:space="preserve"> FORMTEXT </w:instrText>
            </w:r>
            <w:r w:rsidR="00A1384F" w:rsidRPr="005D59AD">
              <w:fldChar w:fldCharType="separate"/>
            </w:r>
            <w:r w:rsidR="00A1384F" w:rsidRPr="005D59AD">
              <w:rPr>
                <w:noProof/>
              </w:rPr>
              <w:t> </w:t>
            </w:r>
            <w:r w:rsidR="00A1384F" w:rsidRPr="005D59AD">
              <w:rPr>
                <w:noProof/>
              </w:rPr>
              <w:t> </w:t>
            </w:r>
            <w:r w:rsidR="00A1384F" w:rsidRPr="005D59AD">
              <w:rPr>
                <w:noProof/>
              </w:rPr>
              <w:t> </w:t>
            </w:r>
            <w:r w:rsidR="00A1384F" w:rsidRPr="005D59AD">
              <w:rPr>
                <w:noProof/>
              </w:rPr>
              <w:t> </w:t>
            </w:r>
            <w:r w:rsidR="00A1384F" w:rsidRPr="005D59AD">
              <w:rPr>
                <w:noProof/>
              </w:rPr>
              <w:t> </w:t>
            </w:r>
            <w:r w:rsidR="00A1384F" w:rsidRPr="005D59AD">
              <w:fldChar w:fldCharType="end"/>
            </w:r>
          </w:p>
        </w:tc>
        <w:tc>
          <w:tcPr>
            <w:tcW w:w="3071" w:type="dxa"/>
            <w:gridSpan w:val="2"/>
            <w:vAlign w:val="center"/>
          </w:tcPr>
          <w:p w:rsidR="00850C96" w:rsidRPr="005D59AD" w:rsidRDefault="00850C96" w:rsidP="005D59AD">
            <w:pPr>
              <w:pStyle w:val="Formatvorlage3"/>
            </w:pPr>
            <w:r w:rsidRPr="005D59AD">
              <w:t xml:space="preserve">Geburtsdatum: </w:t>
            </w:r>
            <w:r w:rsidRPr="005D59A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D59AD">
              <w:instrText xml:space="preserve"> FORMTEXT </w:instrText>
            </w:r>
            <w:r w:rsidRPr="005D59AD">
              <w:fldChar w:fldCharType="separate"/>
            </w:r>
            <w:r w:rsidR="00AA7607" w:rsidRPr="005D59AD">
              <w:rPr>
                <w:noProof/>
              </w:rPr>
              <w:t> </w:t>
            </w:r>
            <w:r w:rsidR="00AA7607" w:rsidRPr="005D59AD">
              <w:rPr>
                <w:noProof/>
              </w:rPr>
              <w:t> </w:t>
            </w:r>
            <w:r w:rsidR="00AA7607" w:rsidRPr="005D59AD">
              <w:rPr>
                <w:noProof/>
              </w:rPr>
              <w:t> </w:t>
            </w:r>
            <w:r w:rsidR="00AA7607" w:rsidRPr="005D59AD">
              <w:rPr>
                <w:noProof/>
              </w:rPr>
              <w:t> </w:t>
            </w:r>
            <w:r w:rsidR="00AA7607"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1"/>
          </w:p>
        </w:tc>
      </w:tr>
      <w:tr w:rsidR="00850C96" w:rsidRPr="005D59AD" w:rsidTr="00A50EA3">
        <w:trPr>
          <w:trHeight w:val="454"/>
        </w:trPr>
        <w:tc>
          <w:tcPr>
            <w:tcW w:w="4606" w:type="dxa"/>
            <w:gridSpan w:val="2"/>
            <w:vAlign w:val="center"/>
          </w:tcPr>
          <w:p w:rsidR="00850C96" w:rsidRPr="005D59AD" w:rsidRDefault="00850C96" w:rsidP="005D59AD">
            <w:pPr>
              <w:pStyle w:val="Formatvorlage3"/>
            </w:pPr>
            <w:r w:rsidRPr="005D59AD">
              <w:t xml:space="preserve">Adresse: </w:t>
            </w:r>
            <w:r w:rsidRPr="005D59A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2"/>
          </w:p>
        </w:tc>
        <w:tc>
          <w:tcPr>
            <w:tcW w:w="4606" w:type="dxa"/>
            <w:gridSpan w:val="3"/>
            <w:vAlign w:val="center"/>
          </w:tcPr>
          <w:p w:rsidR="00850C96" w:rsidRPr="005D59AD" w:rsidRDefault="00850C96" w:rsidP="005D59AD">
            <w:pPr>
              <w:pStyle w:val="Formatvorlage3"/>
            </w:pPr>
            <w:r w:rsidRPr="005D59AD">
              <w:t xml:space="preserve">PLZ / Wohnort: </w:t>
            </w:r>
            <w:r w:rsidRPr="005D59A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3"/>
          </w:p>
        </w:tc>
      </w:tr>
      <w:tr w:rsidR="00850C96" w:rsidRPr="005D59AD" w:rsidTr="00850C96">
        <w:trPr>
          <w:trHeight w:val="454"/>
        </w:trPr>
        <w:tc>
          <w:tcPr>
            <w:tcW w:w="3070" w:type="dxa"/>
            <w:vAlign w:val="center"/>
          </w:tcPr>
          <w:p w:rsidR="00850C96" w:rsidRPr="005D59AD" w:rsidRDefault="00850C96" w:rsidP="005D59AD">
            <w:pPr>
              <w:pStyle w:val="Formatvorlage3"/>
            </w:pPr>
            <w:r w:rsidRPr="005D59AD">
              <w:t>Wohnt bei</w:t>
            </w:r>
          </w:p>
        </w:tc>
        <w:tc>
          <w:tcPr>
            <w:tcW w:w="1535" w:type="dxa"/>
            <w:vAlign w:val="center"/>
          </w:tcPr>
          <w:p w:rsidR="00850C96" w:rsidRPr="005D59AD" w:rsidRDefault="008B01E3" w:rsidP="005D59AD">
            <w:pPr>
              <w:pStyle w:val="Formatvorlage3"/>
            </w:pPr>
            <w:sdt>
              <w:sdtPr>
                <w:rPr>
                  <w:rStyle w:val="Formatvorlage2"/>
                  <w:rFonts w:asciiTheme="minorHAnsi" w:hAnsiTheme="minorHAnsi"/>
                </w:rPr>
                <w:id w:val="139147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2"/>
                </w:rPr>
              </w:sdtEndPr>
              <w:sdtContent>
                <w:r w:rsidR="00BD0C90">
                  <w:rPr>
                    <w:rStyle w:val="Formatvorlag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C96" w:rsidRPr="005D59AD">
              <w:t xml:space="preserve"> Eltern</w:t>
            </w:r>
          </w:p>
        </w:tc>
        <w:tc>
          <w:tcPr>
            <w:tcW w:w="1536" w:type="dxa"/>
            <w:vAlign w:val="center"/>
          </w:tcPr>
          <w:p w:rsidR="00850C96" w:rsidRPr="005D59AD" w:rsidRDefault="008B01E3" w:rsidP="005D59AD">
            <w:pPr>
              <w:pStyle w:val="Formatvorlage3"/>
            </w:pPr>
            <w:sdt>
              <w:sdtPr>
                <w:id w:val="38213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C96" w:rsidRPr="005D59AD">
              <w:t xml:space="preserve"> Mutter</w:t>
            </w:r>
          </w:p>
        </w:tc>
        <w:tc>
          <w:tcPr>
            <w:tcW w:w="1535" w:type="dxa"/>
            <w:vAlign w:val="center"/>
          </w:tcPr>
          <w:p w:rsidR="00850C96" w:rsidRPr="005D59AD" w:rsidRDefault="008B01E3" w:rsidP="005D59AD">
            <w:pPr>
              <w:pStyle w:val="Formatvorlage3"/>
            </w:pPr>
            <w:sdt>
              <w:sdtPr>
                <w:id w:val="-65707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C96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850C96" w:rsidRPr="005D59AD">
              <w:t xml:space="preserve"> Vater</w:t>
            </w:r>
          </w:p>
        </w:tc>
        <w:tc>
          <w:tcPr>
            <w:tcW w:w="1536" w:type="dxa"/>
            <w:vAlign w:val="center"/>
          </w:tcPr>
          <w:p w:rsidR="00850C96" w:rsidRPr="005D59AD" w:rsidRDefault="008B01E3" w:rsidP="005D59AD">
            <w:pPr>
              <w:pStyle w:val="Formatvorlage3"/>
            </w:pPr>
            <w:sdt>
              <w:sdtPr>
                <w:id w:val="20835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C96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850C96" w:rsidRPr="005D59AD">
              <w:t xml:space="preserve"> Dritten</w:t>
            </w:r>
          </w:p>
        </w:tc>
      </w:tr>
    </w:tbl>
    <w:p w:rsidR="00850C96" w:rsidRPr="005D59AD" w:rsidRDefault="00850C96" w:rsidP="005D59AD">
      <w:pPr>
        <w:pStyle w:val="Formatvorlage3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8E4A64" w:rsidRPr="005D59AD" w:rsidTr="007452B2">
        <w:trPr>
          <w:trHeight w:val="454"/>
        </w:trPr>
        <w:tc>
          <w:tcPr>
            <w:tcW w:w="9212" w:type="dxa"/>
            <w:gridSpan w:val="4"/>
            <w:shd w:val="clear" w:color="auto" w:fill="C6D9F1" w:themeFill="text2" w:themeFillTint="33"/>
            <w:vAlign w:val="center"/>
          </w:tcPr>
          <w:p w:rsidR="008E4A64" w:rsidRPr="005D59AD" w:rsidRDefault="008E4A64" w:rsidP="005D59AD">
            <w:pPr>
              <w:pStyle w:val="Formatvorlage3"/>
              <w:rPr>
                <w:b/>
              </w:rPr>
            </w:pPr>
            <w:r w:rsidRPr="005D59AD">
              <w:rPr>
                <w:b/>
              </w:rPr>
              <w:t>Angaben zu den Eltern</w:t>
            </w:r>
          </w:p>
        </w:tc>
      </w:tr>
      <w:tr w:rsidR="008E4A64" w:rsidRPr="005D59AD" w:rsidTr="007452B2">
        <w:trPr>
          <w:trHeight w:val="454"/>
        </w:trPr>
        <w:tc>
          <w:tcPr>
            <w:tcW w:w="9212" w:type="dxa"/>
            <w:gridSpan w:val="4"/>
            <w:vAlign w:val="center"/>
          </w:tcPr>
          <w:p w:rsidR="008E4A64" w:rsidRPr="005D59AD" w:rsidRDefault="008E4A64" w:rsidP="005D59AD">
            <w:pPr>
              <w:pStyle w:val="Formatvorlage3"/>
            </w:pPr>
            <w:r w:rsidRPr="005D59AD">
              <w:t>Mutter</w:t>
            </w:r>
          </w:p>
        </w:tc>
      </w:tr>
      <w:tr w:rsidR="008E4A64" w:rsidRPr="005D59AD" w:rsidTr="00A50EA3">
        <w:trPr>
          <w:trHeight w:val="454"/>
        </w:trPr>
        <w:tc>
          <w:tcPr>
            <w:tcW w:w="4606" w:type="dxa"/>
            <w:gridSpan w:val="2"/>
            <w:vAlign w:val="center"/>
          </w:tcPr>
          <w:p w:rsidR="008E4A64" w:rsidRPr="005D59AD" w:rsidRDefault="008E4A64" w:rsidP="005D59AD">
            <w:pPr>
              <w:pStyle w:val="Formatvorlage3"/>
            </w:pPr>
            <w:r w:rsidRPr="005D59AD">
              <w:t xml:space="preserve">Name: </w:t>
            </w:r>
            <w:r w:rsidRPr="005D59A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4"/>
          </w:p>
        </w:tc>
        <w:tc>
          <w:tcPr>
            <w:tcW w:w="4606" w:type="dxa"/>
            <w:gridSpan w:val="2"/>
            <w:vAlign w:val="center"/>
          </w:tcPr>
          <w:p w:rsidR="008E4A64" w:rsidRPr="005D59AD" w:rsidRDefault="008E4A64" w:rsidP="005D59AD">
            <w:pPr>
              <w:pStyle w:val="Formatvorlage3"/>
            </w:pPr>
            <w:r w:rsidRPr="005D59AD">
              <w:t xml:space="preserve">Vorname: </w:t>
            </w:r>
            <w:r w:rsidRPr="005D59A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5"/>
          </w:p>
        </w:tc>
      </w:tr>
      <w:tr w:rsidR="008E4A64" w:rsidRPr="005D59AD" w:rsidTr="007452B2">
        <w:trPr>
          <w:trHeight w:val="454"/>
        </w:trPr>
        <w:tc>
          <w:tcPr>
            <w:tcW w:w="3070" w:type="dxa"/>
            <w:vAlign w:val="center"/>
          </w:tcPr>
          <w:p w:rsidR="008E4A64" w:rsidRPr="005D59AD" w:rsidRDefault="008E4A64" w:rsidP="005D59AD">
            <w:pPr>
              <w:pStyle w:val="Formatvorlage3"/>
            </w:pPr>
            <w:r w:rsidRPr="005D59AD">
              <w:t xml:space="preserve">Telefon P.: </w:t>
            </w:r>
            <w:r w:rsidRPr="005D59A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6"/>
          </w:p>
        </w:tc>
        <w:tc>
          <w:tcPr>
            <w:tcW w:w="3071" w:type="dxa"/>
            <w:gridSpan w:val="2"/>
            <w:vAlign w:val="center"/>
          </w:tcPr>
          <w:p w:rsidR="008E4A64" w:rsidRPr="005D59AD" w:rsidRDefault="008E4A64" w:rsidP="005D59AD">
            <w:pPr>
              <w:pStyle w:val="Formatvorlage3"/>
            </w:pPr>
            <w:r w:rsidRPr="005D59AD">
              <w:t xml:space="preserve">Telefon G.: </w:t>
            </w:r>
            <w:r w:rsidRPr="005D59A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7"/>
          </w:p>
        </w:tc>
        <w:tc>
          <w:tcPr>
            <w:tcW w:w="3071" w:type="dxa"/>
            <w:vAlign w:val="center"/>
          </w:tcPr>
          <w:p w:rsidR="008E4A64" w:rsidRPr="005D59AD" w:rsidRDefault="008E4A64" w:rsidP="005D59AD">
            <w:pPr>
              <w:pStyle w:val="Formatvorlage3"/>
            </w:pPr>
            <w:r w:rsidRPr="005D59AD">
              <w:t xml:space="preserve">Handy: </w:t>
            </w:r>
            <w:r w:rsidRPr="005D59A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8"/>
          </w:p>
        </w:tc>
      </w:tr>
      <w:tr w:rsidR="007452B2" w:rsidRPr="005D59AD" w:rsidTr="007452B2">
        <w:trPr>
          <w:trHeight w:val="1077"/>
        </w:trPr>
        <w:tc>
          <w:tcPr>
            <w:tcW w:w="3070" w:type="dxa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>Bei Fremdsprachigkeit:</w:t>
            </w:r>
          </w:p>
          <w:p w:rsidR="007452B2" w:rsidRPr="005D59AD" w:rsidRDefault="007452B2" w:rsidP="005D59AD">
            <w:pPr>
              <w:pStyle w:val="Formatvorlage3"/>
            </w:pPr>
          </w:p>
          <w:p w:rsidR="007452B2" w:rsidRPr="005D59AD" w:rsidRDefault="007452B2" w:rsidP="005D59AD">
            <w:pPr>
              <w:pStyle w:val="Formatvorlage3"/>
            </w:pPr>
          </w:p>
        </w:tc>
        <w:tc>
          <w:tcPr>
            <w:tcW w:w="6142" w:type="dxa"/>
            <w:gridSpan w:val="3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>Sprache:</w:t>
            </w:r>
          </w:p>
          <w:p w:rsidR="007452B2" w:rsidRPr="005D59AD" w:rsidRDefault="008B01E3" w:rsidP="005D59AD">
            <w:pPr>
              <w:pStyle w:val="Formatvorlage3"/>
            </w:pPr>
            <w:sdt>
              <w:sdtPr>
                <w:id w:val="-148685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B2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7452B2" w:rsidRPr="005D59AD">
              <w:t xml:space="preserve"> Verständigung in Deutsch möglich</w:t>
            </w:r>
          </w:p>
          <w:p w:rsidR="007452B2" w:rsidRPr="005D59AD" w:rsidRDefault="008B01E3" w:rsidP="005D59AD">
            <w:pPr>
              <w:pStyle w:val="Formatvorlage3"/>
            </w:pPr>
            <w:sdt>
              <w:sdtPr>
                <w:id w:val="210731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B2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7452B2" w:rsidRPr="005D59AD">
              <w:t xml:space="preserve"> Übersetzung erforderlich</w:t>
            </w:r>
          </w:p>
        </w:tc>
      </w:tr>
      <w:tr w:rsidR="007452B2" w:rsidRPr="005D59AD" w:rsidTr="007452B2">
        <w:trPr>
          <w:trHeight w:val="454"/>
        </w:trPr>
        <w:tc>
          <w:tcPr>
            <w:tcW w:w="9212" w:type="dxa"/>
            <w:gridSpan w:val="4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>Vater</w:t>
            </w:r>
          </w:p>
        </w:tc>
      </w:tr>
      <w:tr w:rsidR="007452B2" w:rsidRPr="005D59AD" w:rsidTr="00A50EA3">
        <w:trPr>
          <w:trHeight w:val="454"/>
        </w:trPr>
        <w:tc>
          <w:tcPr>
            <w:tcW w:w="4606" w:type="dxa"/>
            <w:gridSpan w:val="2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 xml:space="preserve">Name: </w:t>
            </w:r>
            <w:r w:rsidRPr="005D59A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</w:p>
        </w:tc>
        <w:tc>
          <w:tcPr>
            <w:tcW w:w="4606" w:type="dxa"/>
            <w:gridSpan w:val="2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 xml:space="preserve">Vorname: </w:t>
            </w:r>
            <w:r w:rsidRPr="005D59A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</w:p>
        </w:tc>
      </w:tr>
      <w:tr w:rsidR="008E4A64" w:rsidRPr="005D59AD" w:rsidTr="007452B2">
        <w:trPr>
          <w:trHeight w:val="454"/>
        </w:trPr>
        <w:tc>
          <w:tcPr>
            <w:tcW w:w="3070" w:type="dxa"/>
            <w:vAlign w:val="center"/>
          </w:tcPr>
          <w:p w:rsidR="008E4A64" w:rsidRPr="005D59AD" w:rsidRDefault="007452B2" w:rsidP="005D59AD">
            <w:pPr>
              <w:pStyle w:val="Formatvorlage3"/>
            </w:pPr>
            <w:r w:rsidRPr="005D59AD">
              <w:t xml:space="preserve">Telefon P.: </w:t>
            </w:r>
            <w:r w:rsidRPr="005D59A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</w:p>
        </w:tc>
        <w:tc>
          <w:tcPr>
            <w:tcW w:w="3071" w:type="dxa"/>
            <w:gridSpan w:val="2"/>
            <w:vAlign w:val="center"/>
          </w:tcPr>
          <w:p w:rsidR="008E4A64" w:rsidRPr="005D59AD" w:rsidRDefault="007452B2" w:rsidP="005D59AD">
            <w:pPr>
              <w:pStyle w:val="Formatvorlage3"/>
            </w:pPr>
            <w:r w:rsidRPr="005D59AD">
              <w:t xml:space="preserve">Telefon G.: </w:t>
            </w:r>
            <w:r w:rsidRPr="005D59A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</w:p>
        </w:tc>
        <w:tc>
          <w:tcPr>
            <w:tcW w:w="3071" w:type="dxa"/>
            <w:vAlign w:val="center"/>
          </w:tcPr>
          <w:p w:rsidR="008E4A64" w:rsidRPr="005D59AD" w:rsidRDefault="007452B2" w:rsidP="005D59AD">
            <w:pPr>
              <w:pStyle w:val="Formatvorlage3"/>
            </w:pPr>
            <w:r w:rsidRPr="005D59AD">
              <w:t xml:space="preserve">Handy: </w:t>
            </w:r>
            <w:r w:rsidRPr="005D59A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</w:p>
        </w:tc>
      </w:tr>
      <w:tr w:rsidR="007452B2" w:rsidRPr="005D59AD" w:rsidTr="007452B2">
        <w:trPr>
          <w:trHeight w:val="1077"/>
        </w:trPr>
        <w:tc>
          <w:tcPr>
            <w:tcW w:w="3070" w:type="dxa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>Bei Fremdsprachigkeit:</w:t>
            </w:r>
          </w:p>
          <w:p w:rsidR="007452B2" w:rsidRPr="005D59AD" w:rsidRDefault="007452B2" w:rsidP="005D59AD">
            <w:pPr>
              <w:pStyle w:val="Formatvorlage3"/>
            </w:pPr>
          </w:p>
          <w:p w:rsidR="007452B2" w:rsidRPr="005D59AD" w:rsidRDefault="007452B2" w:rsidP="005D59AD">
            <w:pPr>
              <w:pStyle w:val="Formatvorlage3"/>
            </w:pPr>
          </w:p>
        </w:tc>
        <w:tc>
          <w:tcPr>
            <w:tcW w:w="6142" w:type="dxa"/>
            <w:gridSpan w:val="3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>Sprache:</w:t>
            </w:r>
          </w:p>
          <w:p w:rsidR="007452B2" w:rsidRPr="005D59AD" w:rsidRDefault="008B01E3" w:rsidP="005D59AD">
            <w:pPr>
              <w:pStyle w:val="Formatvorlage3"/>
            </w:pPr>
            <w:sdt>
              <w:sdtPr>
                <w:id w:val="886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B2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7452B2" w:rsidRPr="005D59AD">
              <w:t xml:space="preserve"> Verständigung in Deutsch möglich</w:t>
            </w:r>
          </w:p>
          <w:p w:rsidR="007452B2" w:rsidRPr="005D59AD" w:rsidRDefault="008B01E3" w:rsidP="005D59AD">
            <w:pPr>
              <w:pStyle w:val="Formatvorlage3"/>
            </w:pPr>
            <w:sdt>
              <w:sdtPr>
                <w:id w:val="28531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B2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7452B2" w:rsidRPr="005D59AD">
              <w:t xml:space="preserve"> Übersetzung erforderlich</w:t>
            </w:r>
          </w:p>
        </w:tc>
      </w:tr>
    </w:tbl>
    <w:p w:rsidR="008E4A64" w:rsidRPr="005D59AD" w:rsidRDefault="008E4A64" w:rsidP="005D59AD">
      <w:pPr>
        <w:pStyle w:val="Formatvorlage3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7452B2" w:rsidRPr="005D59AD" w:rsidTr="00F735C6">
        <w:trPr>
          <w:trHeight w:val="454"/>
        </w:trPr>
        <w:tc>
          <w:tcPr>
            <w:tcW w:w="9212" w:type="dxa"/>
            <w:gridSpan w:val="4"/>
            <w:shd w:val="clear" w:color="auto" w:fill="C6D9F1" w:themeFill="text2" w:themeFillTint="33"/>
            <w:vAlign w:val="center"/>
          </w:tcPr>
          <w:p w:rsidR="007452B2" w:rsidRPr="005D59AD" w:rsidRDefault="007452B2" w:rsidP="005D59AD">
            <w:pPr>
              <w:pStyle w:val="Formatvorlage3"/>
              <w:rPr>
                <w:b/>
              </w:rPr>
            </w:pPr>
            <w:r w:rsidRPr="005D59AD">
              <w:rPr>
                <w:b/>
              </w:rPr>
              <w:t>Angaben zur Schule</w:t>
            </w:r>
          </w:p>
        </w:tc>
      </w:tr>
      <w:tr w:rsidR="007452B2" w:rsidRPr="005D59AD" w:rsidTr="00F735C6">
        <w:trPr>
          <w:trHeight w:val="454"/>
        </w:trPr>
        <w:tc>
          <w:tcPr>
            <w:tcW w:w="3070" w:type="dxa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>Schule</w:t>
            </w:r>
          </w:p>
        </w:tc>
        <w:tc>
          <w:tcPr>
            <w:tcW w:w="3071" w:type="dxa"/>
            <w:gridSpan w:val="2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 xml:space="preserve">Schulhaus: </w:t>
            </w:r>
            <w:r w:rsidRPr="005D59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9"/>
          </w:p>
        </w:tc>
        <w:tc>
          <w:tcPr>
            <w:tcW w:w="3071" w:type="dxa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 xml:space="preserve">Klasse: </w:t>
            </w:r>
            <w:r w:rsidRPr="005D59A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10"/>
          </w:p>
        </w:tc>
      </w:tr>
      <w:tr w:rsidR="007452B2" w:rsidRPr="005D59AD" w:rsidTr="00F735C6">
        <w:trPr>
          <w:trHeight w:val="454"/>
        </w:trPr>
        <w:tc>
          <w:tcPr>
            <w:tcW w:w="3070" w:type="dxa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>Klassenlehrperson</w:t>
            </w:r>
          </w:p>
        </w:tc>
        <w:tc>
          <w:tcPr>
            <w:tcW w:w="3071" w:type="dxa"/>
            <w:gridSpan w:val="2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 xml:space="preserve">Name: </w:t>
            </w:r>
            <w:r w:rsidRPr="005D59A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11"/>
          </w:p>
        </w:tc>
        <w:tc>
          <w:tcPr>
            <w:tcW w:w="3071" w:type="dxa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 xml:space="preserve">Vorname: </w:t>
            </w:r>
            <w:r w:rsidRPr="005D59A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12"/>
          </w:p>
        </w:tc>
      </w:tr>
      <w:tr w:rsidR="007452B2" w:rsidRPr="005D59AD" w:rsidTr="00F735C6">
        <w:trPr>
          <w:trHeight w:val="737"/>
        </w:trPr>
        <w:tc>
          <w:tcPr>
            <w:tcW w:w="3070" w:type="dxa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>Verantwortliche Bezugsperson</w:t>
            </w:r>
          </w:p>
          <w:p w:rsidR="007452B2" w:rsidRPr="005D59AD" w:rsidRDefault="007452B2" w:rsidP="005D59AD">
            <w:pPr>
              <w:pStyle w:val="Formatvorlage3"/>
            </w:pPr>
            <w:r w:rsidRPr="005D59AD">
              <w:t>(falls nicht Klassenlehrperson)</w:t>
            </w:r>
          </w:p>
        </w:tc>
        <w:tc>
          <w:tcPr>
            <w:tcW w:w="3071" w:type="dxa"/>
            <w:gridSpan w:val="2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 xml:space="preserve">Name: </w:t>
            </w:r>
            <w:r w:rsidRPr="005D59A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13"/>
          </w:p>
          <w:p w:rsidR="007452B2" w:rsidRPr="005D59AD" w:rsidRDefault="007452B2" w:rsidP="005D59AD">
            <w:pPr>
              <w:pStyle w:val="Formatvorlage3"/>
            </w:pPr>
          </w:p>
        </w:tc>
        <w:tc>
          <w:tcPr>
            <w:tcW w:w="3071" w:type="dxa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 xml:space="preserve">Vorname: </w:t>
            </w:r>
            <w:r w:rsidRPr="005D59A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14"/>
          </w:p>
          <w:p w:rsidR="007452B2" w:rsidRPr="005D59AD" w:rsidRDefault="007452B2" w:rsidP="005D59AD">
            <w:pPr>
              <w:pStyle w:val="Formatvorlage3"/>
            </w:pPr>
          </w:p>
        </w:tc>
      </w:tr>
      <w:tr w:rsidR="007452B2" w:rsidRPr="005D59AD" w:rsidTr="00F735C6">
        <w:trPr>
          <w:trHeight w:val="454"/>
        </w:trPr>
        <w:tc>
          <w:tcPr>
            <w:tcW w:w="9212" w:type="dxa"/>
            <w:gridSpan w:val="4"/>
            <w:vAlign w:val="center"/>
          </w:tcPr>
          <w:p w:rsidR="007452B2" w:rsidRPr="005D59AD" w:rsidRDefault="007452B2" w:rsidP="005D59AD">
            <w:pPr>
              <w:pStyle w:val="Formatvorlage3"/>
            </w:pPr>
            <w:r w:rsidRPr="005D59AD">
              <w:t>Erreichbarkeit</w:t>
            </w:r>
          </w:p>
        </w:tc>
      </w:tr>
      <w:tr w:rsidR="007452B2" w:rsidRPr="005D59AD" w:rsidTr="00F735C6">
        <w:trPr>
          <w:trHeight w:val="454"/>
        </w:trPr>
        <w:tc>
          <w:tcPr>
            <w:tcW w:w="4606" w:type="dxa"/>
            <w:gridSpan w:val="2"/>
            <w:vAlign w:val="center"/>
          </w:tcPr>
          <w:p w:rsidR="007452B2" w:rsidRPr="005D59AD" w:rsidRDefault="008B01E3" w:rsidP="005D59AD">
            <w:pPr>
              <w:pStyle w:val="Formatvorlage3"/>
            </w:pPr>
            <w:sdt>
              <w:sdtPr>
                <w:id w:val="124522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B2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7452B2" w:rsidRPr="005D59AD">
              <w:t xml:space="preserve"> Telefon Schule: </w:t>
            </w:r>
            <w:r w:rsidR="007452B2" w:rsidRPr="005D59A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7452B2" w:rsidRPr="005D59AD">
              <w:instrText xml:space="preserve"> FORMTEXT </w:instrText>
            </w:r>
            <w:r w:rsidR="007452B2" w:rsidRPr="005D59AD">
              <w:fldChar w:fldCharType="separate"/>
            </w:r>
            <w:r w:rsidR="007452B2" w:rsidRPr="005D59AD">
              <w:rPr>
                <w:noProof/>
              </w:rPr>
              <w:t> </w:t>
            </w:r>
            <w:r w:rsidR="007452B2" w:rsidRPr="005D59AD">
              <w:rPr>
                <w:noProof/>
              </w:rPr>
              <w:t> </w:t>
            </w:r>
            <w:r w:rsidR="007452B2" w:rsidRPr="005D59AD">
              <w:rPr>
                <w:noProof/>
              </w:rPr>
              <w:t> </w:t>
            </w:r>
            <w:r w:rsidR="007452B2" w:rsidRPr="005D59AD">
              <w:rPr>
                <w:noProof/>
              </w:rPr>
              <w:t> </w:t>
            </w:r>
            <w:r w:rsidR="007452B2" w:rsidRPr="005D59AD">
              <w:rPr>
                <w:noProof/>
              </w:rPr>
              <w:t> </w:t>
            </w:r>
            <w:r w:rsidR="007452B2" w:rsidRPr="005D59AD">
              <w:fldChar w:fldCharType="end"/>
            </w:r>
            <w:bookmarkEnd w:id="15"/>
          </w:p>
        </w:tc>
        <w:tc>
          <w:tcPr>
            <w:tcW w:w="4606" w:type="dxa"/>
            <w:gridSpan w:val="2"/>
            <w:vAlign w:val="center"/>
          </w:tcPr>
          <w:p w:rsidR="007452B2" w:rsidRPr="005D59AD" w:rsidRDefault="008B01E3" w:rsidP="005D59AD">
            <w:pPr>
              <w:pStyle w:val="Formatvorlage3"/>
            </w:pPr>
            <w:sdt>
              <w:sdtPr>
                <w:id w:val="-82211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B2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7452B2" w:rsidRPr="005D59AD">
              <w:t xml:space="preserve"> Telefon privat: </w:t>
            </w:r>
            <w:r w:rsidR="007452B2" w:rsidRPr="005D59A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452B2" w:rsidRPr="005D59AD">
              <w:instrText xml:space="preserve"> FORMTEXT </w:instrText>
            </w:r>
            <w:r w:rsidR="007452B2" w:rsidRPr="005D59AD">
              <w:fldChar w:fldCharType="separate"/>
            </w:r>
            <w:r w:rsidR="007452B2" w:rsidRPr="005D59AD">
              <w:rPr>
                <w:noProof/>
              </w:rPr>
              <w:t> </w:t>
            </w:r>
            <w:r w:rsidR="007452B2" w:rsidRPr="005D59AD">
              <w:rPr>
                <w:noProof/>
              </w:rPr>
              <w:t> </w:t>
            </w:r>
            <w:r w:rsidR="007452B2" w:rsidRPr="005D59AD">
              <w:rPr>
                <w:noProof/>
              </w:rPr>
              <w:t> </w:t>
            </w:r>
            <w:r w:rsidR="007452B2" w:rsidRPr="005D59AD">
              <w:rPr>
                <w:noProof/>
              </w:rPr>
              <w:t> </w:t>
            </w:r>
            <w:r w:rsidR="007452B2" w:rsidRPr="005D59AD">
              <w:rPr>
                <w:noProof/>
              </w:rPr>
              <w:t> </w:t>
            </w:r>
            <w:r w:rsidR="007452B2" w:rsidRPr="005D59AD">
              <w:fldChar w:fldCharType="end"/>
            </w:r>
          </w:p>
        </w:tc>
      </w:tr>
      <w:tr w:rsidR="00F735C6" w:rsidRPr="005D59AD" w:rsidTr="00F735C6">
        <w:trPr>
          <w:trHeight w:val="454"/>
        </w:trPr>
        <w:tc>
          <w:tcPr>
            <w:tcW w:w="4606" w:type="dxa"/>
            <w:gridSpan w:val="2"/>
            <w:vAlign w:val="center"/>
          </w:tcPr>
          <w:p w:rsidR="00F735C6" w:rsidRPr="005D59AD" w:rsidRDefault="008B01E3" w:rsidP="005D59AD">
            <w:pPr>
              <w:pStyle w:val="Formatvorlage3"/>
            </w:pPr>
            <w:sdt>
              <w:sdtPr>
                <w:id w:val="-112900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5C6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F735C6" w:rsidRPr="005D59AD">
              <w:t xml:space="preserve"> Handy: </w:t>
            </w:r>
            <w:r w:rsidR="00F735C6" w:rsidRPr="005D59A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735C6" w:rsidRPr="005D59AD">
              <w:instrText xml:space="preserve"> FORMTEXT </w:instrText>
            </w:r>
            <w:r w:rsidR="00F735C6" w:rsidRPr="005D59AD">
              <w:fldChar w:fldCharType="separate"/>
            </w:r>
            <w:r w:rsidR="00F735C6" w:rsidRPr="005D59AD">
              <w:rPr>
                <w:noProof/>
              </w:rPr>
              <w:t> </w:t>
            </w:r>
            <w:r w:rsidR="00F735C6" w:rsidRPr="005D59AD">
              <w:rPr>
                <w:noProof/>
              </w:rPr>
              <w:t> </w:t>
            </w:r>
            <w:r w:rsidR="00F735C6" w:rsidRPr="005D59AD">
              <w:rPr>
                <w:noProof/>
              </w:rPr>
              <w:t> </w:t>
            </w:r>
            <w:r w:rsidR="00F735C6" w:rsidRPr="005D59AD">
              <w:rPr>
                <w:noProof/>
              </w:rPr>
              <w:t> </w:t>
            </w:r>
            <w:r w:rsidR="00F735C6" w:rsidRPr="005D59AD">
              <w:rPr>
                <w:noProof/>
              </w:rPr>
              <w:t> </w:t>
            </w:r>
            <w:r w:rsidR="00F735C6" w:rsidRPr="005D59AD">
              <w:fldChar w:fldCharType="end"/>
            </w:r>
          </w:p>
        </w:tc>
        <w:tc>
          <w:tcPr>
            <w:tcW w:w="4606" w:type="dxa"/>
            <w:gridSpan w:val="2"/>
            <w:vAlign w:val="center"/>
          </w:tcPr>
          <w:p w:rsidR="00F735C6" w:rsidRPr="005D59AD" w:rsidRDefault="008B01E3" w:rsidP="005D59AD">
            <w:pPr>
              <w:pStyle w:val="Formatvorlage3"/>
            </w:pPr>
            <w:sdt>
              <w:sdtPr>
                <w:id w:val="91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5C6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F735C6" w:rsidRPr="005D59AD">
              <w:t xml:space="preserve"> </w:t>
            </w:r>
            <w:r w:rsidR="000C77F8" w:rsidRPr="005D59AD">
              <w:t>E-Mail:</w:t>
            </w:r>
            <w:r w:rsidR="00F735C6" w:rsidRPr="005D59AD">
              <w:t xml:space="preserve"> </w:t>
            </w:r>
            <w:r w:rsidR="00F735C6" w:rsidRPr="005D59A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735C6" w:rsidRPr="005D59AD">
              <w:instrText xml:space="preserve"> FORMTEXT </w:instrText>
            </w:r>
            <w:r w:rsidR="00F735C6" w:rsidRPr="005D59AD">
              <w:fldChar w:fldCharType="separate"/>
            </w:r>
            <w:r w:rsidR="00F735C6" w:rsidRPr="005D59AD">
              <w:rPr>
                <w:noProof/>
              </w:rPr>
              <w:t> </w:t>
            </w:r>
            <w:r w:rsidR="00F735C6" w:rsidRPr="005D59AD">
              <w:rPr>
                <w:noProof/>
              </w:rPr>
              <w:t> </w:t>
            </w:r>
            <w:r w:rsidR="00F735C6" w:rsidRPr="005D59AD">
              <w:rPr>
                <w:noProof/>
              </w:rPr>
              <w:t> </w:t>
            </w:r>
            <w:r w:rsidR="00F735C6" w:rsidRPr="005D59AD">
              <w:rPr>
                <w:noProof/>
              </w:rPr>
              <w:t> </w:t>
            </w:r>
            <w:r w:rsidR="00F735C6" w:rsidRPr="005D59AD">
              <w:rPr>
                <w:noProof/>
              </w:rPr>
              <w:t> </w:t>
            </w:r>
            <w:r w:rsidR="00F735C6" w:rsidRPr="005D59AD">
              <w:fldChar w:fldCharType="end"/>
            </w:r>
          </w:p>
        </w:tc>
      </w:tr>
    </w:tbl>
    <w:p w:rsidR="00F735C6" w:rsidRPr="005D59AD" w:rsidRDefault="00F735C6" w:rsidP="005D59AD">
      <w:pPr>
        <w:pStyle w:val="Formatvorlage3"/>
        <w:sectPr w:rsidR="00F735C6" w:rsidRPr="005D59AD" w:rsidSect="00F735C6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2835" w:right="1134" w:bottom="1418" w:left="1701" w:header="567" w:footer="567" w:gutter="0"/>
          <w:cols w:space="720"/>
          <w:titlePg/>
        </w:sectPr>
      </w:pPr>
    </w:p>
    <w:p w:rsidR="007452B2" w:rsidRPr="005D59AD" w:rsidRDefault="007452B2" w:rsidP="005D59AD">
      <w:pPr>
        <w:pStyle w:val="Formatvorlage3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F735C6" w:rsidRPr="005D59AD" w:rsidTr="00F735C6">
        <w:trPr>
          <w:trHeight w:val="454"/>
        </w:trPr>
        <w:tc>
          <w:tcPr>
            <w:tcW w:w="9212" w:type="dxa"/>
            <w:shd w:val="clear" w:color="auto" w:fill="C6D9F1" w:themeFill="text2" w:themeFillTint="33"/>
            <w:vAlign w:val="center"/>
          </w:tcPr>
          <w:p w:rsidR="00F735C6" w:rsidRPr="005D59AD" w:rsidRDefault="00F735C6" w:rsidP="005D59AD">
            <w:pPr>
              <w:pStyle w:val="Formatvorlage3"/>
              <w:rPr>
                <w:b/>
              </w:rPr>
            </w:pPr>
            <w:r w:rsidRPr="005D59AD">
              <w:rPr>
                <w:b/>
              </w:rPr>
              <w:lastRenderedPageBreak/>
              <w:t>Worin besteht die Gefährdung?</w:t>
            </w:r>
          </w:p>
        </w:tc>
      </w:tr>
      <w:tr w:rsidR="00F735C6" w:rsidRPr="005D59AD" w:rsidTr="00F735C6">
        <w:trPr>
          <w:trHeight w:val="1417"/>
        </w:trPr>
        <w:tc>
          <w:tcPr>
            <w:tcW w:w="9212" w:type="dxa"/>
            <w:vAlign w:val="center"/>
          </w:tcPr>
          <w:p w:rsidR="00F735C6" w:rsidRPr="005D59AD" w:rsidRDefault="00F735C6" w:rsidP="005D59AD">
            <w:pPr>
              <w:pStyle w:val="Formatvorlage3"/>
            </w:pPr>
            <w:r w:rsidRPr="005D59AD">
              <w:t>Möglichst klare und detaillierte Beschreibung von Vorfällen, die durch eigene Beobachtungen und / oder Meldungen Dritter festgestellt wurden. Chronologische Angaben zum Zeitpunkt und Ort. Angaben wer die Beobachtungen gemacht hat. Vermutungen und Verdachtsmomente bitte als solche deklarieren.</w:t>
            </w:r>
          </w:p>
        </w:tc>
      </w:tr>
      <w:tr w:rsidR="00F735C6" w:rsidRPr="005D59AD" w:rsidTr="00F735C6">
        <w:trPr>
          <w:trHeight w:val="454"/>
        </w:trPr>
        <w:tc>
          <w:tcPr>
            <w:tcW w:w="9212" w:type="dxa"/>
            <w:vAlign w:val="center"/>
          </w:tcPr>
          <w:p w:rsidR="00F735C6" w:rsidRPr="005D59AD" w:rsidRDefault="008B01E3" w:rsidP="005D59AD">
            <w:pPr>
              <w:pStyle w:val="Formatvorlage3"/>
            </w:pPr>
            <w:sdt>
              <w:sdtPr>
                <w:id w:val="-116084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5C6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A50EA3" w:rsidRPr="005D59AD">
              <w:t xml:space="preserve"> Berichte</w:t>
            </w:r>
          </w:p>
        </w:tc>
      </w:tr>
      <w:tr w:rsidR="00F735C6" w:rsidRPr="005D59AD" w:rsidTr="00A50EA3">
        <w:trPr>
          <w:trHeight w:val="1417"/>
        </w:trPr>
        <w:tc>
          <w:tcPr>
            <w:tcW w:w="9212" w:type="dxa"/>
            <w:vAlign w:val="center"/>
          </w:tcPr>
          <w:p w:rsidR="00A50EA3" w:rsidRPr="005D59AD" w:rsidRDefault="00F735C6" w:rsidP="005D59AD">
            <w:pPr>
              <w:pStyle w:val="Formatvorlage3"/>
            </w:pPr>
            <w:r w:rsidRPr="005D59A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16"/>
          </w:p>
          <w:p w:rsidR="00A50EA3" w:rsidRPr="005D59AD" w:rsidRDefault="00A50EA3" w:rsidP="005D59AD">
            <w:pPr>
              <w:pStyle w:val="Formatvorlage3"/>
            </w:pPr>
          </w:p>
        </w:tc>
      </w:tr>
    </w:tbl>
    <w:p w:rsidR="00F735C6" w:rsidRPr="005D59AD" w:rsidRDefault="00F735C6" w:rsidP="005D59AD">
      <w:pPr>
        <w:pStyle w:val="Formatvorlage3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F735C6" w:rsidRPr="005D59AD" w:rsidTr="002D75DB">
        <w:trPr>
          <w:trHeight w:val="454"/>
        </w:trPr>
        <w:tc>
          <w:tcPr>
            <w:tcW w:w="9212" w:type="dxa"/>
            <w:gridSpan w:val="2"/>
            <w:shd w:val="clear" w:color="auto" w:fill="C6D9F1" w:themeFill="text2" w:themeFillTint="33"/>
            <w:vAlign w:val="center"/>
          </w:tcPr>
          <w:p w:rsidR="00F735C6" w:rsidRPr="005D59AD" w:rsidRDefault="0014147B" w:rsidP="005D59AD">
            <w:pPr>
              <w:pStyle w:val="Formatvorlage3"/>
              <w:rPr>
                <w:b/>
              </w:rPr>
            </w:pPr>
            <w:r w:rsidRPr="005D59AD">
              <w:rPr>
                <w:b/>
              </w:rPr>
              <w:t>Bisherige Problemlösungsversuche</w:t>
            </w:r>
          </w:p>
        </w:tc>
      </w:tr>
      <w:tr w:rsidR="00F735C6" w:rsidRPr="005D59AD" w:rsidTr="002D75DB">
        <w:trPr>
          <w:trHeight w:val="737"/>
        </w:trPr>
        <w:tc>
          <w:tcPr>
            <w:tcW w:w="4606" w:type="dxa"/>
            <w:vAlign w:val="center"/>
          </w:tcPr>
          <w:p w:rsidR="0014147B" w:rsidRPr="005D59AD" w:rsidRDefault="008B01E3" w:rsidP="005D59AD">
            <w:pPr>
              <w:pStyle w:val="Formatvorlage3"/>
            </w:pPr>
            <w:sdt>
              <w:sdtPr>
                <w:id w:val="-64304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5DB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14147B" w:rsidRPr="005D59AD">
              <w:t xml:space="preserve"> Gespräche der Lehrperson mit Eltern, </w:t>
            </w:r>
          </w:p>
          <w:p w:rsidR="0014147B" w:rsidRPr="005D59AD" w:rsidRDefault="0014147B" w:rsidP="00E33A38">
            <w:pPr>
              <w:pStyle w:val="Formatvorlage3"/>
              <w:ind w:left="284"/>
            </w:pPr>
            <w:r w:rsidRPr="005D59AD">
              <w:t>Qualität des Kontaktes</w:t>
            </w:r>
          </w:p>
        </w:tc>
        <w:tc>
          <w:tcPr>
            <w:tcW w:w="4606" w:type="dxa"/>
            <w:vAlign w:val="center"/>
          </w:tcPr>
          <w:p w:rsidR="00F735C6" w:rsidRPr="005D59AD" w:rsidRDefault="0014147B" w:rsidP="005D59AD">
            <w:pPr>
              <w:pStyle w:val="Formatvorlage3"/>
            </w:pPr>
            <w:r w:rsidRPr="005D59AD">
              <w:t xml:space="preserve">Anzahl: </w:t>
            </w:r>
            <w:r w:rsidRPr="005D59A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17"/>
          </w:p>
          <w:p w:rsidR="0014147B" w:rsidRPr="005D59AD" w:rsidRDefault="0014147B" w:rsidP="005D59AD">
            <w:pPr>
              <w:pStyle w:val="Formatvorlage3"/>
            </w:pPr>
            <w:r w:rsidRPr="005D59AD">
              <w:t xml:space="preserve">Wann zuletzt? </w:t>
            </w:r>
            <w:r w:rsidRPr="005D59AD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18"/>
          </w:p>
        </w:tc>
      </w:tr>
      <w:tr w:rsidR="0014147B" w:rsidRPr="005D59AD" w:rsidTr="002D75DB">
        <w:trPr>
          <w:trHeight w:val="737"/>
        </w:trPr>
        <w:tc>
          <w:tcPr>
            <w:tcW w:w="4606" w:type="dxa"/>
            <w:vAlign w:val="center"/>
          </w:tcPr>
          <w:p w:rsidR="0014147B" w:rsidRPr="005D59AD" w:rsidRDefault="008B01E3" w:rsidP="005D59AD">
            <w:pPr>
              <w:pStyle w:val="Formatvorlage3"/>
            </w:pPr>
            <w:sdt>
              <w:sdtPr>
                <w:id w:val="-65429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5DB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14147B" w:rsidRPr="005D59AD">
              <w:t xml:space="preserve"> Einbezug Schulsozialarbeit </w:t>
            </w:r>
          </w:p>
          <w:p w:rsidR="0014147B" w:rsidRPr="005D59AD" w:rsidRDefault="0014147B" w:rsidP="005D59AD">
            <w:pPr>
              <w:pStyle w:val="Formatvorlage3"/>
            </w:pPr>
          </w:p>
        </w:tc>
        <w:tc>
          <w:tcPr>
            <w:tcW w:w="4606" w:type="dxa"/>
            <w:vAlign w:val="center"/>
          </w:tcPr>
          <w:p w:rsidR="0014147B" w:rsidRPr="005D59AD" w:rsidRDefault="0014147B" w:rsidP="005D59AD">
            <w:pPr>
              <w:pStyle w:val="Formatvorlage3"/>
              <w:rPr>
                <w:lang w:eastAsia="en-US"/>
              </w:rPr>
            </w:pPr>
            <w:r w:rsidRPr="005D59AD">
              <w:rPr>
                <w:lang w:eastAsia="en-US"/>
              </w:rPr>
              <w:t>Zuständige/r Schulsozialarbeiter/in:</w:t>
            </w:r>
          </w:p>
          <w:p w:rsidR="0014147B" w:rsidRPr="005D59AD" w:rsidRDefault="0014147B" w:rsidP="005D59AD">
            <w:pPr>
              <w:pStyle w:val="Formatvorlage3"/>
            </w:pPr>
            <w:r w:rsidRPr="005D59AD">
              <w:rPr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5D59AD">
              <w:rPr>
                <w:lang w:eastAsia="en-US"/>
              </w:rPr>
              <w:instrText xml:space="preserve"> FORMTEXT </w:instrText>
            </w:r>
            <w:r w:rsidRPr="005D59AD">
              <w:rPr>
                <w:lang w:eastAsia="en-US"/>
              </w:rPr>
            </w:r>
            <w:r w:rsidRPr="005D59AD">
              <w:rPr>
                <w:lang w:eastAsia="en-US"/>
              </w:rPr>
              <w:fldChar w:fldCharType="separate"/>
            </w:r>
            <w:r w:rsidRPr="005D59AD">
              <w:rPr>
                <w:noProof/>
                <w:lang w:eastAsia="en-US"/>
              </w:rPr>
              <w:t> </w:t>
            </w:r>
            <w:r w:rsidRPr="005D59AD">
              <w:rPr>
                <w:noProof/>
                <w:lang w:eastAsia="en-US"/>
              </w:rPr>
              <w:t> </w:t>
            </w:r>
            <w:r w:rsidRPr="005D59AD">
              <w:rPr>
                <w:noProof/>
                <w:lang w:eastAsia="en-US"/>
              </w:rPr>
              <w:t> </w:t>
            </w:r>
            <w:r w:rsidRPr="005D59AD">
              <w:rPr>
                <w:noProof/>
                <w:lang w:eastAsia="en-US"/>
              </w:rPr>
              <w:t> </w:t>
            </w:r>
            <w:r w:rsidRPr="005D59AD">
              <w:rPr>
                <w:noProof/>
                <w:lang w:eastAsia="en-US"/>
              </w:rPr>
              <w:t> </w:t>
            </w:r>
            <w:bookmarkEnd w:id="19"/>
            <w:r w:rsidRPr="005D59AD">
              <w:rPr>
                <w:lang w:eastAsia="en-US"/>
              </w:rPr>
              <w:fldChar w:fldCharType="end"/>
            </w:r>
          </w:p>
        </w:tc>
      </w:tr>
      <w:tr w:rsidR="0014147B" w:rsidRPr="005D59AD" w:rsidTr="002D75DB">
        <w:trPr>
          <w:trHeight w:val="737"/>
        </w:trPr>
        <w:tc>
          <w:tcPr>
            <w:tcW w:w="4606" w:type="dxa"/>
            <w:vAlign w:val="center"/>
          </w:tcPr>
          <w:p w:rsidR="0014147B" w:rsidRPr="005D59AD" w:rsidRDefault="008B01E3" w:rsidP="005D59AD">
            <w:pPr>
              <w:pStyle w:val="Formatvorlage3"/>
            </w:pPr>
            <w:sdt>
              <w:sdtPr>
                <w:id w:val="366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5DB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14147B" w:rsidRPr="005D59AD">
              <w:t xml:space="preserve"> Abklärung bei SPD</w:t>
            </w:r>
          </w:p>
          <w:p w:rsidR="0014147B" w:rsidRPr="005D59AD" w:rsidRDefault="0014147B" w:rsidP="00E33A38">
            <w:pPr>
              <w:pStyle w:val="Formatvorlage3"/>
              <w:ind w:left="284"/>
            </w:pPr>
            <w:r w:rsidRPr="005D59AD">
              <w:t>(Schulpsychologischer Dienst)</w:t>
            </w:r>
          </w:p>
        </w:tc>
        <w:tc>
          <w:tcPr>
            <w:tcW w:w="4606" w:type="dxa"/>
            <w:vAlign w:val="center"/>
          </w:tcPr>
          <w:p w:rsidR="0014147B" w:rsidRPr="005D59AD" w:rsidRDefault="0014147B" w:rsidP="005D59AD">
            <w:pPr>
              <w:pStyle w:val="Formatvorlage3"/>
            </w:pPr>
            <w:r w:rsidRPr="005D59AD">
              <w:t>Zuständige Fachperson:</w:t>
            </w:r>
          </w:p>
          <w:p w:rsidR="0014147B" w:rsidRPr="005D59AD" w:rsidRDefault="0014147B" w:rsidP="005D59AD">
            <w:pPr>
              <w:pStyle w:val="Formatvorlage3"/>
            </w:pPr>
            <w:r w:rsidRPr="005D59AD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20"/>
          </w:p>
        </w:tc>
      </w:tr>
      <w:tr w:rsidR="0014147B" w:rsidRPr="005D59AD" w:rsidTr="002D75DB">
        <w:trPr>
          <w:trHeight w:val="737"/>
        </w:trPr>
        <w:tc>
          <w:tcPr>
            <w:tcW w:w="4606" w:type="dxa"/>
            <w:vAlign w:val="center"/>
          </w:tcPr>
          <w:p w:rsidR="0014147B" w:rsidRPr="005D59AD" w:rsidRDefault="008B01E3" w:rsidP="005D59AD">
            <w:pPr>
              <w:pStyle w:val="Formatvorlage3"/>
            </w:pPr>
            <w:sdt>
              <w:sdtPr>
                <w:id w:val="-3391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5DB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14147B" w:rsidRPr="005D59AD">
              <w:t xml:space="preserve"> Abklärung bei KJPD</w:t>
            </w:r>
          </w:p>
          <w:p w:rsidR="0014147B" w:rsidRPr="005D59AD" w:rsidRDefault="0014147B" w:rsidP="00E33A38">
            <w:pPr>
              <w:pStyle w:val="Formatvorlage3"/>
              <w:ind w:left="284"/>
            </w:pPr>
            <w:r w:rsidRPr="005D59AD">
              <w:t>(Kinder- und Jugendpsychologischer Dienst)</w:t>
            </w:r>
          </w:p>
        </w:tc>
        <w:tc>
          <w:tcPr>
            <w:tcW w:w="4606" w:type="dxa"/>
            <w:vAlign w:val="center"/>
          </w:tcPr>
          <w:p w:rsidR="0014147B" w:rsidRPr="005D59AD" w:rsidRDefault="0014147B" w:rsidP="005D59AD">
            <w:pPr>
              <w:pStyle w:val="Formatvorlage3"/>
            </w:pPr>
            <w:r w:rsidRPr="005D59AD">
              <w:t>Zuständige Fachperson:</w:t>
            </w:r>
          </w:p>
          <w:p w:rsidR="0014147B" w:rsidRPr="005D59AD" w:rsidRDefault="0014147B" w:rsidP="005D59AD">
            <w:pPr>
              <w:pStyle w:val="Formatvorlage3"/>
            </w:pPr>
            <w:r w:rsidRPr="005D59AD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</w:p>
        </w:tc>
      </w:tr>
      <w:tr w:rsidR="0014147B" w:rsidRPr="005D59AD" w:rsidTr="002D75DB">
        <w:trPr>
          <w:trHeight w:val="737"/>
        </w:trPr>
        <w:tc>
          <w:tcPr>
            <w:tcW w:w="4606" w:type="dxa"/>
            <w:vAlign w:val="center"/>
          </w:tcPr>
          <w:p w:rsidR="0014147B" w:rsidRPr="005D59AD" w:rsidRDefault="008B01E3" w:rsidP="005D59AD">
            <w:pPr>
              <w:pStyle w:val="Formatvorlage3"/>
            </w:pPr>
            <w:sdt>
              <w:sdtPr>
                <w:id w:val="-16709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5DB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14147B" w:rsidRPr="005D59AD">
              <w:t xml:space="preserve"> Unterstützung durch SHP</w:t>
            </w:r>
          </w:p>
          <w:p w:rsidR="0014147B" w:rsidRPr="005D59AD" w:rsidRDefault="0014147B" w:rsidP="00E33A38">
            <w:pPr>
              <w:pStyle w:val="Formatvorlage3"/>
              <w:ind w:left="284"/>
            </w:pPr>
            <w:r w:rsidRPr="005D59AD">
              <w:t>(Schulische Heilpädagogik)</w:t>
            </w:r>
          </w:p>
        </w:tc>
        <w:tc>
          <w:tcPr>
            <w:tcW w:w="4606" w:type="dxa"/>
            <w:vAlign w:val="center"/>
          </w:tcPr>
          <w:p w:rsidR="0014147B" w:rsidRPr="005D59AD" w:rsidRDefault="0014147B" w:rsidP="005D59AD">
            <w:pPr>
              <w:pStyle w:val="Formatvorlage3"/>
            </w:pPr>
            <w:r w:rsidRPr="005D59AD">
              <w:t>Zuständige Fachperson:</w:t>
            </w:r>
          </w:p>
          <w:p w:rsidR="0014147B" w:rsidRPr="005D59AD" w:rsidRDefault="0014147B" w:rsidP="005D59AD">
            <w:pPr>
              <w:pStyle w:val="Formatvorlage3"/>
            </w:pPr>
            <w:r w:rsidRPr="005D59AD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</w:p>
        </w:tc>
      </w:tr>
      <w:tr w:rsidR="0014147B" w:rsidRPr="005D59AD" w:rsidTr="002D75DB">
        <w:trPr>
          <w:trHeight w:val="454"/>
        </w:trPr>
        <w:tc>
          <w:tcPr>
            <w:tcW w:w="4606" w:type="dxa"/>
            <w:vAlign w:val="center"/>
          </w:tcPr>
          <w:p w:rsidR="0014147B" w:rsidRPr="005D59AD" w:rsidRDefault="008B01E3" w:rsidP="005D59AD">
            <w:pPr>
              <w:pStyle w:val="Formatvorlage3"/>
            </w:pPr>
            <w:sdt>
              <w:sdtPr>
                <w:id w:val="-8084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5DB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14147B" w:rsidRPr="005D59AD">
              <w:t xml:space="preserve"> Andere</w:t>
            </w:r>
          </w:p>
        </w:tc>
        <w:tc>
          <w:tcPr>
            <w:tcW w:w="4606" w:type="dxa"/>
            <w:vAlign w:val="center"/>
          </w:tcPr>
          <w:p w:rsidR="0014147B" w:rsidRPr="005D59AD" w:rsidRDefault="0014147B" w:rsidP="005D59AD">
            <w:pPr>
              <w:pStyle w:val="Formatvorlage3"/>
            </w:pPr>
            <w:r w:rsidRPr="005D59AD">
              <w:t xml:space="preserve">Wer? </w:t>
            </w:r>
            <w:r w:rsidRPr="005D59AD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21"/>
          </w:p>
        </w:tc>
      </w:tr>
      <w:tr w:rsidR="0014147B" w:rsidRPr="005D59AD" w:rsidTr="002D75DB">
        <w:trPr>
          <w:trHeight w:val="737"/>
        </w:trPr>
        <w:tc>
          <w:tcPr>
            <w:tcW w:w="4606" w:type="dxa"/>
            <w:vAlign w:val="center"/>
          </w:tcPr>
          <w:p w:rsidR="0014147B" w:rsidRPr="005D59AD" w:rsidRDefault="008B01E3" w:rsidP="005D59AD">
            <w:pPr>
              <w:pStyle w:val="Formatvorlage3"/>
            </w:pPr>
            <w:sdt>
              <w:sdtPr>
                <w:id w:val="188127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5DB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14147B" w:rsidRPr="005D59AD">
              <w:t xml:space="preserve"> Besprechung mit Eltern</w:t>
            </w:r>
          </w:p>
          <w:p w:rsidR="0014147B" w:rsidRPr="005D59AD" w:rsidRDefault="0014147B" w:rsidP="005D59AD">
            <w:pPr>
              <w:pStyle w:val="Formatvorlage3"/>
            </w:pPr>
          </w:p>
        </w:tc>
        <w:tc>
          <w:tcPr>
            <w:tcW w:w="4606" w:type="dxa"/>
            <w:vAlign w:val="center"/>
          </w:tcPr>
          <w:p w:rsidR="0014147B" w:rsidRPr="005D59AD" w:rsidRDefault="0014147B" w:rsidP="005D59AD">
            <w:pPr>
              <w:pStyle w:val="Formatvorlage3"/>
            </w:pPr>
            <w:r w:rsidRPr="005D59AD">
              <w:t xml:space="preserve">Wer? </w:t>
            </w:r>
            <w:r w:rsidRPr="005D59AD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22"/>
          </w:p>
          <w:p w:rsidR="0014147B" w:rsidRPr="005D59AD" w:rsidRDefault="0014147B" w:rsidP="005D59AD">
            <w:pPr>
              <w:pStyle w:val="Formatvorlage3"/>
            </w:pPr>
            <w:r w:rsidRPr="005D59AD">
              <w:t xml:space="preserve">Wann zuletzt? </w:t>
            </w:r>
            <w:r w:rsidRPr="005D59AD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23"/>
          </w:p>
        </w:tc>
      </w:tr>
      <w:tr w:rsidR="0014147B" w:rsidRPr="005D59AD" w:rsidTr="002D75DB">
        <w:trPr>
          <w:trHeight w:val="737"/>
        </w:trPr>
        <w:tc>
          <w:tcPr>
            <w:tcW w:w="4606" w:type="dxa"/>
            <w:vAlign w:val="center"/>
          </w:tcPr>
          <w:p w:rsidR="0014147B" w:rsidRPr="005D59AD" w:rsidRDefault="008B01E3" w:rsidP="005D59AD">
            <w:pPr>
              <w:pStyle w:val="Formatvorlage3"/>
            </w:pPr>
            <w:sdt>
              <w:sdtPr>
                <w:id w:val="90148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5DB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14147B" w:rsidRPr="005D59AD">
              <w:t xml:space="preserve"> Es wurden Disziplinarmassnahmen oder</w:t>
            </w:r>
          </w:p>
          <w:p w:rsidR="0014147B" w:rsidRPr="005D59AD" w:rsidRDefault="0014147B" w:rsidP="00E33A38">
            <w:pPr>
              <w:pStyle w:val="Formatvorlage3"/>
              <w:ind w:left="284"/>
            </w:pPr>
            <w:r w:rsidRPr="005D59AD">
              <w:t>besondere Massnahmen besprochen.</w:t>
            </w:r>
          </w:p>
        </w:tc>
        <w:tc>
          <w:tcPr>
            <w:tcW w:w="4606" w:type="dxa"/>
            <w:vAlign w:val="center"/>
          </w:tcPr>
          <w:p w:rsidR="0014147B" w:rsidRPr="005D59AD" w:rsidRDefault="0014147B" w:rsidP="005D59AD">
            <w:pPr>
              <w:pStyle w:val="Formatvorlage3"/>
            </w:pPr>
            <w:r w:rsidRPr="005D59AD">
              <w:t>Welche?</w:t>
            </w:r>
          </w:p>
          <w:p w:rsidR="0014147B" w:rsidRPr="005D59AD" w:rsidRDefault="0014147B" w:rsidP="005D59AD">
            <w:pPr>
              <w:pStyle w:val="Formatvorlage3"/>
            </w:pPr>
            <w:r w:rsidRPr="005D59A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24"/>
          </w:p>
        </w:tc>
      </w:tr>
      <w:tr w:rsidR="0014147B" w:rsidRPr="005D59AD" w:rsidTr="002D75DB">
        <w:trPr>
          <w:trHeight w:val="1077"/>
        </w:trPr>
        <w:tc>
          <w:tcPr>
            <w:tcW w:w="4606" w:type="dxa"/>
            <w:vAlign w:val="center"/>
          </w:tcPr>
          <w:p w:rsidR="0014147B" w:rsidRPr="005D59AD" w:rsidRDefault="008B01E3" w:rsidP="005D59AD">
            <w:pPr>
              <w:pStyle w:val="Formatvorlage3"/>
            </w:pPr>
            <w:sdt>
              <w:sdtPr>
                <w:id w:val="-39559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5DB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14147B" w:rsidRPr="005D59AD">
              <w:t xml:space="preserve"> Es wurde eine Wegweisung aus der Schule</w:t>
            </w:r>
          </w:p>
          <w:p w:rsidR="0014147B" w:rsidRPr="005D59AD" w:rsidRDefault="00A50EA3" w:rsidP="00E33A38">
            <w:pPr>
              <w:pStyle w:val="Formatvorlage3"/>
              <w:ind w:left="284"/>
            </w:pPr>
            <w:r w:rsidRPr="005D59AD">
              <w:t>d</w:t>
            </w:r>
            <w:r w:rsidR="0014147B" w:rsidRPr="005D59AD">
              <w:t xml:space="preserve">urch die Schulleitung oder den Schulrat </w:t>
            </w:r>
          </w:p>
          <w:p w:rsidR="0014147B" w:rsidRPr="005D59AD" w:rsidRDefault="00A50EA3" w:rsidP="00E33A38">
            <w:pPr>
              <w:pStyle w:val="Formatvorlage3"/>
              <w:ind w:left="284"/>
            </w:pPr>
            <w:r w:rsidRPr="005D59AD">
              <w:t>a</w:t>
            </w:r>
            <w:r w:rsidR="0014147B" w:rsidRPr="005D59AD">
              <w:t>ngeordnet.</w:t>
            </w:r>
          </w:p>
        </w:tc>
        <w:tc>
          <w:tcPr>
            <w:tcW w:w="4606" w:type="dxa"/>
            <w:vAlign w:val="center"/>
          </w:tcPr>
          <w:p w:rsidR="0014147B" w:rsidRPr="005D59AD" w:rsidRDefault="0014147B" w:rsidP="005D59AD">
            <w:pPr>
              <w:pStyle w:val="Formatvorlage3"/>
            </w:pPr>
            <w:r w:rsidRPr="005D59AD">
              <w:t xml:space="preserve">Von bis: </w:t>
            </w:r>
            <w:r w:rsidRPr="005D59AD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25"/>
          </w:p>
          <w:p w:rsidR="0014147B" w:rsidRPr="005D59AD" w:rsidRDefault="0014147B" w:rsidP="005D59AD">
            <w:pPr>
              <w:pStyle w:val="Formatvorlage3"/>
            </w:pPr>
          </w:p>
          <w:p w:rsidR="0014147B" w:rsidRPr="005D59AD" w:rsidRDefault="0014147B" w:rsidP="005D59AD">
            <w:pPr>
              <w:pStyle w:val="Formatvorlage3"/>
            </w:pPr>
          </w:p>
        </w:tc>
      </w:tr>
      <w:tr w:rsidR="0014147B" w:rsidRPr="005D59AD" w:rsidTr="005351D1">
        <w:trPr>
          <w:trHeight w:val="737"/>
        </w:trPr>
        <w:tc>
          <w:tcPr>
            <w:tcW w:w="4606" w:type="dxa"/>
            <w:vAlign w:val="center"/>
          </w:tcPr>
          <w:p w:rsidR="0014147B" w:rsidRPr="005D59AD" w:rsidRDefault="008B01E3" w:rsidP="005D59AD">
            <w:pPr>
              <w:pStyle w:val="Formatvorlage3"/>
            </w:pPr>
            <w:sdt>
              <w:sdtPr>
                <w:id w:val="204263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5DB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14147B" w:rsidRPr="005D59AD">
              <w:t xml:space="preserve"> Andere Problemlösungsversuche?</w:t>
            </w:r>
          </w:p>
          <w:p w:rsidR="002D75DB" w:rsidRPr="005D59AD" w:rsidRDefault="002D75DB" w:rsidP="005D59AD">
            <w:pPr>
              <w:pStyle w:val="Formatvorlage3"/>
            </w:pPr>
          </w:p>
        </w:tc>
        <w:tc>
          <w:tcPr>
            <w:tcW w:w="4606" w:type="dxa"/>
            <w:vAlign w:val="center"/>
          </w:tcPr>
          <w:p w:rsidR="0014147B" w:rsidRPr="005D59AD" w:rsidRDefault="0014147B" w:rsidP="005D59AD">
            <w:pPr>
              <w:pStyle w:val="Formatvorlage3"/>
            </w:pPr>
            <w:r w:rsidRPr="005D59AD">
              <w:t xml:space="preserve">Welche? </w:t>
            </w:r>
            <w:r w:rsidRPr="005D59AD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26"/>
          </w:p>
          <w:p w:rsidR="002D75DB" w:rsidRPr="005D59AD" w:rsidRDefault="002D75DB" w:rsidP="005D59AD">
            <w:pPr>
              <w:pStyle w:val="Formatvorlage3"/>
            </w:pPr>
          </w:p>
        </w:tc>
      </w:tr>
      <w:tr w:rsidR="0014147B" w:rsidRPr="005D59AD" w:rsidTr="002D75DB">
        <w:trPr>
          <w:trHeight w:val="1077"/>
        </w:trPr>
        <w:tc>
          <w:tcPr>
            <w:tcW w:w="4606" w:type="dxa"/>
            <w:vAlign w:val="center"/>
          </w:tcPr>
          <w:p w:rsidR="0014147B" w:rsidRPr="005D59AD" w:rsidRDefault="008B01E3" w:rsidP="005D59AD">
            <w:pPr>
              <w:pStyle w:val="Formatvorlage3"/>
            </w:pPr>
            <w:sdt>
              <w:sdtPr>
                <w:id w:val="176749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5DB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14147B" w:rsidRPr="005D59AD">
              <w:t xml:space="preserve"> Was wurde erreicht? Was nicht?</w:t>
            </w:r>
          </w:p>
          <w:p w:rsidR="0014147B" w:rsidRPr="005D59AD" w:rsidRDefault="0014147B" w:rsidP="00E33A38">
            <w:pPr>
              <w:pStyle w:val="Formatvorlage3"/>
              <w:ind w:left="284"/>
            </w:pPr>
            <w:r w:rsidRPr="005D59AD">
              <w:t>(Zielvereinbarungen und andere Interventionen)</w:t>
            </w:r>
          </w:p>
        </w:tc>
        <w:tc>
          <w:tcPr>
            <w:tcW w:w="4606" w:type="dxa"/>
            <w:vAlign w:val="center"/>
          </w:tcPr>
          <w:p w:rsidR="002D75DB" w:rsidRPr="005D59AD" w:rsidRDefault="002D75DB" w:rsidP="005D59AD">
            <w:pPr>
              <w:pStyle w:val="Formatvorlage3"/>
            </w:pPr>
            <w:r w:rsidRPr="005D59AD">
              <w:t xml:space="preserve">Welche? </w:t>
            </w:r>
            <w:r w:rsidRPr="005D59AD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27"/>
          </w:p>
          <w:p w:rsidR="001C095D" w:rsidRPr="005D59AD" w:rsidRDefault="001C095D" w:rsidP="005D59AD">
            <w:pPr>
              <w:pStyle w:val="Formatvorlage3"/>
            </w:pPr>
          </w:p>
          <w:p w:rsidR="002D75DB" w:rsidRPr="005D59AD" w:rsidRDefault="002D75DB" w:rsidP="005D59AD">
            <w:pPr>
              <w:pStyle w:val="Formatvorlage3"/>
            </w:pPr>
          </w:p>
        </w:tc>
      </w:tr>
    </w:tbl>
    <w:p w:rsidR="002D75DB" w:rsidRPr="005D59AD" w:rsidRDefault="002D75DB" w:rsidP="005D59AD">
      <w:pPr>
        <w:pStyle w:val="Formatvorlage3"/>
      </w:pPr>
      <w:r w:rsidRPr="005D59AD"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2D75DB" w:rsidRPr="005D59AD" w:rsidTr="002D75DB">
        <w:trPr>
          <w:trHeight w:val="454"/>
        </w:trPr>
        <w:tc>
          <w:tcPr>
            <w:tcW w:w="9212" w:type="dxa"/>
            <w:gridSpan w:val="2"/>
            <w:shd w:val="clear" w:color="auto" w:fill="C6D9F1" w:themeFill="text2" w:themeFillTint="33"/>
            <w:vAlign w:val="center"/>
          </w:tcPr>
          <w:p w:rsidR="002D75DB" w:rsidRPr="005D59AD" w:rsidRDefault="002D75DB" w:rsidP="005D59AD">
            <w:pPr>
              <w:pStyle w:val="Formatvorlage3"/>
              <w:rPr>
                <w:b/>
              </w:rPr>
            </w:pPr>
            <w:r w:rsidRPr="005D59AD">
              <w:rPr>
                <w:b/>
              </w:rPr>
              <w:lastRenderedPageBreak/>
              <w:t>Wurde professionelle Hilfe beansprucht?</w:t>
            </w:r>
          </w:p>
        </w:tc>
      </w:tr>
      <w:tr w:rsidR="002D75DB" w:rsidRPr="005D59AD" w:rsidTr="00A50EA3">
        <w:trPr>
          <w:trHeight w:val="2041"/>
        </w:trPr>
        <w:tc>
          <w:tcPr>
            <w:tcW w:w="4606" w:type="dxa"/>
            <w:vAlign w:val="center"/>
          </w:tcPr>
          <w:p w:rsidR="002D75DB" w:rsidRPr="005D59AD" w:rsidRDefault="002D75DB" w:rsidP="005D59AD">
            <w:pPr>
              <w:pStyle w:val="Formatvorlage3"/>
            </w:pPr>
            <w:r w:rsidRPr="005D59AD">
              <w:t>Schulische Heilpädagogik, Schulsozialarbeit, Hausau</w:t>
            </w:r>
            <w:r w:rsidR="00A50EA3" w:rsidRPr="005D59AD">
              <w:t>f</w:t>
            </w:r>
            <w:r w:rsidRPr="005D59AD">
              <w:t>gabenhilfe, Familienberatung oder The-rapie stiftung papilio, kontakt uri, Schulpsycho-logischer Dienst, Kinder- und Jugendpsychiatri-scher Dienst, Berufs-, Studien- und Laufbahn-beratung oder andere.</w:t>
            </w:r>
          </w:p>
        </w:tc>
        <w:tc>
          <w:tcPr>
            <w:tcW w:w="4606" w:type="dxa"/>
            <w:vAlign w:val="center"/>
          </w:tcPr>
          <w:p w:rsidR="002D75DB" w:rsidRPr="005D59AD" w:rsidRDefault="002D75DB" w:rsidP="005D59AD">
            <w:pPr>
              <w:pStyle w:val="Formatvorlage3"/>
            </w:pPr>
            <w:r w:rsidRPr="005D59AD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28"/>
          </w:p>
        </w:tc>
      </w:tr>
      <w:tr w:rsidR="002D75DB" w:rsidRPr="005D59AD" w:rsidTr="00A50EA3">
        <w:trPr>
          <w:trHeight w:val="2041"/>
        </w:trPr>
        <w:tc>
          <w:tcPr>
            <w:tcW w:w="4606" w:type="dxa"/>
            <w:vAlign w:val="center"/>
          </w:tcPr>
          <w:p w:rsidR="002D75DB" w:rsidRPr="005D59AD" w:rsidRDefault="002D75DB" w:rsidP="005D59AD">
            <w:pPr>
              <w:pStyle w:val="Formatvorlage3"/>
              <w:rPr>
                <w:lang w:eastAsia="en-US"/>
              </w:rPr>
            </w:pPr>
            <w:r w:rsidRPr="005D59AD">
              <w:rPr>
                <w:lang w:eastAsia="en-US"/>
              </w:rPr>
              <w:t>Was wurde erreicht? Was nicht?</w:t>
            </w:r>
          </w:p>
          <w:p w:rsidR="002D75DB" w:rsidRPr="005D59AD" w:rsidRDefault="002D75DB" w:rsidP="005D59AD">
            <w:pPr>
              <w:pStyle w:val="Formatvorlage3"/>
              <w:rPr>
                <w:lang w:eastAsia="en-US"/>
              </w:rPr>
            </w:pPr>
          </w:p>
          <w:p w:rsidR="002D75DB" w:rsidRPr="005D59AD" w:rsidRDefault="002D75DB" w:rsidP="005D59AD">
            <w:pPr>
              <w:pStyle w:val="Formatvorlage3"/>
              <w:rPr>
                <w:lang w:eastAsia="en-US"/>
              </w:rPr>
            </w:pPr>
          </w:p>
          <w:p w:rsidR="00A50EA3" w:rsidRPr="005D59AD" w:rsidRDefault="00A50EA3" w:rsidP="005D59AD">
            <w:pPr>
              <w:pStyle w:val="Formatvorlage3"/>
              <w:rPr>
                <w:lang w:eastAsia="en-US"/>
              </w:rPr>
            </w:pPr>
          </w:p>
          <w:p w:rsidR="002D75DB" w:rsidRPr="005D59AD" w:rsidRDefault="002D75DB" w:rsidP="005D59AD">
            <w:pPr>
              <w:pStyle w:val="Formatvorlage3"/>
              <w:rPr>
                <w:lang w:eastAsia="en-US"/>
              </w:rPr>
            </w:pPr>
          </w:p>
          <w:p w:rsidR="002D75DB" w:rsidRPr="005D59AD" w:rsidRDefault="002D75DB" w:rsidP="005D59AD">
            <w:pPr>
              <w:pStyle w:val="Formatvorlage3"/>
              <w:rPr>
                <w:lang w:eastAsia="en-US"/>
              </w:rPr>
            </w:pPr>
          </w:p>
          <w:p w:rsidR="002D75DB" w:rsidRPr="005D59AD" w:rsidRDefault="002D75DB" w:rsidP="005D59AD">
            <w:pPr>
              <w:pStyle w:val="Formatvorlage3"/>
              <w:rPr>
                <w:lang w:eastAsia="en-US"/>
              </w:rPr>
            </w:pPr>
          </w:p>
        </w:tc>
        <w:tc>
          <w:tcPr>
            <w:tcW w:w="4606" w:type="dxa"/>
            <w:vAlign w:val="center"/>
          </w:tcPr>
          <w:p w:rsidR="002D75DB" w:rsidRPr="005D59AD" w:rsidRDefault="002D75DB" w:rsidP="005D59AD">
            <w:pPr>
              <w:pStyle w:val="Formatvorlage3"/>
            </w:pPr>
            <w:r w:rsidRPr="005D59AD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29"/>
          </w:p>
        </w:tc>
      </w:tr>
    </w:tbl>
    <w:p w:rsidR="00F735C6" w:rsidRPr="005D59AD" w:rsidRDefault="00F735C6" w:rsidP="005D59AD">
      <w:pPr>
        <w:pStyle w:val="Formatvorlage3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EF77F3" w:rsidRPr="005D59AD" w:rsidTr="005351D1">
        <w:trPr>
          <w:trHeight w:val="454"/>
        </w:trPr>
        <w:tc>
          <w:tcPr>
            <w:tcW w:w="9212" w:type="dxa"/>
            <w:gridSpan w:val="2"/>
            <w:shd w:val="clear" w:color="auto" w:fill="C6D9F1" w:themeFill="text2" w:themeFillTint="33"/>
            <w:vAlign w:val="center"/>
          </w:tcPr>
          <w:p w:rsidR="00EF77F3" w:rsidRPr="005D59AD" w:rsidRDefault="00EF77F3" w:rsidP="005D59AD">
            <w:pPr>
              <w:pStyle w:val="Formatvorlage3"/>
              <w:rPr>
                <w:b/>
              </w:rPr>
            </w:pPr>
            <w:r w:rsidRPr="005D59AD">
              <w:rPr>
                <w:b/>
              </w:rPr>
              <w:t>Orientierung / Einverständnis der Erziehungsberechtigten</w:t>
            </w:r>
          </w:p>
        </w:tc>
      </w:tr>
      <w:tr w:rsidR="00EF77F3" w:rsidRPr="005D59AD" w:rsidTr="005351D1">
        <w:trPr>
          <w:trHeight w:val="454"/>
        </w:trPr>
        <w:tc>
          <w:tcPr>
            <w:tcW w:w="4606" w:type="dxa"/>
            <w:vMerge w:val="restart"/>
            <w:vAlign w:val="center"/>
          </w:tcPr>
          <w:p w:rsidR="00EF77F3" w:rsidRPr="005D59AD" w:rsidRDefault="008B01E3" w:rsidP="0051486A">
            <w:pPr>
              <w:pStyle w:val="Formatvorlage3"/>
              <w:ind w:left="284" w:hanging="284"/>
            </w:pPr>
            <w:sdt>
              <w:sdtPr>
                <w:id w:val="47357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7F3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EF77F3" w:rsidRPr="005D59AD">
              <w:t xml:space="preserve"> Die Erziehungsberechtigten wurden über die vorliegende Meldung informiert.</w:t>
            </w:r>
          </w:p>
        </w:tc>
        <w:tc>
          <w:tcPr>
            <w:tcW w:w="4606" w:type="dxa"/>
            <w:vAlign w:val="center"/>
          </w:tcPr>
          <w:p w:rsidR="00EF77F3" w:rsidRPr="005D59AD" w:rsidRDefault="00EF77F3" w:rsidP="005D59AD">
            <w:pPr>
              <w:pStyle w:val="Formatvorlage3"/>
            </w:pPr>
            <w:r w:rsidRPr="005D59AD">
              <w:t xml:space="preserve">Wann? </w:t>
            </w:r>
            <w:r w:rsidRPr="005D59AD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30"/>
          </w:p>
        </w:tc>
      </w:tr>
      <w:tr w:rsidR="00EF77F3" w:rsidRPr="005D59AD" w:rsidTr="005351D1">
        <w:trPr>
          <w:trHeight w:val="454"/>
        </w:trPr>
        <w:tc>
          <w:tcPr>
            <w:tcW w:w="4606" w:type="dxa"/>
            <w:vMerge/>
            <w:vAlign w:val="center"/>
          </w:tcPr>
          <w:p w:rsidR="00EF77F3" w:rsidRPr="005D59AD" w:rsidRDefault="00EF77F3" w:rsidP="005D59AD">
            <w:pPr>
              <w:pStyle w:val="Formatvorlage3"/>
            </w:pPr>
          </w:p>
        </w:tc>
        <w:tc>
          <w:tcPr>
            <w:tcW w:w="4606" w:type="dxa"/>
            <w:vAlign w:val="center"/>
          </w:tcPr>
          <w:p w:rsidR="00EF77F3" w:rsidRPr="005D59AD" w:rsidRDefault="00EF77F3" w:rsidP="005D59AD">
            <w:pPr>
              <w:pStyle w:val="Formatvorlage3"/>
            </w:pPr>
            <w:r w:rsidRPr="005D59AD">
              <w:t xml:space="preserve">Durch wen? </w:t>
            </w:r>
            <w:r w:rsidRPr="005D59AD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31"/>
          </w:p>
        </w:tc>
      </w:tr>
      <w:tr w:rsidR="00EF77F3" w:rsidRPr="005D59AD" w:rsidTr="005351D1">
        <w:trPr>
          <w:trHeight w:val="454"/>
        </w:trPr>
        <w:tc>
          <w:tcPr>
            <w:tcW w:w="4606" w:type="dxa"/>
            <w:vMerge/>
            <w:vAlign w:val="center"/>
          </w:tcPr>
          <w:p w:rsidR="00EF77F3" w:rsidRPr="005D59AD" w:rsidRDefault="00EF77F3" w:rsidP="005D59AD">
            <w:pPr>
              <w:pStyle w:val="Formatvorlage3"/>
            </w:pPr>
          </w:p>
        </w:tc>
        <w:tc>
          <w:tcPr>
            <w:tcW w:w="4606" w:type="dxa"/>
            <w:vAlign w:val="center"/>
          </w:tcPr>
          <w:p w:rsidR="00EF77F3" w:rsidRPr="005D59AD" w:rsidRDefault="00EF77F3" w:rsidP="005D59AD">
            <w:pPr>
              <w:pStyle w:val="Formatvorlage3"/>
            </w:pPr>
            <w:r w:rsidRPr="005D59AD">
              <w:t>Die Meldung wird von den Erziehungsberechtigten:</w:t>
            </w:r>
          </w:p>
          <w:p w:rsidR="00EF77F3" w:rsidRPr="005D59AD" w:rsidRDefault="008B01E3" w:rsidP="005D59AD">
            <w:pPr>
              <w:pStyle w:val="Formatvorlage3"/>
            </w:pPr>
            <w:sdt>
              <w:sdtPr>
                <w:id w:val="176195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7F3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EF77F3" w:rsidRPr="005D59AD">
              <w:t xml:space="preserve"> akzeptiert</w:t>
            </w:r>
          </w:p>
          <w:p w:rsidR="00EF77F3" w:rsidRPr="005D59AD" w:rsidRDefault="008B01E3" w:rsidP="005D59AD">
            <w:pPr>
              <w:pStyle w:val="Formatvorlage3"/>
            </w:pPr>
            <w:sdt>
              <w:sdtPr>
                <w:id w:val="169618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7F3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EF77F3" w:rsidRPr="005D59AD">
              <w:t xml:space="preserve"> abgelehnt</w:t>
            </w:r>
          </w:p>
        </w:tc>
      </w:tr>
      <w:tr w:rsidR="00EF77F3" w:rsidRPr="005D59AD" w:rsidTr="005351D1">
        <w:trPr>
          <w:trHeight w:val="1077"/>
        </w:trPr>
        <w:tc>
          <w:tcPr>
            <w:tcW w:w="4606" w:type="dxa"/>
            <w:vAlign w:val="center"/>
          </w:tcPr>
          <w:p w:rsidR="00EF77F3" w:rsidRPr="005D59AD" w:rsidRDefault="008B01E3" w:rsidP="0051486A">
            <w:pPr>
              <w:pStyle w:val="Formatvorlage3"/>
              <w:ind w:left="284" w:hanging="284"/>
            </w:pPr>
            <w:sdt>
              <w:sdtPr>
                <w:id w:val="159659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7F3" w:rsidRPr="005D59AD">
                  <w:rPr>
                    <w:rFonts w:eastAsia="MS Gothic" w:hint="eastAsia"/>
                  </w:rPr>
                  <w:t>☐</w:t>
                </w:r>
              </w:sdtContent>
            </w:sdt>
            <w:r w:rsidR="00EF77F3" w:rsidRPr="005D59AD">
              <w:t xml:space="preserve"> Die Erziehungsberechtigten wurden über die vorliegende Meldung nicht informiert.</w:t>
            </w:r>
          </w:p>
        </w:tc>
        <w:tc>
          <w:tcPr>
            <w:tcW w:w="4606" w:type="dxa"/>
            <w:vAlign w:val="center"/>
          </w:tcPr>
          <w:p w:rsidR="00EF77F3" w:rsidRPr="005D59AD" w:rsidRDefault="005351D1" w:rsidP="005D59AD">
            <w:pPr>
              <w:pStyle w:val="Formatvorlage3"/>
            </w:pPr>
            <w:r w:rsidRPr="005D59AD">
              <w:t>Gründe für den Verzicht auf die Information:</w:t>
            </w:r>
          </w:p>
          <w:p w:rsidR="005351D1" w:rsidRPr="005D59AD" w:rsidRDefault="005351D1" w:rsidP="005D59AD">
            <w:pPr>
              <w:pStyle w:val="Formatvorlage3"/>
            </w:pPr>
            <w:r w:rsidRPr="005D59AD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32"/>
          </w:p>
          <w:p w:rsidR="005351D1" w:rsidRPr="005D59AD" w:rsidRDefault="005351D1" w:rsidP="005D59AD">
            <w:pPr>
              <w:pStyle w:val="Formatvorlage3"/>
            </w:pPr>
          </w:p>
        </w:tc>
      </w:tr>
    </w:tbl>
    <w:p w:rsidR="002D75DB" w:rsidRPr="005D59AD" w:rsidRDefault="002D75DB" w:rsidP="005D59AD">
      <w:pPr>
        <w:pStyle w:val="Formatvorlage3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5351D1" w:rsidRPr="005D59AD" w:rsidTr="00A50EA3">
        <w:trPr>
          <w:trHeight w:val="1701"/>
        </w:trPr>
        <w:tc>
          <w:tcPr>
            <w:tcW w:w="4606" w:type="dxa"/>
            <w:vAlign w:val="center"/>
          </w:tcPr>
          <w:p w:rsidR="005351D1" w:rsidRPr="005D59AD" w:rsidRDefault="005351D1" w:rsidP="005D59AD">
            <w:pPr>
              <w:pStyle w:val="Formatvorlage3"/>
            </w:pPr>
            <w:r w:rsidRPr="005D59AD">
              <w:t>Liegt ein Beschluss der Schulbehörde vor?</w:t>
            </w:r>
          </w:p>
          <w:p w:rsidR="005351D1" w:rsidRPr="005D59AD" w:rsidRDefault="005351D1" w:rsidP="005D59AD">
            <w:pPr>
              <w:pStyle w:val="Formatvorlage3"/>
            </w:pPr>
          </w:p>
          <w:p w:rsidR="005351D1" w:rsidRPr="005D59AD" w:rsidRDefault="005351D1" w:rsidP="005D59AD">
            <w:pPr>
              <w:pStyle w:val="Formatvorlage3"/>
            </w:pPr>
            <w:r w:rsidRPr="005D59AD">
              <w:t>Beilage: Protokollauszug der Schulbehörde</w:t>
            </w:r>
          </w:p>
          <w:p w:rsidR="00A50EA3" w:rsidRPr="005D59AD" w:rsidRDefault="00A50EA3" w:rsidP="005D59AD">
            <w:pPr>
              <w:pStyle w:val="Formatvorlage3"/>
            </w:pPr>
          </w:p>
          <w:p w:rsidR="00A50EA3" w:rsidRPr="005D59AD" w:rsidRDefault="00A50EA3" w:rsidP="005D59AD">
            <w:pPr>
              <w:pStyle w:val="Formatvorlage3"/>
            </w:pPr>
          </w:p>
        </w:tc>
        <w:tc>
          <w:tcPr>
            <w:tcW w:w="4606" w:type="dxa"/>
            <w:vAlign w:val="center"/>
          </w:tcPr>
          <w:p w:rsidR="005351D1" w:rsidRPr="005D59AD" w:rsidRDefault="005351D1" w:rsidP="005D59AD">
            <w:pPr>
              <w:pStyle w:val="Formatvorlage3"/>
            </w:pPr>
            <w:r w:rsidRPr="005D59AD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3" w:name="Text40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33"/>
          </w:p>
        </w:tc>
      </w:tr>
    </w:tbl>
    <w:p w:rsidR="002D75DB" w:rsidRPr="005D59AD" w:rsidRDefault="002D75DB" w:rsidP="005D59AD">
      <w:pPr>
        <w:pStyle w:val="Formatvorlage3"/>
      </w:pPr>
    </w:p>
    <w:p w:rsidR="005351D1" w:rsidRPr="005D59AD" w:rsidRDefault="005351D1" w:rsidP="005D59AD">
      <w:pPr>
        <w:pStyle w:val="Formatvorlage3"/>
      </w:pPr>
      <w:r w:rsidRPr="005D59AD"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5351D1" w:rsidRPr="005D59AD" w:rsidTr="005351D1">
        <w:trPr>
          <w:trHeight w:val="454"/>
        </w:trPr>
        <w:tc>
          <w:tcPr>
            <w:tcW w:w="9212" w:type="dxa"/>
            <w:gridSpan w:val="4"/>
            <w:shd w:val="clear" w:color="auto" w:fill="C6D9F1" w:themeFill="text2" w:themeFillTint="33"/>
            <w:vAlign w:val="center"/>
          </w:tcPr>
          <w:p w:rsidR="005351D1" w:rsidRPr="005D59AD" w:rsidRDefault="005351D1" w:rsidP="005D59AD">
            <w:pPr>
              <w:pStyle w:val="Formatvorlage3"/>
              <w:rPr>
                <w:b/>
              </w:rPr>
            </w:pPr>
            <w:r w:rsidRPr="005D59AD">
              <w:rPr>
                <w:b/>
              </w:rPr>
              <w:lastRenderedPageBreak/>
              <w:t>Schulleitung</w:t>
            </w:r>
          </w:p>
        </w:tc>
      </w:tr>
      <w:tr w:rsidR="005351D1" w:rsidRPr="005D59AD" w:rsidTr="005351D1">
        <w:trPr>
          <w:trHeight w:val="454"/>
        </w:trPr>
        <w:tc>
          <w:tcPr>
            <w:tcW w:w="3070" w:type="dxa"/>
            <w:vAlign w:val="center"/>
          </w:tcPr>
          <w:p w:rsidR="005351D1" w:rsidRPr="005D59AD" w:rsidRDefault="005351D1" w:rsidP="005D59AD">
            <w:pPr>
              <w:pStyle w:val="Formatvorlage3"/>
            </w:pPr>
            <w:r w:rsidRPr="005D59AD">
              <w:t xml:space="preserve">Name: </w:t>
            </w:r>
            <w:r w:rsidRPr="005D59AD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4" w:name="Text41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34"/>
          </w:p>
        </w:tc>
        <w:tc>
          <w:tcPr>
            <w:tcW w:w="3071" w:type="dxa"/>
            <w:gridSpan w:val="2"/>
            <w:vAlign w:val="center"/>
          </w:tcPr>
          <w:p w:rsidR="005351D1" w:rsidRPr="005D59AD" w:rsidRDefault="005351D1" w:rsidP="005D59AD">
            <w:pPr>
              <w:pStyle w:val="Formatvorlage3"/>
            </w:pPr>
            <w:r w:rsidRPr="005D59AD">
              <w:t xml:space="preserve">Vorname: </w:t>
            </w:r>
            <w:r w:rsidRPr="005D59AD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5" w:name="Text42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35"/>
          </w:p>
        </w:tc>
        <w:tc>
          <w:tcPr>
            <w:tcW w:w="3071" w:type="dxa"/>
            <w:vAlign w:val="center"/>
          </w:tcPr>
          <w:p w:rsidR="005351D1" w:rsidRPr="005D59AD" w:rsidRDefault="005351D1" w:rsidP="005D59AD">
            <w:pPr>
              <w:pStyle w:val="Formatvorlage3"/>
            </w:pPr>
            <w:r w:rsidRPr="005D59AD">
              <w:t xml:space="preserve">Telefon: </w:t>
            </w:r>
            <w:r w:rsidRPr="005D59AD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36"/>
          </w:p>
        </w:tc>
      </w:tr>
      <w:tr w:rsidR="005351D1" w:rsidRPr="005D59AD" w:rsidTr="005351D1">
        <w:trPr>
          <w:trHeight w:val="454"/>
        </w:trPr>
        <w:tc>
          <w:tcPr>
            <w:tcW w:w="4606" w:type="dxa"/>
            <w:gridSpan w:val="2"/>
            <w:vAlign w:val="center"/>
          </w:tcPr>
          <w:p w:rsidR="005351D1" w:rsidRPr="005D59AD" w:rsidRDefault="005351D1" w:rsidP="005D59AD">
            <w:pPr>
              <w:pStyle w:val="Formatvorlage3"/>
            </w:pPr>
            <w:r w:rsidRPr="005D59AD">
              <w:t xml:space="preserve">Datum: </w:t>
            </w:r>
            <w:r w:rsidRPr="005D59AD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37"/>
          </w:p>
        </w:tc>
        <w:tc>
          <w:tcPr>
            <w:tcW w:w="4606" w:type="dxa"/>
            <w:gridSpan w:val="2"/>
            <w:vAlign w:val="center"/>
          </w:tcPr>
          <w:p w:rsidR="005351D1" w:rsidRPr="005D59AD" w:rsidRDefault="005351D1" w:rsidP="005D59AD">
            <w:pPr>
              <w:pStyle w:val="Formatvorlage3"/>
            </w:pPr>
            <w:r w:rsidRPr="005D59AD">
              <w:t xml:space="preserve">Unterschrift: </w:t>
            </w:r>
            <w:r w:rsidRPr="005D59A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 w:rsidRPr="005D59AD">
              <w:instrText xml:space="preserve"> 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38"/>
          </w:p>
        </w:tc>
      </w:tr>
      <w:tr w:rsidR="005351D1" w:rsidRPr="005D59AD" w:rsidTr="00434A1D">
        <w:trPr>
          <w:trHeight w:val="1847"/>
        </w:trPr>
        <w:tc>
          <w:tcPr>
            <w:tcW w:w="9212" w:type="dxa"/>
            <w:gridSpan w:val="4"/>
            <w:vAlign w:val="center"/>
          </w:tcPr>
          <w:p w:rsidR="005351D1" w:rsidRPr="005D59AD" w:rsidRDefault="005351D1" w:rsidP="005D59AD">
            <w:pPr>
              <w:pStyle w:val="Formatvorlage3"/>
            </w:pPr>
            <w:r w:rsidRPr="005D59AD">
              <w:t>Die Gefährdungsmeldung ist einzureichen</w:t>
            </w:r>
            <w:r w:rsidR="00434A1D">
              <w:t xml:space="preserve"> an</w:t>
            </w:r>
            <w:r w:rsidRPr="005D59AD">
              <w:t>:</w:t>
            </w:r>
          </w:p>
          <w:p w:rsidR="005351D1" w:rsidRPr="005D59AD" w:rsidRDefault="005351D1" w:rsidP="005D59AD">
            <w:pPr>
              <w:pStyle w:val="Formatvorlage3"/>
            </w:pPr>
            <w:r w:rsidRPr="005D59AD">
              <w:t>Kindes- und Erwachsenenschutzbehörde</w:t>
            </w:r>
          </w:p>
          <w:p w:rsidR="005351D1" w:rsidRPr="005D59AD" w:rsidRDefault="005351D1" w:rsidP="005D59AD">
            <w:pPr>
              <w:pStyle w:val="Formatvorlage3"/>
            </w:pPr>
            <w:r w:rsidRPr="005D59AD">
              <w:t>Klausenstrasse 4</w:t>
            </w:r>
          </w:p>
          <w:p w:rsidR="005351D1" w:rsidRPr="005D59AD" w:rsidRDefault="005351D1" w:rsidP="005D59AD">
            <w:pPr>
              <w:pStyle w:val="Formatvorlage3"/>
            </w:pPr>
            <w:r w:rsidRPr="005D59AD">
              <w:t>6460 Altdorf</w:t>
            </w:r>
          </w:p>
          <w:p w:rsidR="005351D1" w:rsidRPr="005D59AD" w:rsidRDefault="005351D1" w:rsidP="005D59AD">
            <w:pPr>
              <w:pStyle w:val="Formatvorlage3"/>
            </w:pPr>
          </w:p>
        </w:tc>
      </w:tr>
    </w:tbl>
    <w:p w:rsidR="005351D1" w:rsidRPr="005D59AD" w:rsidRDefault="005351D1" w:rsidP="005D59AD">
      <w:pPr>
        <w:pStyle w:val="Formatvorlage3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5351D1" w:rsidRPr="005D59AD" w:rsidTr="005351D1">
        <w:trPr>
          <w:trHeight w:val="454"/>
        </w:trPr>
        <w:tc>
          <w:tcPr>
            <w:tcW w:w="9212" w:type="dxa"/>
            <w:shd w:val="clear" w:color="auto" w:fill="C6D9F1" w:themeFill="text2" w:themeFillTint="33"/>
            <w:vAlign w:val="center"/>
          </w:tcPr>
          <w:p w:rsidR="005351D1" w:rsidRPr="005D59AD" w:rsidRDefault="005351D1" w:rsidP="005D59AD">
            <w:pPr>
              <w:pStyle w:val="Formatvorlage3"/>
              <w:rPr>
                <w:b/>
              </w:rPr>
            </w:pPr>
            <w:r w:rsidRPr="005D59AD">
              <w:rPr>
                <w:b/>
              </w:rPr>
              <w:t>Beilagen:</w:t>
            </w:r>
          </w:p>
        </w:tc>
      </w:tr>
      <w:tr w:rsidR="005351D1" w:rsidRPr="005D59AD" w:rsidTr="005351D1">
        <w:trPr>
          <w:trHeight w:val="3005"/>
        </w:trPr>
        <w:tc>
          <w:tcPr>
            <w:tcW w:w="9212" w:type="dxa"/>
            <w:vAlign w:val="center"/>
          </w:tcPr>
          <w:p w:rsidR="005351D1" w:rsidRPr="005D59AD" w:rsidRDefault="005351D1" w:rsidP="005D59AD">
            <w:pPr>
              <w:pStyle w:val="Formatvorlage3"/>
            </w:pPr>
            <w:r w:rsidRPr="005D59AD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D59AD">
              <w:instrText xml:space="preserve"> </w:instrText>
            </w:r>
            <w:bookmarkStart w:id="39" w:name="Text46"/>
            <w:r w:rsidRPr="005D59AD">
              <w:instrText xml:space="preserve">FORMTEXT </w:instrText>
            </w:r>
            <w:r w:rsidRPr="005D59AD">
              <w:fldChar w:fldCharType="separate"/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rPr>
                <w:noProof/>
              </w:rPr>
              <w:t> </w:t>
            </w:r>
            <w:r w:rsidRPr="005D59AD">
              <w:fldChar w:fldCharType="end"/>
            </w:r>
            <w:bookmarkEnd w:id="39"/>
          </w:p>
        </w:tc>
      </w:tr>
    </w:tbl>
    <w:p w:rsidR="005351D1" w:rsidRPr="005D59AD" w:rsidRDefault="005351D1" w:rsidP="005D59AD">
      <w:pPr>
        <w:pStyle w:val="Formatvorlage3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5351D1" w:rsidRPr="005D59AD" w:rsidTr="005E6808">
        <w:trPr>
          <w:trHeight w:val="454"/>
        </w:trPr>
        <w:tc>
          <w:tcPr>
            <w:tcW w:w="9212" w:type="dxa"/>
            <w:shd w:val="clear" w:color="auto" w:fill="C6D9F1" w:themeFill="text2" w:themeFillTint="33"/>
            <w:vAlign w:val="center"/>
          </w:tcPr>
          <w:p w:rsidR="005351D1" w:rsidRPr="005D59AD" w:rsidRDefault="005351D1" w:rsidP="005D59AD">
            <w:pPr>
              <w:pStyle w:val="Formatvorlage3"/>
              <w:rPr>
                <w:b/>
              </w:rPr>
            </w:pPr>
            <w:r w:rsidRPr="005D59AD">
              <w:rPr>
                <w:b/>
              </w:rPr>
              <w:t>Erstbeurteilung KESB</w:t>
            </w:r>
          </w:p>
        </w:tc>
      </w:tr>
      <w:tr w:rsidR="005351D1" w:rsidRPr="005D59AD" w:rsidTr="005351D1">
        <w:trPr>
          <w:trHeight w:val="3969"/>
        </w:trPr>
        <w:tc>
          <w:tcPr>
            <w:tcW w:w="9212" w:type="dxa"/>
          </w:tcPr>
          <w:p w:rsidR="005351D1" w:rsidRPr="005D59AD" w:rsidRDefault="005351D1" w:rsidP="00180ADB">
            <w:pPr>
              <w:pStyle w:val="Formatvorlage3"/>
            </w:pPr>
            <w:r w:rsidRPr="00180ADB">
              <w:rPr>
                <w:sz w:val="16"/>
              </w:rPr>
              <w:t>(</w:t>
            </w:r>
            <w:r w:rsidR="00180ADB">
              <w:rPr>
                <w:sz w:val="16"/>
              </w:rPr>
              <w:t>w</w:t>
            </w:r>
            <w:r w:rsidRPr="00180ADB">
              <w:rPr>
                <w:sz w:val="16"/>
              </w:rPr>
              <w:t>ird durch die KESB ausgefüllt)</w:t>
            </w:r>
          </w:p>
        </w:tc>
      </w:tr>
    </w:tbl>
    <w:p w:rsidR="005351D1" w:rsidRPr="005D59AD" w:rsidRDefault="005351D1" w:rsidP="005D59AD">
      <w:pPr>
        <w:pStyle w:val="Formatvorlage3"/>
      </w:pPr>
    </w:p>
    <w:p w:rsidR="005351D1" w:rsidRPr="005D59AD" w:rsidRDefault="005351D1" w:rsidP="005D59AD">
      <w:pPr>
        <w:pStyle w:val="Formatvorlage3"/>
      </w:pPr>
    </w:p>
    <w:sectPr w:rsidR="005351D1" w:rsidRPr="005D59AD" w:rsidSect="00F735C6">
      <w:type w:val="continuous"/>
      <w:pgSz w:w="11907" w:h="16840" w:code="9"/>
      <w:pgMar w:top="1418" w:right="1134" w:bottom="1418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DB" w:rsidRDefault="002D75DB">
      <w:pPr>
        <w:spacing w:line="240" w:lineRule="auto"/>
      </w:pPr>
      <w:r>
        <w:separator/>
      </w:r>
    </w:p>
  </w:endnote>
  <w:endnote w:type="continuationSeparator" w:id="0">
    <w:p w:rsidR="002D75DB" w:rsidRDefault="002D7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5DB" w:rsidRPr="00B049C8" w:rsidRDefault="002D75DB" w:rsidP="00B521E5">
    <w:pPr>
      <w:pStyle w:val="Fuzeile"/>
      <w:tabs>
        <w:tab w:val="clear" w:pos="4536"/>
        <w:tab w:val="left" w:pos="5103"/>
        <w:tab w:val="left" w:pos="6521"/>
      </w:tabs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DB" w:rsidRDefault="002D75DB">
      <w:pPr>
        <w:spacing w:line="240" w:lineRule="auto"/>
      </w:pPr>
      <w:r>
        <w:separator/>
      </w:r>
    </w:p>
  </w:footnote>
  <w:footnote w:type="continuationSeparator" w:id="0">
    <w:p w:rsidR="002D75DB" w:rsidRDefault="002D75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5DB" w:rsidRDefault="002D75DB" w:rsidP="00526ED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2D75DB" w:rsidRDefault="002D75D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5DB" w:rsidRDefault="002D75DB" w:rsidP="000C18F2">
    <w:pPr>
      <w:pStyle w:val="Kopfzeile"/>
      <w:tabs>
        <w:tab w:val="clear" w:pos="4536"/>
      </w:tabs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B01E3">
      <w:rPr>
        <w:rStyle w:val="Seitenzahl"/>
        <w:noProof/>
      </w:rPr>
      <w:t>4</w:t>
    </w:r>
    <w:r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2D75DB" w:rsidRPr="00AB24EC" w:rsidTr="00AB24EC">
      <w:trPr>
        <w:trHeight w:hRule="exact" w:val="1134"/>
      </w:trPr>
      <w:tc>
        <w:tcPr>
          <w:tcW w:w="5070" w:type="dxa"/>
          <w:shd w:val="clear" w:color="auto" w:fill="auto"/>
        </w:tcPr>
        <w:p w:rsidR="002D75DB" w:rsidRPr="00AB24EC" w:rsidRDefault="002D75DB" w:rsidP="00AB24EC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</w:rPr>
            <w:drawing>
              <wp:inline distT="0" distB="0" distL="0" distR="0" wp14:anchorId="18BBF256" wp14:editId="7D4C89B5">
                <wp:extent cx="1809750" cy="714375"/>
                <wp:effectExtent l="0" t="0" r="0" b="9525"/>
                <wp:docPr id="4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bottom"/>
        </w:tcPr>
        <w:p w:rsidR="002D75DB" w:rsidRPr="00FA713D" w:rsidRDefault="00FA713D" w:rsidP="00B049C8">
          <w:pPr>
            <w:tabs>
              <w:tab w:val="left" w:pos="426"/>
              <w:tab w:val="left" w:pos="5103"/>
            </w:tabs>
            <w:suppressAutoHyphens/>
            <w:spacing w:line="240" w:lineRule="auto"/>
            <w:jc w:val="left"/>
            <w:rPr>
              <w:rFonts w:asciiTheme="minorHAnsi" w:hAnsiTheme="minorHAnsi" w:cs="Arial"/>
              <w:sz w:val="16"/>
            </w:rPr>
          </w:pPr>
          <w:r w:rsidRPr="00FA713D">
            <w:rPr>
              <w:rFonts w:asciiTheme="minorHAnsi" w:hAnsiTheme="minorHAnsi" w:cs="Arial"/>
              <w:caps/>
              <w:sz w:val="28"/>
            </w:rPr>
            <w:t>AMT FÜR KINDES- UND ERWACHSENENSCHUTZ</w:t>
          </w:r>
        </w:p>
      </w:tc>
    </w:tr>
  </w:tbl>
  <w:p w:rsidR="002D75DB" w:rsidRPr="009174DF" w:rsidRDefault="002D75DB" w:rsidP="008166B3">
    <w:pPr>
      <w:pStyle w:val="Kopfzeile"/>
      <w:spacing w:before="60"/>
      <w:ind w:left="5075"/>
      <w:rPr>
        <w:rFonts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V8E2JqccIQ/g3bkPjenKHWQ8GHg3T5ofESlW8chv6JN/x3IQYL9YPQtFJ5wyxNETexsWZ9vQDalRQHaRheabA==" w:salt="ytGlIhQP4Txuq7BP19Ggsw=="/>
  <w:styleLockTheme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27"/>
    <w:rsid w:val="0001101B"/>
    <w:rsid w:val="00015B16"/>
    <w:rsid w:val="000359F0"/>
    <w:rsid w:val="00045482"/>
    <w:rsid w:val="000527A8"/>
    <w:rsid w:val="000623A4"/>
    <w:rsid w:val="00074359"/>
    <w:rsid w:val="00075B90"/>
    <w:rsid w:val="00083431"/>
    <w:rsid w:val="00087EBA"/>
    <w:rsid w:val="000A72F4"/>
    <w:rsid w:val="000B2D5F"/>
    <w:rsid w:val="000C18F2"/>
    <w:rsid w:val="000C77F8"/>
    <w:rsid w:val="000D3642"/>
    <w:rsid w:val="00106690"/>
    <w:rsid w:val="00112CE2"/>
    <w:rsid w:val="00117DFB"/>
    <w:rsid w:val="00126DC8"/>
    <w:rsid w:val="00133A1F"/>
    <w:rsid w:val="0014147B"/>
    <w:rsid w:val="001459B8"/>
    <w:rsid w:val="001463DA"/>
    <w:rsid w:val="00150F4C"/>
    <w:rsid w:val="00155A63"/>
    <w:rsid w:val="00157808"/>
    <w:rsid w:val="00161933"/>
    <w:rsid w:val="001669A4"/>
    <w:rsid w:val="001721DA"/>
    <w:rsid w:val="00173C8C"/>
    <w:rsid w:val="00180ADB"/>
    <w:rsid w:val="0019295C"/>
    <w:rsid w:val="0019382D"/>
    <w:rsid w:val="001940BC"/>
    <w:rsid w:val="001966AE"/>
    <w:rsid w:val="001A35D9"/>
    <w:rsid w:val="001B4383"/>
    <w:rsid w:val="001C095D"/>
    <w:rsid w:val="001E143E"/>
    <w:rsid w:val="001F046D"/>
    <w:rsid w:val="001F1F1C"/>
    <w:rsid w:val="001F3CD2"/>
    <w:rsid w:val="00206322"/>
    <w:rsid w:val="00226248"/>
    <w:rsid w:val="002367DD"/>
    <w:rsid w:val="0024138E"/>
    <w:rsid w:val="00257CDB"/>
    <w:rsid w:val="0026204A"/>
    <w:rsid w:val="002744EC"/>
    <w:rsid w:val="00290C0F"/>
    <w:rsid w:val="002B03B0"/>
    <w:rsid w:val="002B344C"/>
    <w:rsid w:val="002D3991"/>
    <w:rsid w:val="002D3FA6"/>
    <w:rsid w:val="002D51AF"/>
    <w:rsid w:val="002D6DEA"/>
    <w:rsid w:val="002D75DB"/>
    <w:rsid w:val="002E16FD"/>
    <w:rsid w:val="002E6124"/>
    <w:rsid w:val="002F180B"/>
    <w:rsid w:val="002F4BFC"/>
    <w:rsid w:val="00307A5F"/>
    <w:rsid w:val="00321B51"/>
    <w:rsid w:val="00321C28"/>
    <w:rsid w:val="00324379"/>
    <w:rsid w:val="00325A98"/>
    <w:rsid w:val="00335150"/>
    <w:rsid w:val="0037508F"/>
    <w:rsid w:val="00381ABB"/>
    <w:rsid w:val="003844C6"/>
    <w:rsid w:val="00387ED0"/>
    <w:rsid w:val="0039591D"/>
    <w:rsid w:val="003A2FC2"/>
    <w:rsid w:val="003B23E5"/>
    <w:rsid w:val="003D3343"/>
    <w:rsid w:val="003D76BD"/>
    <w:rsid w:val="003E7255"/>
    <w:rsid w:val="0040221A"/>
    <w:rsid w:val="004138F1"/>
    <w:rsid w:val="00416932"/>
    <w:rsid w:val="00433BB6"/>
    <w:rsid w:val="00434A1D"/>
    <w:rsid w:val="0044096B"/>
    <w:rsid w:val="0044708E"/>
    <w:rsid w:val="00452883"/>
    <w:rsid w:val="004565E2"/>
    <w:rsid w:val="004A31B7"/>
    <w:rsid w:val="004A442F"/>
    <w:rsid w:val="004B374C"/>
    <w:rsid w:val="004B7B0F"/>
    <w:rsid w:val="004C1EC9"/>
    <w:rsid w:val="004C391C"/>
    <w:rsid w:val="004D0890"/>
    <w:rsid w:val="004E5DD9"/>
    <w:rsid w:val="00505516"/>
    <w:rsid w:val="00510596"/>
    <w:rsid w:val="00513B71"/>
    <w:rsid w:val="0051486A"/>
    <w:rsid w:val="00526ED4"/>
    <w:rsid w:val="0052718E"/>
    <w:rsid w:val="005351D1"/>
    <w:rsid w:val="005473B1"/>
    <w:rsid w:val="0056473B"/>
    <w:rsid w:val="00574371"/>
    <w:rsid w:val="005A0DA1"/>
    <w:rsid w:val="005A29F0"/>
    <w:rsid w:val="005A3D88"/>
    <w:rsid w:val="005D50EE"/>
    <w:rsid w:val="005D59AD"/>
    <w:rsid w:val="005E0B9E"/>
    <w:rsid w:val="005E2927"/>
    <w:rsid w:val="005E2F90"/>
    <w:rsid w:val="005E78F9"/>
    <w:rsid w:val="005E7C20"/>
    <w:rsid w:val="005F0CC0"/>
    <w:rsid w:val="00600736"/>
    <w:rsid w:val="00633FB9"/>
    <w:rsid w:val="006361DE"/>
    <w:rsid w:val="00642F00"/>
    <w:rsid w:val="00646E2F"/>
    <w:rsid w:val="0065349E"/>
    <w:rsid w:val="00653CA2"/>
    <w:rsid w:val="00655CAA"/>
    <w:rsid w:val="006706FA"/>
    <w:rsid w:val="00687F0A"/>
    <w:rsid w:val="00695742"/>
    <w:rsid w:val="006A118D"/>
    <w:rsid w:val="006A3192"/>
    <w:rsid w:val="006A7FE8"/>
    <w:rsid w:val="006B12AA"/>
    <w:rsid w:val="006B390E"/>
    <w:rsid w:val="006B6908"/>
    <w:rsid w:val="006C58AB"/>
    <w:rsid w:val="006D082A"/>
    <w:rsid w:val="006E1CD7"/>
    <w:rsid w:val="006E565E"/>
    <w:rsid w:val="006F133A"/>
    <w:rsid w:val="007002B6"/>
    <w:rsid w:val="007138D4"/>
    <w:rsid w:val="00715733"/>
    <w:rsid w:val="00724D8B"/>
    <w:rsid w:val="0073656F"/>
    <w:rsid w:val="007452B2"/>
    <w:rsid w:val="00754F15"/>
    <w:rsid w:val="00762F60"/>
    <w:rsid w:val="00781957"/>
    <w:rsid w:val="00781DDE"/>
    <w:rsid w:val="00784D38"/>
    <w:rsid w:val="00792075"/>
    <w:rsid w:val="00795E1C"/>
    <w:rsid w:val="007B6C32"/>
    <w:rsid w:val="007B79DA"/>
    <w:rsid w:val="007C2662"/>
    <w:rsid w:val="007D0CB7"/>
    <w:rsid w:val="007D5993"/>
    <w:rsid w:val="007E0CAC"/>
    <w:rsid w:val="007E48EE"/>
    <w:rsid w:val="007F22A0"/>
    <w:rsid w:val="00804E8C"/>
    <w:rsid w:val="008110C1"/>
    <w:rsid w:val="00812008"/>
    <w:rsid w:val="008166B3"/>
    <w:rsid w:val="008170AD"/>
    <w:rsid w:val="00817366"/>
    <w:rsid w:val="00821D49"/>
    <w:rsid w:val="00830C41"/>
    <w:rsid w:val="00834018"/>
    <w:rsid w:val="00847090"/>
    <w:rsid w:val="00850C96"/>
    <w:rsid w:val="00853173"/>
    <w:rsid w:val="0085724E"/>
    <w:rsid w:val="00862097"/>
    <w:rsid w:val="00863D64"/>
    <w:rsid w:val="00880408"/>
    <w:rsid w:val="008879C0"/>
    <w:rsid w:val="008A7293"/>
    <w:rsid w:val="008A7D20"/>
    <w:rsid w:val="008B01E3"/>
    <w:rsid w:val="008B42A1"/>
    <w:rsid w:val="008C05A2"/>
    <w:rsid w:val="008C2BF1"/>
    <w:rsid w:val="008C4F43"/>
    <w:rsid w:val="008D4FCB"/>
    <w:rsid w:val="008E25CD"/>
    <w:rsid w:val="008E4A64"/>
    <w:rsid w:val="008F4E21"/>
    <w:rsid w:val="00902240"/>
    <w:rsid w:val="00904616"/>
    <w:rsid w:val="009168AF"/>
    <w:rsid w:val="009174DF"/>
    <w:rsid w:val="00924AEA"/>
    <w:rsid w:val="00924D47"/>
    <w:rsid w:val="00931848"/>
    <w:rsid w:val="0093487D"/>
    <w:rsid w:val="009414E7"/>
    <w:rsid w:val="009444B4"/>
    <w:rsid w:val="00973153"/>
    <w:rsid w:val="009772EE"/>
    <w:rsid w:val="00980775"/>
    <w:rsid w:val="00980BE8"/>
    <w:rsid w:val="00987D76"/>
    <w:rsid w:val="009A5BA0"/>
    <w:rsid w:val="009B373E"/>
    <w:rsid w:val="009E38BA"/>
    <w:rsid w:val="009F4FC1"/>
    <w:rsid w:val="009F7189"/>
    <w:rsid w:val="00A04EA9"/>
    <w:rsid w:val="00A066AB"/>
    <w:rsid w:val="00A10CD0"/>
    <w:rsid w:val="00A132D7"/>
    <w:rsid w:val="00A1384F"/>
    <w:rsid w:val="00A260A8"/>
    <w:rsid w:val="00A3109F"/>
    <w:rsid w:val="00A35DB5"/>
    <w:rsid w:val="00A50EA3"/>
    <w:rsid w:val="00A571F6"/>
    <w:rsid w:val="00A60E6E"/>
    <w:rsid w:val="00A620F2"/>
    <w:rsid w:val="00A620F9"/>
    <w:rsid w:val="00A63CFA"/>
    <w:rsid w:val="00A74633"/>
    <w:rsid w:val="00A96120"/>
    <w:rsid w:val="00A97E63"/>
    <w:rsid w:val="00AA0E8B"/>
    <w:rsid w:val="00AA0F08"/>
    <w:rsid w:val="00AA4F7F"/>
    <w:rsid w:val="00AA699F"/>
    <w:rsid w:val="00AA7607"/>
    <w:rsid w:val="00AB24EC"/>
    <w:rsid w:val="00AB47E7"/>
    <w:rsid w:val="00AB6BC9"/>
    <w:rsid w:val="00AB7B54"/>
    <w:rsid w:val="00AC55A7"/>
    <w:rsid w:val="00AC6CEA"/>
    <w:rsid w:val="00AD1C46"/>
    <w:rsid w:val="00AD4A77"/>
    <w:rsid w:val="00AE0B24"/>
    <w:rsid w:val="00AE23A5"/>
    <w:rsid w:val="00AE29AD"/>
    <w:rsid w:val="00AF03C7"/>
    <w:rsid w:val="00B049C8"/>
    <w:rsid w:val="00B176A1"/>
    <w:rsid w:val="00B21CCD"/>
    <w:rsid w:val="00B2747F"/>
    <w:rsid w:val="00B37107"/>
    <w:rsid w:val="00B463F5"/>
    <w:rsid w:val="00B521E5"/>
    <w:rsid w:val="00B52D10"/>
    <w:rsid w:val="00B5337D"/>
    <w:rsid w:val="00B54CD9"/>
    <w:rsid w:val="00B55F88"/>
    <w:rsid w:val="00B624E5"/>
    <w:rsid w:val="00B6752E"/>
    <w:rsid w:val="00B70325"/>
    <w:rsid w:val="00B70C7E"/>
    <w:rsid w:val="00B70E0A"/>
    <w:rsid w:val="00B96FB4"/>
    <w:rsid w:val="00BA2F3A"/>
    <w:rsid w:val="00BA3039"/>
    <w:rsid w:val="00BB1F53"/>
    <w:rsid w:val="00BB4AE5"/>
    <w:rsid w:val="00BD0C90"/>
    <w:rsid w:val="00BE6068"/>
    <w:rsid w:val="00BF3BF7"/>
    <w:rsid w:val="00C02EB7"/>
    <w:rsid w:val="00C04003"/>
    <w:rsid w:val="00C13F83"/>
    <w:rsid w:val="00C30527"/>
    <w:rsid w:val="00C36D7F"/>
    <w:rsid w:val="00C814F5"/>
    <w:rsid w:val="00CB33D2"/>
    <w:rsid w:val="00CC0A6C"/>
    <w:rsid w:val="00CC3526"/>
    <w:rsid w:val="00CC5C3B"/>
    <w:rsid w:val="00CE4CFC"/>
    <w:rsid w:val="00CF20E5"/>
    <w:rsid w:val="00D05592"/>
    <w:rsid w:val="00D1083F"/>
    <w:rsid w:val="00D133A8"/>
    <w:rsid w:val="00D13569"/>
    <w:rsid w:val="00D178D0"/>
    <w:rsid w:val="00D2375A"/>
    <w:rsid w:val="00D4385F"/>
    <w:rsid w:val="00D441C4"/>
    <w:rsid w:val="00D56348"/>
    <w:rsid w:val="00D65D3D"/>
    <w:rsid w:val="00D767FB"/>
    <w:rsid w:val="00D81A95"/>
    <w:rsid w:val="00D83528"/>
    <w:rsid w:val="00D91F1C"/>
    <w:rsid w:val="00D94F25"/>
    <w:rsid w:val="00DA086F"/>
    <w:rsid w:val="00DA66FB"/>
    <w:rsid w:val="00DB61A6"/>
    <w:rsid w:val="00DC403E"/>
    <w:rsid w:val="00DD2ACF"/>
    <w:rsid w:val="00DD35B4"/>
    <w:rsid w:val="00DD4563"/>
    <w:rsid w:val="00DE3569"/>
    <w:rsid w:val="00DE68C1"/>
    <w:rsid w:val="00DF5BE4"/>
    <w:rsid w:val="00DF63FA"/>
    <w:rsid w:val="00E01C2A"/>
    <w:rsid w:val="00E05CC6"/>
    <w:rsid w:val="00E203CF"/>
    <w:rsid w:val="00E242C8"/>
    <w:rsid w:val="00E27EAA"/>
    <w:rsid w:val="00E33A38"/>
    <w:rsid w:val="00E768BE"/>
    <w:rsid w:val="00E832F9"/>
    <w:rsid w:val="00E95C4D"/>
    <w:rsid w:val="00EB1EBD"/>
    <w:rsid w:val="00EC1874"/>
    <w:rsid w:val="00EE0E58"/>
    <w:rsid w:val="00EE0ECE"/>
    <w:rsid w:val="00EE47AB"/>
    <w:rsid w:val="00EF77F3"/>
    <w:rsid w:val="00F020F2"/>
    <w:rsid w:val="00F1635E"/>
    <w:rsid w:val="00F27FAB"/>
    <w:rsid w:val="00F302CF"/>
    <w:rsid w:val="00F3561B"/>
    <w:rsid w:val="00F67F41"/>
    <w:rsid w:val="00F735C6"/>
    <w:rsid w:val="00F7552B"/>
    <w:rsid w:val="00F7566B"/>
    <w:rsid w:val="00F767B2"/>
    <w:rsid w:val="00F82101"/>
    <w:rsid w:val="00F83446"/>
    <w:rsid w:val="00F9561E"/>
    <w:rsid w:val="00F96CF7"/>
    <w:rsid w:val="00FA3A08"/>
    <w:rsid w:val="00FA713D"/>
    <w:rsid w:val="00FB269C"/>
    <w:rsid w:val="00FB6DC9"/>
    <w:rsid w:val="00FB7252"/>
    <w:rsid w:val="00FC3A49"/>
    <w:rsid w:val="00FE18A8"/>
    <w:rsid w:val="00FE30FC"/>
    <w:rsid w:val="00FE323F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1E3B95A1"/>
  <w15:docId w15:val="{9F7D697A-1633-4E41-AB1E-19C21C02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de-CH" w:eastAsia="de-CH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35B4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ocked/>
    <w:pPr>
      <w:tabs>
        <w:tab w:val="center" w:pos="4536"/>
        <w:tab w:val="right" w:pos="9072"/>
      </w:tabs>
    </w:pPr>
  </w:style>
  <w:style w:type="character" w:styleId="Seitenzahl">
    <w:name w:val="page number"/>
    <w:locked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link w:val="FuzeileZchn"/>
    <w:locked/>
    <w:rsid w:val="00DD35B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locked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locked/>
    <w:rsid w:val="00307A5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locked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B049C8"/>
    <w:rPr>
      <w:rFonts w:ascii="Arial" w:hAnsi="Arial"/>
      <w:sz w:val="16"/>
      <w:lang w:val="de-DE"/>
    </w:rPr>
  </w:style>
  <w:style w:type="paragraph" w:styleId="KeinLeerraum">
    <w:name w:val="No Spacing"/>
    <w:uiPriority w:val="1"/>
    <w:qFormat/>
    <w:locked/>
    <w:rsid w:val="0014147B"/>
    <w:pPr>
      <w:overflowPunct w:val="0"/>
      <w:autoSpaceDE w:val="0"/>
      <w:autoSpaceDN w:val="0"/>
      <w:adjustRightInd w:val="0"/>
      <w:jc w:val="both"/>
    </w:pPr>
    <w:rPr>
      <w:rFonts w:ascii="Arial" w:hAnsi="Arial"/>
      <w:lang w:val="de-DE"/>
    </w:rPr>
  </w:style>
  <w:style w:type="character" w:styleId="Platzhaltertext">
    <w:name w:val="Placeholder Text"/>
    <w:basedOn w:val="Absatz-Standardschriftart"/>
    <w:uiPriority w:val="99"/>
    <w:semiHidden/>
    <w:locked/>
    <w:rsid w:val="00117DFB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B96FB4"/>
    <w:rPr>
      <w:rFonts w:asciiTheme="minorHAnsi" w:hAnsiTheme="minorHAnsi"/>
      <w:sz w:val="22"/>
    </w:rPr>
  </w:style>
  <w:style w:type="character" w:customStyle="1" w:styleId="Formatvorlage2">
    <w:name w:val="Formatvorlage2"/>
    <w:basedOn w:val="Absatz-Standardschriftart"/>
    <w:uiPriority w:val="1"/>
    <w:rsid w:val="00B96FB4"/>
    <w:rPr>
      <w:rFonts w:ascii="Calibri" w:hAnsi="Calibri"/>
      <w:b w:val="0"/>
      <w:i w:val="0"/>
      <w:sz w:val="22"/>
    </w:rPr>
  </w:style>
  <w:style w:type="paragraph" w:customStyle="1" w:styleId="Formatvorlage3">
    <w:name w:val="Formatvorlage3"/>
    <w:basedOn w:val="Standard"/>
    <w:qFormat/>
    <w:rsid w:val="005D59AD"/>
    <w:pPr>
      <w:spacing w:line="240" w:lineRule="auto"/>
      <w:jc w:val="left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GSUD\KESB\Z%20KLIB\Klib-Vorlagen\Vorlage%20leer%20Hochformat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5846C-FBE6-4F31-87F0-8533C139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leer Hochformat.dotm</Template>
  <TotalTime>0</TotalTime>
  <Pages>4</Pages>
  <Words>553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6460 Altdorf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Kieliger Fabienne</dc:creator>
  <cp:lastModifiedBy>Zgraggen Livia</cp:lastModifiedBy>
  <cp:revision>6</cp:revision>
  <cp:lastPrinted>2016-11-02T08:54:00Z</cp:lastPrinted>
  <dcterms:created xsi:type="dcterms:W3CDTF">2021-01-04T14:47:00Z</dcterms:created>
  <dcterms:modified xsi:type="dcterms:W3CDTF">2021-01-04T14:50:00Z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6">
    <vt:lpwstr>* Allgemeines</vt:lpwstr>
  </property>
  <property fmtid="{D5CDD505-2E9C-101B-9397-08002B2CF9AE}" pid="3" name="KLIB_ADRESSEDRITTE">
    <vt:lpwstr/>
  </property>
  <property fmtid="{D5CDD505-2E9C-101B-9397-08002B2CF9AE}" pid="4" name="KLIB_BENUTZER_VORNAME">
    <vt:lpwstr>Fabienne</vt:lpwstr>
  </property>
  <property fmtid="{D5CDD505-2E9C-101B-9397-08002B2CF9AE}" pid="5" name="KLIB_BENUTZER_NACHNAME">
    <vt:lpwstr>Kieliger</vt:lpwstr>
  </property>
  <property fmtid="{D5CDD505-2E9C-101B-9397-08002B2CF9AE}" pid="6" name="KLIB_BENUTZER_TITEL">
    <vt:lpwstr>Sachbearbeiterin</vt:lpwstr>
  </property>
  <property fmtid="{D5CDD505-2E9C-101B-9397-08002B2CF9AE}" pid="7" name="KLIB_BENUTZER_TELEFON1">
    <vt:lpwstr>+41 41 875 2170</vt:lpwstr>
  </property>
  <property fmtid="{D5CDD505-2E9C-101B-9397-08002B2CF9AE}" pid="8" name="KLIB_BENUTZER_EMAIL">
    <vt:lpwstr>fabienne.kieliger@ur.ch</vt:lpwstr>
  </property>
  <property fmtid="{D5CDD505-2E9C-101B-9397-08002B2CF9AE}" pid="9" name="KLIB_FG11">
    <vt:lpwstr> </vt:lpwstr>
  </property>
  <property fmtid="{D5CDD505-2E9C-101B-9397-08002B2CF9AE}" pid="10" name="KLIB_FG12">
    <vt:lpwstr/>
  </property>
  <property fmtid="{D5CDD505-2E9C-101B-9397-08002B2CF9AE}" pid="11" name="KLIB_BENUTZER_NAME">
    <vt:lpwstr>Fabienne Kieliger</vt:lpwstr>
  </property>
  <property fmtid="{D5CDD505-2E9C-101B-9397-08002B2CF9AE}" pid="12" name="KLIB_BENUTZER_KURZZEICHEN">
    <vt:lpwstr>fki</vt:lpwstr>
  </property>
  <property fmtid="{D5CDD505-2E9C-101B-9397-08002B2CF9AE}" pid="13" name="KLIB_BENUTZER_FAX">
    <vt:lpwstr>+41 41 875 2179</vt:lpwstr>
  </property>
  <property fmtid="{D5CDD505-2E9C-101B-9397-08002B2CF9AE}" pid="14" name="KLIB_BENUTZER_ADRESSE">
    <vt:lpwstr>Klausenstrasse 4</vt:lpwstr>
  </property>
  <property fmtid="{D5CDD505-2E9C-101B-9397-08002B2CF9AE}" pid="15" name="KLIB_BENUTZER_PLZ">
    <vt:lpwstr>6460</vt:lpwstr>
  </property>
  <property fmtid="{D5CDD505-2E9C-101B-9397-08002B2CF9AE}" pid="16" name="KLIB_BENUTZER_ORT">
    <vt:lpwstr>Altdorf</vt:lpwstr>
  </property>
  <property fmtid="{D5CDD505-2E9C-101B-9397-08002B2CF9AE}" pid="17" name="KLIB_BENUTZER_TITELspace">
    <vt:lpwstr>Sachbearbeiterin </vt:lpwstr>
  </property>
  <property fmtid="{D5CDD505-2E9C-101B-9397-08002B2CF9AE}" pid="18" name="KLIB_BENUTZER_ANREDE">
    <vt:lpwstr>Frau</vt:lpwstr>
  </property>
  <property fmtid="{D5CDD505-2E9C-101B-9397-08002B2CF9AE}" pid="19" name="KLIB_BENUTZER_NameVollstaendig">
    <vt:lpwstr>Sachbearbeiterin F. Kieliger</vt:lpwstr>
  </property>
</Properties>
</file>