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0E7" w14:textId="77777777" w:rsidR="001B7A4D" w:rsidRPr="001B7A4D" w:rsidRDefault="001B7A4D" w:rsidP="001B7A4D">
      <w:pPr>
        <w:spacing w:after="4" w:line="264" w:lineRule="auto"/>
        <w:rPr>
          <w:rFonts w:ascii="Calibri" w:eastAsia="Calibri" w:hAnsi="Calibri" w:cs="Calibri"/>
          <w:color w:val="000000"/>
          <w:lang w:eastAsia="de-CH"/>
        </w:rPr>
      </w:pPr>
      <w:r w:rsidRPr="001B7A4D">
        <w:rPr>
          <w:rFonts w:ascii="Calibri" w:eastAsia="Calibri" w:hAnsi="Calibri" w:cs="Calibri"/>
          <w:b/>
          <w:color w:val="000000"/>
          <w:sz w:val="40"/>
          <w:szCs w:val="26"/>
          <w:lang w:eastAsia="de-CH"/>
        </w:rPr>
        <w:t>Checkliste Einkommens- und Vermögensverwaltung</w:t>
      </w:r>
      <w:r w:rsidRPr="001B7A4D">
        <w:rPr>
          <w:rFonts w:ascii="Calibri" w:eastAsia="Calibri" w:hAnsi="Calibri" w:cs="Calibri"/>
          <w:b/>
          <w:color w:val="000000"/>
          <w:sz w:val="44"/>
          <w:lang w:eastAsia="de-CH"/>
        </w:rPr>
        <w:br/>
      </w:r>
      <w:r w:rsidRPr="001B7A4D">
        <w:rPr>
          <w:rFonts w:ascii="Calibri" w:eastAsia="Calibri" w:hAnsi="Calibri" w:cs="Calibri"/>
          <w:color w:val="000000"/>
          <w:lang w:eastAsia="de-CH"/>
        </w:rPr>
        <w:t>(</w:t>
      </w:r>
      <w:r w:rsidRPr="001B7A4D">
        <w:rPr>
          <w:rFonts w:ascii="Calibri" w:eastAsia="Calibri" w:hAnsi="Calibri" w:cs="Calibri"/>
          <w:i/>
          <w:color w:val="000000"/>
          <w:lang w:eastAsia="de-CH"/>
        </w:rPr>
        <w:t>Positionen bitte ankreuzen, Zusatzangaben machen und Liste unterzeichnen</w:t>
      </w:r>
      <w:r w:rsidRPr="001B7A4D">
        <w:rPr>
          <w:rFonts w:ascii="Calibri" w:eastAsia="Calibri" w:hAnsi="Calibri" w:cs="Calibri"/>
          <w:color w:val="000000"/>
          <w:lang w:eastAsia="de-CH"/>
        </w:rPr>
        <w:t>)</w:t>
      </w:r>
    </w:p>
    <w:p w14:paraId="2F502DA5" w14:textId="77777777" w:rsidR="001B7A4D" w:rsidRPr="001B7A4D" w:rsidRDefault="001B7A4D" w:rsidP="001B7A4D">
      <w:pPr>
        <w:spacing w:after="0" w:line="240" w:lineRule="auto"/>
        <w:rPr>
          <w:rFonts w:ascii="Calibri" w:eastAsia="Calibri" w:hAnsi="Calibri" w:cs="Calibri"/>
          <w:color w:val="000000"/>
          <w:lang w:eastAsia="de-CH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00"/>
        <w:gridCol w:w="3117"/>
        <w:gridCol w:w="850"/>
        <w:gridCol w:w="3400"/>
      </w:tblGrid>
      <w:tr w:rsidR="001B7A4D" w:rsidRPr="0081391A" w14:paraId="0D83A31C" w14:textId="77777777" w:rsidTr="00522B5E">
        <w:trPr>
          <w:trHeight w:val="397"/>
        </w:trPr>
        <w:tc>
          <w:tcPr>
            <w:tcW w:w="1700" w:type="dxa"/>
            <w:vAlign w:val="center"/>
          </w:tcPr>
          <w:p w14:paraId="31F3D09C" w14:textId="77777777" w:rsidR="001B7A4D" w:rsidRPr="0081391A" w:rsidRDefault="001B7A4D" w:rsidP="001B7A4D">
            <w:pPr>
              <w:tabs>
                <w:tab w:val="left" w:pos="1701"/>
                <w:tab w:val="left" w:pos="5670"/>
              </w:tabs>
              <w:rPr>
                <w:rFonts w:ascii="Calibri" w:eastAsia="Calibri" w:hAnsi="Calibri" w:cs="Calibri"/>
                <w:color w:val="000000"/>
                <w:lang w:eastAsia="de-CH"/>
              </w:rPr>
            </w:pPr>
            <w:r w:rsidRPr="0081391A">
              <w:rPr>
                <w:rFonts w:ascii="Calibri" w:eastAsia="Calibri" w:hAnsi="Calibri" w:cs="Calibri"/>
                <w:color w:val="000000"/>
                <w:lang w:eastAsia="de-CH"/>
              </w:rPr>
              <w:t>Für Periode vom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7196B6F4" w14:textId="77777777" w:rsidR="001B7A4D" w:rsidRPr="0081391A" w:rsidRDefault="00A52EBB" w:rsidP="00C7685D">
            <w:pPr>
              <w:tabs>
                <w:tab w:val="left" w:pos="2697"/>
                <w:tab w:val="left" w:pos="3009"/>
              </w:tabs>
              <w:ind w:left="145"/>
              <w:rPr>
                <w:rFonts w:ascii="Calibri" w:eastAsia="Calibri" w:hAnsi="Calibri" w:cs="Calibri"/>
                <w:color w:val="00000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eastAsia="de-CH"/>
                </w:rPr>
                <w:id w:val="1988279462"/>
                <w:placeholder>
                  <w:docPart w:val="EE3ADE54DB5043D1A573A268A6F9281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1391A">
                  <w:rPr>
                    <w:rFonts w:ascii="Calibri" w:eastAsia="Calibri" w:hAnsi="Calibri" w:cs="Calibri"/>
                    <w:color w:val="000000"/>
                    <w:lang w:eastAsia="de-CH"/>
                  </w:rPr>
                  <w:tab/>
                </w:r>
              </w:sdtContent>
            </w:sdt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DF59704" w14:textId="77777777" w:rsidR="001B7A4D" w:rsidRPr="0081391A" w:rsidRDefault="001B7A4D" w:rsidP="001B7A4D">
            <w:pPr>
              <w:tabs>
                <w:tab w:val="left" w:pos="1701"/>
                <w:tab w:val="left" w:pos="5670"/>
              </w:tabs>
              <w:jc w:val="center"/>
              <w:rPr>
                <w:rFonts w:ascii="Calibri" w:eastAsia="Calibri" w:hAnsi="Calibri" w:cs="Calibri"/>
                <w:color w:val="000000"/>
                <w:lang w:eastAsia="de-CH"/>
              </w:rPr>
            </w:pPr>
            <w:r w:rsidRPr="0081391A">
              <w:rPr>
                <w:rFonts w:ascii="Calibri" w:eastAsia="Calibri" w:hAnsi="Calibri" w:cs="Calibri"/>
                <w:color w:val="000000"/>
                <w:lang w:eastAsia="de-CH"/>
              </w:rPr>
              <w:t>bis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11AF4F58" w14:textId="77777777" w:rsidR="001B7A4D" w:rsidRPr="0081391A" w:rsidRDefault="00A52EBB" w:rsidP="00C7685D">
            <w:pPr>
              <w:tabs>
                <w:tab w:val="left" w:pos="2984"/>
              </w:tabs>
              <w:ind w:left="144"/>
              <w:rPr>
                <w:rFonts w:ascii="Calibri" w:eastAsia="Calibri" w:hAnsi="Calibri" w:cs="Calibri"/>
                <w:color w:val="00000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eastAsia="de-CH"/>
                </w:rPr>
                <w:id w:val="2136679885"/>
                <w:placeholder>
                  <w:docPart w:val="5F7596969FD24D2AB8C54C29302B2D0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1391A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</w:tr>
      <w:tr w:rsidR="001B7A4D" w:rsidRPr="001B7A4D" w14:paraId="01A81FBC" w14:textId="77777777" w:rsidTr="00522B5E">
        <w:trPr>
          <w:trHeight w:val="227"/>
        </w:trPr>
        <w:tc>
          <w:tcPr>
            <w:tcW w:w="1700" w:type="dxa"/>
            <w:vAlign w:val="center"/>
          </w:tcPr>
          <w:p w14:paraId="0E152F3C" w14:textId="77777777" w:rsidR="001B7A4D" w:rsidRPr="001B7A4D" w:rsidRDefault="001B7A4D" w:rsidP="001B7A4D">
            <w:pPr>
              <w:tabs>
                <w:tab w:val="left" w:pos="1701"/>
                <w:tab w:val="left" w:pos="5670"/>
              </w:tabs>
              <w:rPr>
                <w:rFonts w:ascii="Calibri" w:eastAsia="Calibri" w:hAnsi="Calibri" w:cs="Calibr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DC1BDE7" w14:textId="77777777" w:rsidR="001B7A4D" w:rsidRPr="001B7A4D" w:rsidRDefault="001B7A4D" w:rsidP="001B7A4D">
            <w:pPr>
              <w:tabs>
                <w:tab w:val="left" w:pos="1701"/>
                <w:tab w:val="left" w:pos="5670"/>
              </w:tabs>
              <w:rPr>
                <w:rFonts w:ascii="Calibri" w:eastAsia="Calibri" w:hAnsi="Calibri" w:cs="Calibri"/>
                <w:color w:val="000000"/>
                <w:sz w:val="18"/>
                <w:szCs w:val="18"/>
                <w:lang w:eastAsia="de-CH"/>
              </w:rPr>
            </w:pPr>
            <w:r w:rsidRPr="001B7A4D">
              <w:rPr>
                <w:rFonts w:ascii="Calibri" w:eastAsia="Calibri" w:hAnsi="Calibri" w:cs="Calibri"/>
                <w:color w:val="000000"/>
                <w:sz w:val="18"/>
                <w:szCs w:val="18"/>
                <w:lang w:eastAsia="de-CH"/>
              </w:rPr>
              <w:t>(Datum Beginn Berichtsperiode)</w:t>
            </w:r>
          </w:p>
        </w:tc>
        <w:tc>
          <w:tcPr>
            <w:tcW w:w="850" w:type="dxa"/>
            <w:vAlign w:val="center"/>
          </w:tcPr>
          <w:p w14:paraId="6C9F2E18" w14:textId="77777777" w:rsidR="001B7A4D" w:rsidRPr="001B7A4D" w:rsidRDefault="001B7A4D" w:rsidP="001B7A4D">
            <w:pPr>
              <w:tabs>
                <w:tab w:val="left" w:pos="1701"/>
                <w:tab w:val="left" w:pos="5670"/>
              </w:tabs>
              <w:rPr>
                <w:rFonts w:ascii="Calibri" w:eastAsia="Calibri" w:hAnsi="Calibri" w:cs="Calibr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31B82D21" w14:textId="77777777" w:rsidR="001B7A4D" w:rsidRPr="001B7A4D" w:rsidRDefault="001B7A4D" w:rsidP="001B7A4D">
            <w:pPr>
              <w:tabs>
                <w:tab w:val="left" w:pos="1701"/>
                <w:tab w:val="left" w:pos="5670"/>
              </w:tabs>
              <w:rPr>
                <w:rFonts w:ascii="Calibri" w:eastAsia="Calibri" w:hAnsi="Calibri" w:cs="Calibri"/>
                <w:color w:val="000000"/>
                <w:sz w:val="18"/>
                <w:szCs w:val="18"/>
                <w:lang w:eastAsia="de-CH"/>
              </w:rPr>
            </w:pPr>
            <w:r w:rsidRPr="001B7A4D">
              <w:rPr>
                <w:rFonts w:ascii="Calibri" w:eastAsia="Calibri" w:hAnsi="Calibri" w:cs="Calibri"/>
                <w:color w:val="000000"/>
                <w:sz w:val="18"/>
                <w:szCs w:val="18"/>
                <w:lang w:eastAsia="de-CH"/>
              </w:rPr>
              <w:t>(Datum Ende Berichtsperiode)</w:t>
            </w:r>
          </w:p>
        </w:tc>
      </w:tr>
    </w:tbl>
    <w:p w14:paraId="29D6337C" w14:textId="77777777" w:rsidR="001B7A4D" w:rsidRPr="001B7A4D" w:rsidRDefault="001B7A4D" w:rsidP="001B7A4D">
      <w:pPr>
        <w:spacing w:after="0" w:line="254" w:lineRule="auto"/>
        <w:ind w:left="-5" w:hanging="10"/>
        <w:rPr>
          <w:rFonts w:ascii="Calibri" w:eastAsia="Calibri" w:hAnsi="Calibri" w:cs="Calibri"/>
          <w:color w:val="000000"/>
          <w:lang w:eastAsia="de-CH"/>
        </w:rPr>
      </w:pPr>
    </w:p>
    <w:p w14:paraId="1981DAC4" w14:textId="77777777" w:rsidR="001B7A4D" w:rsidRPr="001B7A4D" w:rsidRDefault="001B7A4D" w:rsidP="001B7A4D">
      <w:pPr>
        <w:spacing w:after="0" w:line="254" w:lineRule="auto"/>
        <w:ind w:left="-5" w:hanging="10"/>
        <w:rPr>
          <w:rFonts w:ascii="Calibri" w:eastAsia="Calibri" w:hAnsi="Calibri" w:cs="Calibri"/>
          <w:color w:val="000000"/>
          <w:lang w:eastAsia="de-CH"/>
        </w:rPr>
      </w:pPr>
      <w:r w:rsidRPr="001B7A4D">
        <w:rPr>
          <w:rFonts w:ascii="Calibri" w:eastAsia="Calibri" w:hAnsi="Calibri" w:cs="Calibri"/>
          <w:b/>
          <w:color w:val="000000"/>
          <w:lang w:eastAsia="de-CH"/>
        </w:rPr>
        <w:t xml:space="preserve">Rechnungslegung </w:t>
      </w:r>
      <w:r w:rsidRPr="001B7A4D">
        <w:rPr>
          <w:rFonts w:ascii="Calibri" w:eastAsia="Calibri" w:hAnsi="Calibri" w:cs="Calibri"/>
          <w:b/>
          <w:color w:val="000000"/>
          <w:lang w:eastAsia="de-CH"/>
        </w:rPr>
        <w:br/>
      </w:r>
      <w:r w:rsidRPr="001B7A4D">
        <w:rPr>
          <w:rFonts w:ascii="Calibri" w:eastAsia="Calibri" w:hAnsi="Calibri" w:cs="Calibri"/>
          <w:color w:val="000000"/>
          <w:sz w:val="20"/>
          <w:lang w:eastAsia="de-CH"/>
        </w:rPr>
        <w:t>(</w:t>
      </w:r>
      <w:r w:rsidRPr="001B7A4D">
        <w:rPr>
          <w:rFonts w:ascii="Calibri" w:eastAsia="Calibri" w:hAnsi="Calibri" w:cs="Calibri"/>
          <w:i/>
          <w:color w:val="000000"/>
          <w:sz w:val="20"/>
          <w:lang w:eastAsia="de-CH"/>
        </w:rPr>
        <w:t>Darstellung</w:t>
      </w:r>
      <w:r w:rsidRPr="001B7A4D">
        <w:rPr>
          <w:rFonts w:ascii="Calibri" w:eastAsia="Calibri" w:hAnsi="Calibri" w:cs="Calibri"/>
          <w:color w:val="000000"/>
          <w:sz w:val="20"/>
          <w:lang w:eastAsia="de-CH"/>
        </w:rPr>
        <w:t>)</w:t>
      </w:r>
    </w:p>
    <w:tbl>
      <w:tblPr>
        <w:tblStyle w:val="TableGrid"/>
        <w:tblW w:w="0" w:type="auto"/>
        <w:tblInd w:w="0" w:type="dxa"/>
        <w:tblLayout w:type="fixed"/>
        <w:tblCellMar>
          <w:top w:w="20" w:type="dxa"/>
        </w:tblCellMar>
        <w:tblLook w:val="04A0" w:firstRow="1" w:lastRow="0" w:firstColumn="1" w:lastColumn="0" w:noHBand="0" w:noVBand="1"/>
      </w:tblPr>
      <w:tblGrid>
        <w:gridCol w:w="1702"/>
        <w:gridCol w:w="3975"/>
        <w:gridCol w:w="3355"/>
      </w:tblGrid>
      <w:tr w:rsidR="001B7A4D" w:rsidRPr="001B7A4D" w14:paraId="0E0DED89" w14:textId="77777777" w:rsidTr="00522B5E">
        <w:trPr>
          <w:trHeight w:val="289"/>
        </w:trPr>
        <w:tc>
          <w:tcPr>
            <w:tcW w:w="1702" w:type="dxa"/>
            <w:hideMark/>
          </w:tcPr>
          <w:p w14:paraId="25B25175" w14:textId="77777777" w:rsidR="001B7A4D" w:rsidRPr="001B7A4D" w:rsidRDefault="00A52EBB" w:rsidP="001B7A4D">
            <w:pPr>
              <w:tabs>
                <w:tab w:val="left" w:pos="1711"/>
                <w:tab w:val="center" w:pos="2361"/>
              </w:tabs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0"/>
                </w:rPr>
                <w:id w:val="19569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4621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44EBB2D5" w14:textId="77777777" w:rsidR="001B7A4D" w:rsidRPr="001B7A4D" w:rsidRDefault="001B7A4D" w:rsidP="001B7A4D">
            <w:pPr>
              <w:tabs>
                <w:tab w:val="left" w:pos="1711"/>
                <w:tab w:val="center" w:pos="2361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Beschrifteter Bundesordner</w:t>
            </w:r>
          </w:p>
        </w:tc>
        <w:tc>
          <w:tcPr>
            <w:tcW w:w="3355" w:type="dxa"/>
            <w:hideMark/>
          </w:tcPr>
          <w:p w14:paraId="213875DA" w14:textId="4CA70ED2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Vorname, Name, Geburtsdatum</w:t>
            </w:r>
          </w:p>
        </w:tc>
      </w:tr>
      <w:tr w:rsidR="001B7A4D" w:rsidRPr="001B7A4D" w14:paraId="6461C162" w14:textId="77777777" w:rsidTr="00522B5E">
        <w:trPr>
          <w:trHeight w:val="328"/>
        </w:trPr>
        <w:tc>
          <w:tcPr>
            <w:tcW w:w="1702" w:type="dxa"/>
            <w:hideMark/>
          </w:tcPr>
          <w:p w14:paraId="475E633B" w14:textId="77777777" w:rsidR="001B7A4D" w:rsidRPr="001B7A4D" w:rsidRDefault="00A52EBB" w:rsidP="001B7A4D">
            <w:pPr>
              <w:tabs>
                <w:tab w:val="left" w:pos="1711"/>
                <w:tab w:val="center" w:pos="2750"/>
              </w:tabs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7296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25872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0B11ACB2" w14:textId="77777777" w:rsidR="001B7A4D" w:rsidRPr="001B7A4D" w:rsidRDefault="001B7A4D" w:rsidP="001B7A4D">
            <w:pPr>
              <w:tabs>
                <w:tab w:val="left" w:pos="1711"/>
                <w:tab w:val="center" w:pos="2750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Belege im Original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Grundsatz keine Buchung ohne Beleg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  <w:tc>
          <w:tcPr>
            <w:tcW w:w="3355" w:type="dxa"/>
            <w:hideMark/>
          </w:tcPr>
          <w:p w14:paraId="401AEF79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Nummeriert im Original pro Bank- / Postkonto 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Gutschriften und Rechnungen mit Belegnummern zu versehen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</w:tr>
      <w:tr w:rsidR="001B7A4D" w:rsidRPr="001B7A4D" w14:paraId="2B6BA032" w14:textId="77777777" w:rsidTr="00522B5E">
        <w:trPr>
          <w:trHeight w:val="328"/>
        </w:trPr>
        <w:tc>
          <w:tcPr>
            <w:tcW w:w="1702" w:type="dxa"/>
          </w:tcPr>
          <w:p w14:paraId="1544B0EF" w14:textId="77777777" w:rsidR="001B7A4D" w:rsidRPr="001B7A4D" w:rsidRDefault="00A52EBB" w:rsidP="001B7A4D">
            <w:pPr>
              <w:tabs>
                <w:tab w:val="left" w:pos="1711"/>
                <w:tab w:val="center" w:pos="2750"/>
              </w:tabs>
              <w:ind w:left="1701" w:hanging="1701"/>
              <w:rPr>
                <w:rFonts w:ascii="Segoe UI Symbol" w:eastAsia="Times New Roman" w:hAnsi="Segoe UI Symbol" w:cs="Segoe UI Symbol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20612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9873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07447C9F" w14:textId="77777777" w:rsidR="001B7A4D" w:rsidRPr="001B7A4D" w:rsidRDefault="001B7A4D" w:rsidP="001B7A4D">
            <w:pPr>
              <w:tabs>
                <w:tab w:val="center" w:pos="2750"/>
              </w:tabs>
              <w:ind w:left="3" w:hanging="3"/>
              <w:rPr>
                <w:rFonts w:ascii="Segoe UI Symbol" w:eastAsia="Times New Roman" w:hAnsi="Segoe UI Symbol" w:cs="Segoe UI Symbol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sämtliche Kontoauszüge für ganze Periode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eastAsia="Times New Roman" w:cstheme="minorHAnsi"/>
                <w:sz w:val="18"/>
                <w:szCs w:val="20"/>
              </w:rPr>
              <w:t>(</w:t>
            </w:r>
            <w:r w:rsidRPr="001B7A4D">
              <w:rPr>
                <w:rFonts w:eastAsia="Times New Roman" w:cstheme="minorHAnsi"/>
                <w:i/>
                <w:sz w:val="18"/>
                <w:szCs w:val="20"/>
              </w:rPr>
              <w:t>Zahlungsverkehrskonto mit Einnahmen / Ausgaben / Vorsorgekonten «Wertschriften» Vermögensausweis</w:t>
            </w:r>
            <w:r w:rsidRPr="001B7A4D">
              <w:rPr>
                <w:rFonts w:eastAsia="Times New Roman" w:cstheme="minorHAnsi"/>
                <w:sz w:val="18"/>
                <w:szCs w:val="20"/>
              </w:rPr>
              <w:t>)</w:t>
            </w:r>
          </w:p>
        </w:tc>
        <w:tc>
          <w:tcPr>
            <w:tcW w:w="3355" w:type="dxa"/>
          </w:tcPr>
          <w:p w14:paraId="696D914A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Chronologisch geordnet Bank / Post 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Auf den Namen der betreuten Person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</w:tr>
      <w:tr w:rsidR="001B7A4D" w:rsidRPr="001B7A4D" w14:paraId="260144E9" w14:textId="77777777" w:rsidTr="00522B5E">
        <w:trPr>
          <w:trHeight w:val="328"/>
        </w:trPr>
        <w:tc>
          <w:tcPr>
            <w:tcW w:w="1702" w:type="dxa"/>
            <w:hideMark/>
          </w:tcPr>
          <w:p w14:paraId="5AED6F9C" w14:textId="77777777" w:rsidR="001B7A4D" w:rsidRPr="001B7A4D" w:rsidRDefault="00A52EBB" w:rsidP="001B7A4D">
            <w:pPr>
              <w:tabs>
                <w:tab w:val="left" w:pos="1711"/>
                <w:tab w:val="center" w:pos="3097"/>
              </w:tabs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627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408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61DF9E85" w14:textId="77777777" w:rsidR="001B7A4D" w:rsidRPr="001B7A4D" w:rsidRDefault="001B7A4D" w:rsidP="001B7A4D">
            <w:pPr>
              <w:tabs>
                <w:tab w:val="left" w:pos="1711"/>
                <w:tab w:val="center" w:pos="309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Budget Heim / Zuhause für Folgeperiode</w:t>
            </w:r>
          </w:p>
        </w:tc>
        <w:tc>
          <w:tcPr>
            <w:tcW w:w="3355" w:type="dxa"/>
            <w:hideMark/>
          </w:tcPr>
          <w:p w14:paraId="5AD12EE7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Gemäss Vorlage der KESB Uri </w:t>
            </w:r>
          </w:p>
        </w:tc>
      </w:tr>
      <w:tr w:rsidR="001B7A4D" w:rsidRPr="001B7A4D" w14:paraId="6A17AD19" w14:textId="77777777" w:rsidTr="00522B5E">
        <w:trPr>
          <w:trHeight w:val="439"/>
        </w:trPr>
        <w:tc>
          <w:tcPr>
            <w:tcW w:w="1701" w:type="dxa"/>
            <w:hideMark/>
          </w:tcPr>
          <w:p w14:paraId="19BD7530" w14:textId="77777777" w:rsidR="001B7A4D" w:rsidRPr="001B7A4D" w:rsidRDefault="00A52EBB" w:rsidP="001B7A4D">
            <w:pPr>
              <w:tabs>
                <w:tab w:val="left" w:pos="1711"/>
                <w:tab w:val="center" w:pos="3168"/>
              </w:tabs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39732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99255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5" w:type="dxa"/>
          </w:tcPr>
          <w:p w14:paraId="14458469" w14:textId="77777777" w:rsidR="001B7A4D" w:rsidRPr="001B7A4D" w:rsidRDefault="001B7A4D" w:rsidP="001B7A4D">
            <w:pPr>
              <w:tabs>
                <w:tab w:val="left" w:pos="1711"/>
                <w:tab w:val="center" w:pos="3168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Beilagen zur Rechnung</w:t>
            </w:r>
          </w:p>
        </w:tc>
        <w:tc>
          <w:tcPr>
            <w:tcW w:w="3355" w:type="dxa"/>
            <w:vMerge w:val="restart"/>
            <w:hideMark/>
          </w:tcPr>
          <w:p w14:paraId="49F57F0B" w14:textId="77777777" w:rsidR="001B7A4D" w:rsidRPr="001B7A4D" w:rsidRDefault="001B7A4D" w:rsidP="001B7A4D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1B7A4D">
              <w:rPr>
                <w:rFonts w:ascii="Calibri" w:eastAsia="Calibri" w:hAnsi="Calibri" w:cs="Calibri"/>
                <w:sz w:val="20"/>
                <w:szCs w:val="20"/>
              </w:rPr>
              <w:t>Verfügungen der Sozialversicherung IV / EL / AHV / HE / KK-/ &amp; Privatversicherung Policen, Kontoabschlüsse, Erfolgsrechn., Def. Steuerveranlagung, Lohnausweise, Heim- / &amp; Mietverträge, Individuelle Prämienverbilligung, Testament, Bilanz, Ehevertrag, Grundbuchauszug usw.</w:t>
            </w:r>
          </w:p>
        </w:tc>
      </w:tr>
      <w:tr w:rsidR="001B7A4D" w:rsidRPr="001B7A4D" w14:paraId="6213858F" w14:textId="77777777" w:rsidTr="00522B5E">
        <w:trPr>
          <w:trHeight w:val="437"/>
        </w:trPr>
        <w:tc>
          <w:tcPr>
            <w:tcW w:w="5676" w:type="dxa"/>
            <w:gridSpan w:val="2"/>
          </w:tcPr>
          <w:p w14:paraId="29588BB3" w14:textId="77777777" w:rsidR="001B7A4D" w:rsidRPr="001B7A4D" w:rsidRDefault="001B7A4D" w:rsidP="001B7A4D">
            <w:pPr>
              <w:tabs>
                <w:tab w:val="left" w:pos="1711"/>
                <w:tab w:val="center" w:pos="3168"/>
              </w:tabs>
              <w:rPr>
                <w:rFonts w:ascii="Segoe UI Symbol" w:eastAsia="Times New Roman" w:hAnsi="Segoe UI Symbol" w:cs="Segoe UI Symbol"/>
                <w:szCs w:val="20"/>
              </w:rPr>
            </w:pPr>
          </w:p>
        </w:tc>
        <w:tc>
          <w:tcPr>
            <w:tcW w:w="3355" w:type="dxa"/>
            <w:vMerge/>
          </w:tcPr>
          <w:p w14:paraId="44F40FEB" w14:textId="77777777" w:rsidR="001B7A4D" w:rsidRPr="001B7A4D" w:rsidRDefault="001B7A4D" w:rsidP="001B7A4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B7A4D" w:rsidRPr="001B7A4D" w14:paraId="3BB8A44E" w14:textId="77777777" w:rsidTr="00522B5E">
        <w:trPr>
          <w:trHeight w:val="437"/>
        </w:trPr>
        <w:tc>
          <w:tcPr>
            <w:tcW w:w="5676" w:type="dxa"/>
            <w:gridSpan w:val="2"/>
            <w:vAlign w:val="bottom"/>
          </w:tcPr>
          <w:p w14:paraId="21F79AF7" w14:textId="77777777" w:rsidR="001B7A4D" w:rsidRPr="001B7A4D" w:rsidRDefault="001B7A4D" w:rsidP="001B7A4D">
            <w:pPr>
              <w:tabs>
                <w:tab w:val="left" w:pos="1711"/>
                <w:tab w:val="center" w:pos="3168"/>
              </w:tabs>
              <w:spacing w:after="120"/>
              <w:rPr>
                <w:rFonts w:ascii="Segoe UI Symbol" w:eastAsia="Times New Roman" w:hAnsi="Segoe UI Symbol" w:cs="Segoe UI Symbol"/>
                <w:szCs w:val="20"/>
              </w:rPr>
            </w:pPr>
            <w:r w:rsidRPr="001B7A4D">
              <w:rPr>
                <w:rFonts w:ascii="Calibri" w:eastAsia="Calibri" w:hAnsi="Calibri" w:cs="Calibri"/>
                <w:b/>
                <w:szCs w:val="20"/>
              </w:rPr>
              <w:t xml:space="preserve">Buchführung </w:t>
            </w:r>
            <w:r w:rsidRPr="001B7A4D">
              <w:rPr>
                <w:rFonts w:ascii="Calibri" w:eastAsia="Calibri" w:hAnsi="Calibri" w:cs="Calibri"/>
                <w:b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20"/>
                <w:szCs w:val="20"/>
              </w:rPr>
              <w:t>Bewegungen</w:t>
            </w:r>
            <w:r w:rsidRPr="001B7A4D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3355" w:type="dxa"/>
            <w:vMerge/>
          </w:tcPr>
          <w:p w14:paraId="3300AB4E" w14:textId="77777777" w:rsidR="001B7A4D" w:rsidRPr="001B7A4D" w:rsidRDefault="001B7A4D" w:rsidP="001B7A4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B7A4D" w:rsidRPr="001B7A4D" w14:paraId="7370D873" w14:textId="77777777" w:rsidTr="00522B5E">
        <w:trPr>
          <w:trHeight w:val="325"/>
        </w:trPr>
        <w:tc>
          <w:tcPr>
            <w:tcW w:w="1702" w:type="dxa"/>
            <w:hideMark/>
          </w:tcPr>
          <w:p w14:paraId="35841D6D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4127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12350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2869B751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IV / AHV-Rente </w:t>
            </w:r>
          </w:p>
        </w:tc>
        <w:tc>
          <w:tcPr>
            <w:tcW w:w="3355" w:type="dxa"/>
            <w:hideMark/>
          </w:tcPr>
          <w:p w14:paraId="7AAA544C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1816756071"/>
                <w:placeholder>
                  <w:docPart w:val="017EA511FCF94696BA1031C8408E182D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54D8D329" w14:textId="77777777" w:rsidTr="00522B5E">
        <w:trPr>
          <w:trHeight w:val="328"/>
        </w:trPr>
        <w:tc>
          <w:tcPr>
            <w:tcW w:w="1702" w:type="dxa"/>
            <w:hideMark/>
          </w:tcPr>
          <w:p w14:paraId="4B2CA2E5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5213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18593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0A72136C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andere Renten 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BVG / UVG / Bezug Säule 3a / 3b inkl. Ausweise)</w:t>
            </w:r>
          </w:p>
        </w:tc>
        <w:tc>
          <w:tcPr>
            <w:tcW w:w="3355" w:type="dxa"/>
            <w:hideMark/>
          </w:tcPr>
          <w:p w14:paraId="555FBCBF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002889693"/>
                <w:placeholder>
                  <w:docPart w:val="DFFAF14AF921462AB4A5D9987246F5D3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7C99C04B" w14:textId="77777777" w:rsidTr="00522B5E">
        <w:trPr>
          <w:trHeight w:val="328"/>
        </w:trPr>
        <w:tc>
          <w:tcPr>
            <w:tcW w:w="1702" w:type="dxa"/>
            <w:hideMark/>
          </w:tcPr>
          <w:p w14:paraId="1D29BBB1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3880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6959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Calibri" w:hAnsi="Segoe UI Symbol" w:cs="Segoe UI Symbol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65122913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Ergänzungsleistungen EL </w:t>
            </w:r>
          </w:p>
          <w:p w14:paraId="04BEAB74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18"/>
              </w:rPr>
              <w:t>Befreiung von «Serafe» ehem. Billag-Gebühren</w:t>
            </w:r>
            <w:r w:rsidRPr="001B7A4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355" w:type="dxa"/>
            <w:hideMark/>
          </w:tcPr>
          <w:p w14:paraId="21C423AF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2008083847"/>
                <w:placeholder>
                  <w:docPart w:val="CEC181CA6212463196F084FC577A351C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1C080C51" w14:textId="77777777" w:rsidTr="00522B5E">
        <w:trPr>
          <w:trHeight w:val="328"/>
        </w:trPr>
        <w:tc>
          <w:tcPr>
            <w:tcW w:w="1702" w:type="dxa"/>
          </w:tcPr>
          <w:p w14:paraId="317307A4" w14:textId="77777777" w:rsidR="001B7A4D" w:rsidRPr="001B7A4D" w:rsidRDefault="00A52EBB" w:rsidP="001B7A4D">
            <w:pPr>
              <w:rPr>
                <w:rFonts w:ascii="Segoe UI Symbol" w:eastAsia="Times New Roman" w:hAnsi="Segoe UI Symbol" w:cs="Segoe UI Symbol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666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81954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24F8E4F0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Freizügigkeitsleistungen FZL</w:t>
            </w:r>
          </w:p>
        </w:tc>
        <w:tc>
          <w:tcPr>
            <w:tcW w:w="3355" w:type="dxa"/>
          </w:tcPr>
          <w:p w14:paraId="7B73942A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831047069"/>
                <w:placeholder>
                  <w:docPart w:val="27461BEF12564BC5A506FA188FD9191C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67CA62BD" w14:textId="77777777" w:rsidTr="00522B5E">
        <w:trPr>
          <w:trHeight w:val="329"/>
        </w:trPr>
        <w:tc>
          <w:tcPr>
            <w:tcW w:w="1702" w:type="dxa"/>
            <w:hideMark/>
          </w:tcPr>
          <w:p w14:paraId="7BCD390B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8689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110030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0B124EFD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Hilflosenentschädigung HE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BESA-Stufe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  <w:tc>
          <w:tcPr>
            <w:tcW w:w="3355" w:type="dxa"/>
            <w:hideMark/>
          </w:tcPr>
          <w:p w14:paraId="586CFA47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835445881"/>
                <w:placeholder>
                  <w:docPart w:val="3E62532DDAE64787B7EF9E7E65EBCA03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661B4B45" w14:textId="77777777" w:rsidTr="00522B5E">
        <w:trPr>
          <w:trHeight w:val="484"/>
        </w:trPr>
        <w:tc>
          <w:tcPr>
            <w:tcW w:w="1702" w:type="dxa"/>
            <w:hideMark/>
          </w:tcPr>
          <w:p w14:paraId="5A3ACA8B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8223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60880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  <w:r w:rsidR="001B7A4D" w:rsidRPr="001B7A4D">
              <w:rPr>
                <w:rFonts w:ascii="Calibri" w:eastAsia="Calibri" w:hAnsi="Calibri" w:cs="Calibri"/>
                <w:sz w:val="10"/>
                <w:szCs w:val="20"/>
              </w:rPr>
              <w:br/>
            </w:r>
          </w:p>
        </w:tc>
        <w:tc>
          <w:tcPr>
            <w:tcW w:w="3974" w:type="dxa"/>
            <w:hideMark/>
          </w:tcPr>
          <w:p w14:paraId="1C792731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andere Leistungen Lohn- / Ersatz</w:t>
            </w:r>
          </w:p>
          <w:p w14:paraId="6EE13D78" w14:textId="77777777" w:rsidR="001B7A4D" w:rsidRPr="001B7A4D" w:rsidRDefault="006F41F8" w:rsidP="006F41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20"/>
              </w:rPr>
              <w:t>Bitte um Angabe genaues Netto-Monatseinkommen</w:t>
            </w:r>
            <w:r>
              <w:rPr>
                <w:rFonts w:ascii="Calibri" w:eastAsia="Calibri" w:hAnsi="Calibri" w:cs="Calibri"/>
                <w:sz w:val="18"/>
                <w:szCs w:val="20"/>
              </w:rPr>
              <w:br/>
            </w:r>
            <w:r w:rsidR="001B7A4D"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="001B7A4D"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KTG / UTG / ALE / Alimente / Sozialhilfe / Spenden)</w:t>
            </w:r>
          </w:p>
        </w:tc>
        <w:tc>
          <w:tcPr>
            <w:tcW w:w="3355" w:type="dxa"/>
            <w:hideMark/>
          </w:tcPr>
          <w:p w14:paraId="5200070C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751660745"/>
                <w:placeholder>
                  <w:docPart w:val="57256638FF82471FBB94AE0E3C6086C2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77D7C2BE" w14:textId="77777777" w:rsidTr="00522B5E">
        <w:trPr>
          <w:trHeight w:val="313"/>
        </w:trPr>
        <w:tc>
          <w:tcPr>
            <w:tcW w:w="1702" w:type="dxa"/>
            <w:hideMark/>
          </w:tcPr>
          <w:p w14:paraId="40239632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5732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4998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3045C6DE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Krankenversicherung KV </w:t>
            </w:r>
            <w:r w:rsidRPr="001B7A4D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18"/>
              </w:rPr>
              <w:t>Franchise anpassen, Leistungen bei Grund- / &amp; Zusatzversicherungen anmelden Brille, Zähne, Alternativmedizin, Notfalltransporte usw. inkl. Leistungsabrechnungen</w:t>
            </w:r>
            <w:r w:rsidRPr="001B7A4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355" w:type="dxa"/>
            <w:hideMark/>
          </w:tcPr>
          <w:p w14:paraId="7FEB1028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Bei: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2764079"/>
                <w:placeholder>
                  <w:docPart w:val="639288E130A94D46BEE4119F88FFA2F8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6E3DD93C" w14:textId="77777777" w:rsidTr="00522B5E">
        <w:trPr>
          <w:trHeight w:val="329"/>
        </w:trPr>
        <w:tc>
          <w:tcPr>
            <w:tcW w:w="1702" w:type="dxa"/>
            <w:hideMark/>
          </w:tcPr>
          <w:p w14:paraId="2B56E8BD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0213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1790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402B5BEC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Unfallversicherung UV 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BU/NBU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  <w:tc>
          <w:tcPr>
            <w:tcW w:w="3355" w:type="dxa"/>
            <w:hideMark/>
          </w:tcPr>
          <w:p w14:paraId="5A724E97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Bei: 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614519978"/>
                <w:placeholder>
                  <w:docPart w:val="C2DB87F001344714A824A36293CA9767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12A33616" w14:textId="77777777" w:rsidTr="00522B5E">
        <w:trPr>
          <w:trHeight w:val="328"/>
        </w:trPr>
        <w:tc>
          <w:tcPr>
            <w:tcW w:w="1702" w:type="dxa"/>
            <w:hideMark/>
          </w:tcPr>
          <w:p w14:paraId="55C3BF97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5680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53072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5199FA2B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Privatversicherungen PV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18"/>
              </w:rPr>
              <w:t>Hausrat, Haftplicht, Wertsachen, Leben usw.</w:t>
            </w:r>
            <w:r w:rsidRPr="001B7A4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355" w:type="dxa"/>
            <w:hideMark/>
          </w:tcPr>
          <w:p w14:paraId="1B1F1632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Bei: 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1846584271"/>
                <w:placeholder>
                  <w:docPart w:val="7C1C63D20127483889A441EDC06AB5C6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4D3DF9C9" w14:textId="77777777" w:rsidTr="00522B5E">
        <w:trPr>
          <w:trHeight w:val="331"/>
        </w:trPr>
        <w:tc>
          <w:tcPr>
            <w:tcW w:w="1702" w:type="dxa"/>
            <w:hideMark/>
          </w:tcPr>
          <w:p w14:paraId="1A5EAD21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364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5186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  <w:hideMark/>
          </w:tcPr>
          <w:p w14:paraId="3D249B3D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AHV-Beiträge abgerechnet </w:t>
            </w:r>
          </w:p>
          <w:p w14:paraId="40643B3E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als Nicht- oder Erwerbstätige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  <w:tc>
          <w:tcPr>
            <w:tcW w:w="3355" w:type="dxa"/>
          </w:tcPr>
          <w:p w14:paraId="60418952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</w:p>
        </w:tc>
      </w:tr>
      <w:tr w:rsidR="001B7A4D" w:rsidRPr="001B7A4D" w14:paraId="02F8A8A5" w14:textId="77777777" w:rsidTr="00522B5E">
        <w:trPr>
          <w:trHeight w:val="331"/>
        </w:trPr>
        <w:tc>
          <w:tcPr>
            <w:tcW w:w="1702" w:type="dxa"/>
          </w:tcPr>
          <w:p w14:paraId="5DA47C8B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2653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18429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3974" w:type="dxa"/>
          </w:tcPr>
          <w:p w14:paraId="0A4AC940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Prämienverbilligung IPV</w:t>
            </w:r>
          </w:p>
        </w:tc>
        <w:tc>
          <w:tcPr>
            <w:tcW w:w="3355" w:type="dxa"/>
          </w:tcPr>
          <w:p w14:paraId="72174D2D" w14:textId="77777777" w:rsidR="001B7A4D" w:rsidRPr="001B7A4D" w:rsidRDefault="001B7A4D" w:rsidP="001B7A4D">
            <w:pPr>
              <w:tabs>
                <w:tab w:val="left" w:pos="84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826441733"/>
                <w:placeholder>
                  <w:docPart w:val="600D37848ABC41A4AB8FA374530CBFD4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4A326897" w14:textId="77777777" w:rsidTr="00522B5E">
        <w:trPr>
          <w:trHeight w:val="331"/>
        </w:trPr>
        <w:tc>
          <w:tcPr>
            <w:tcW w:w="1702" w:type="dxa"/>
          </w:tcPr>
          <w:p w14:paraId="186A67A2" w14:textId="77777777" w:rsidR="001B7A4D" w:rsidRPr="001B7A4D" w:rsidRDefault="00A52EBB" w:rsidP="001B7A4D">
            <w:pPr>
              <w:rPr>
                <w:rFonts w:ascii="Segoe UI Symbol" w:eastAsia="Times New Roman" w:hAnsi="Segoe UI Symbol" w:cs="Segoe UI Symbol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894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6505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26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45167357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Schuldensanierungen</w:t>
            </w:r>
          </w:p>
          <w:p w14:paraId="0953B803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Verlustschein, Betreibung, Mahnung, Kredit/Leasing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  <w:tc>
          <w:tcPr>
            <w:tcW w:w="3355" w:type="dxa"/>
          </w:tcPr>
          <w:p w14:paraId="6BC6F1AD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1546557760"/>
                <w:placeholder>
                  <w:docPart w:val="5DC4EF3A7CC847379505D7283704D4B0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09BD4895" w14:textId="77777777" w:rsidTr="00522B5E">
        <w:trPr>
          <w:trHeight w:val="454"/>
        </w:trPr>
        <w:tc>
          <w:tcPr>
            <w:tcW w:w="1702" w:type="dxa"/>
          </w:tcPr>
          <w:p w14:paraId="0AE354AE" w14:textId="77777777" w:rsidR="001B7A4D" w:rsidRPr="001B7A4D" w:rsidRDefault="00A52EBB" w:rsidP="001B7A4D">
            <w:pPr>
              <w:rPr>
                <w:rFonts w:ascii="Segoe UI Symbol" w:eastAsia="Times New Roman" w:hAnsi="Segoe UI Symbol" w:cs="Segoe UI Symbol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4609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865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4E34594C" w14:textId="77777777" w:rsidR="001B7A4D" w:rsidRPr="001B7A4D" w:rsidRDefault="001B7A4D" w:rsidP="001B7A4D">
            <w:pPr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Barbezüge max. nach Art. 3 VBVV</w:t>
            </w:r>
          </w:p>
          <w:p w14:paraId="49529A64" w14:textId="77777777" w:rsidR="001B7A4D" w:rsidRPr="001B7A4D" w:rsidRDefault="001B7A4D" w:rsidP="001B7A4D">
            <w:pPr>
              <w:spacing w:after="120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18"/>
              </w:rPr>
              <w:t>Alternative: Konto mit «Geld zur freien Verfügung»</w:t>
            </w:r>
            <w:r w:rsidRPr="001B7A4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355" w:type="dxa"/>
          </w:tcPr>
          <w:p w14:paraId="00F9C9BF" w14:textId="77777777" w:rsidR="001B7A4D" w:rsidRPr="001B7A4D" w:rsidRDefault="001B7A4D" w:rsidP="001B7A4D">
            <w:pPr>
              <w:tabs>
                <w:tab w:val="left" w:pos="847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285586094"/>
                <w:placeholder>
                  <w:docPart w:val="7C2F8F6D943A4BECBA9667F425F41E83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  <w:tr w:rsidR="001B7A4D" w:rsidRPr="001B7A4D" w14:paraId="3B714400" w14:textId="77777777" w:rsidTr="00522B5E">
        <w:trPr>
          <w:trHeight w:val="454"/>
        </w:trPr>
        <w:tc>
          <w:tcPr>
            <w:tcW w:w="1702" w:type="dxa"/>
            <w:hideMark/>
          </w:tcPr>
          <w:p w14:paraId="3D962557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-108908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38437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 </w:t>
            </w:r>
          </w:p>
        </w:tc>
        <w:tc>
          <w:tcPr>
            <w:tcW w:w="7329" w:type="dxa"/>
            <w:gridSpan w:val="2"/>
            <w:hideMark/>
          </w:tcPr>
          <w:p w14:paraId="44235C33" w14:textId="77777777" w:rsidR="001B7A4D" w:rsidRPr="001B7A4D" w:rsidRDefault="001B7A4D" w:rsidP="001B7A4D">
            <w:pPr>
              <w:rPr>
                <w:rFonts w:ascii="Calibri" w:eastAsia="Calibri" w:hAnsi="Calibri" w:cs="Calibri"/>
                <w:sz w:val="16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Krankheitskosten über EL zurückgefordert</w:t>
            </w:r>
            <w:r w:rsidRPr="001B7A4D">
              <w:rPr>
                <w:rFonts w:ascii="Calibri" w:eastAsia="Calibri" w:hAnsi="Calibri" w:cs="Calibri"/>
                <w:sz w:val="16"/>
                <w:szCs w:val="20"/>
              </w:rPr>
              <w:t xml:space="preserve"> </w:t>
            </w:r>
          </w:p>
          <w:p w14:paraId="1B94EDBE" w14:textId="77777777" w:rsidR="001B7A4D" w:rsidRPr="001B7A4D" w:rsidRDefault="001B7A4D" w:rsidP="001B7A4D">
            <w:pPr>
              <w:spacing w:after="120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Franchise, Selbstbehalt, Zahnarzt zum «Sozialtarif SSO» KVG, Transportkosten, Spitex, Diätpauschale, Hilfsmittel, Kuren usw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 xml:space="preserve">. 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Innert 15 Monaten seit Rechnungsstellung zu beantragen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</w:tr>
      <w:tr w:rsidR="001B7A4D" w:rsidRPr="001B7A4D" w14:paraId="2633CFD3" w14:textId="77777777" w:rsidTr="00522B5E">
        <w:trPr>
          <w:trHeight w:val="454"/>
        </w:trPr>
        <w:tc>
          <w:tcPr>
            <w:tcW w:w="1702" w:type="dxa"/>
          </w:tcPr>
          <w:p w14:paraId="034A93C3" w14:textId="77777777" w:rsidR="001B7A4D" w:rsidRPr="001B7A4D" w:rsidRDefault="00A52EBB" w:rsidP="001B7A4D">
            <w:pPr>
              <w:rPr>
                <w:rFonts w:ascii="Segoe UI Symbol" w:eastAsia="Times New Roman" w:hAnsi="Segoe UI Symbol" w:cs="Segoe UI Symbol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7118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103547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3974" w:type="dxa"/>
          </w:tcPr>
          <w:p w14:paraId="5F13588F" w14:textId="77777777" w:rsidR="001B7A4D" w:rsidRPr="001B7A4D" w:rsidRDefault="001B7A4D" w:rsidP="001B7A4D">
            <w:pPr>
              <w:spacing w:after="120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 xml:space="preserve">Steuern 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 xml:space="preserve">letzte Steuererklärung samt 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br/>
              <w:t>Wertschriftenverzeichnis beilegen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Abzug Behinderungskostenpauschale bei HE,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br/>
              <w:t>Abzug Krankheitskosten</w:t>
            </w:r>
            <w:r w:rsidR="00243DDC">
              <w:rPr>
                <w:rFonts w:ascii="Calibri" w:eastAsia="Calibri" w:hAnsi="Calibri" w:cs="Calibri"/>
                <w:i/>
                <w:sz w:val="18"/>
                <w:szCs w:val="20"/>
              </w:rPr>
              <w:t xml:space="preserve">, </w:t>
            </w:r>
            <w:r w:rsidR="00243DDC" w:rsidRPr="00243DDC">
              <w:rPr>
                <w:rFonts w:ascii="Calibri" w:eastAsia="Calibri" w:hAnsi="Calibri" w:cs="Calibri"/>
                <w:i/>
                <w:sz w:val="18"/>
                <w:szCs w:val="20"/>
              </w:rPr>
              <w:t>Erlassgesuch Feuerwehrersatzabgaben IV-Bezüger</w:t>
            </w:r>
            <w:r w:rsidRPr="001B7A4D">
              <w:rPr>
                <w:rFonts w:ascii="Calibri" w:eastAsia="Calibri" w:hAnsi="Calibri" w:cs="Calibri"/>
                <w:sz w:val="18"/>
                <w:szCs w:val="20"/>
              </w:rPr>
              <w:t>)</w:t>
            </w:r>
          </w:p>
        </w:tc>
        <w:tc>
          <w:tcPr>
            <w:tcW w:w="3355" w:type="dxa"/>
            <w:vAlign w:val="bottom"/>
          </w:tcPr>
          <w:p w14:paraId="0439530D" w14:textId="77777777" w:rsidR="001B7A4D" w:rsidRPr="001B7A4D" w:rsidRDefault="001B7A4D" w:rsidP="001B7A4D">
            <w:pPr>
              <w:tabs>
                <w:tab w:val="left" w:pos="847"/>
              </w:tabs>
              <w:spacing w:after="120"/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Angabe:</w:t>
            </w:r>
            <w:r w:rsidRPr="001B7A4D">
              <w:rPr>
                <w:rFonts w:ascii="Calibri" w:eastAsia="Calibri" w:hAnsi="Calibri" w:cs="Calibri"/>
                <w:szCs w:val="20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531390938"/>
                <w:placeholder>
                  <w:docPart w:val="5323E9BD33CD4341920DEE3DE4841DBB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_____________________</w:t>
                </w:r>
              </w:sdtContent>
            </w:sdt>
          </w:p>
        </w:tc>
      </w:tr>
    </w:tbl>
    <w:p w14:paraId="2CB88AAD" w14:textId="77777777" w:rsidR="001B7A4D" w:rsidRPr="001B7A4D" w:rsidRDefault="001B7A4D" w:rsidP="001B7A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Cs w:val="20"/>
          <w:lang w:eastAsia="de-CH"/>
        </w:rPr>
      </w:pPr>
    </w:p>
    <w:tbl>
      <w:tblPr>
        <w:tblStyle w:val="TableGrid"/>
        <w:tblW w:w="0" w:type="auto"/>
        <w:tblInd w:w="0" w:type="dxa"/>
        <w:tblLayout w:type="fixed"/>
        <w:tblCellMar>
          <w:top w:w="20" w:type="dxa"/>
        </w:tblCellMar>
        <w:tblLook w:val="04A0" w:firstRow="1" w:lastRow="0" w:firstColumn="1" w:lastColumn="0" w:noHBand="0" w:noVBand="1"/>
      </w:tblPr>
      <w:tblGrid>
        <w:gridCol w:w="1702"/>
        <w:gridCol w:w="7325"/>
      </w:tblGrid>
      <w:tr w:rsidR="001B7A4D" w:rsidRPr="001B7A4D" w14:paraId="05F80CB2" w14:textId="77777777" w:rsidTr="00522B5E">
        <w:trPr>
          <w:trHeight w:val="323"/>
        </w:trPr>
        <w:tc>
          <w:tcPr>
            <w:tcW w:w="9027" w:type="dxa"/>
            <w:gridSpan w:val="2"/>
          </w:tcPr>
          <w:p w14:paraId="3EACCB17" w14:textId="77777777" w:rsidR="001B7A4D" w:rsidRPr="001B7A4D" w:rsidRDefault="001B7A4D" w:rsidP="001B7A4D">
            <w:pPr>
              <w:tabs>
                <w:tab w:val="left" w:pos="3960"/>
                <w:tab w:val="right" w:pos="7326"/>
              </w:tabs>
              <w:rPr>
                <w:rFonts w:ascii="Calibri" w:eastAsia="Calibri" w:hAnsi="Calibri" w:cs="Calibri"/>
                <w:szCs w:val="20"/>
              </w:rPr>
            </w:pPr>
            <w:r w:rsidRPr="001B7A4D">
              <w:rPr>
                <w:rFonts w:ascii="Calibri" w:eastAsia="Calibri" w:hAnsi="Calibri" w:cs="Calibri"/>
                <w:b/>
                <w:szCs w:val="20"/>
              </w:rPr>
              <w:t>Vermögensveränderung</w:t>
            </w:r>
          </w:p>
        </w:tc>
      </w:tr>
      <w:tr w:rsidR="001B7A4D" w:rsidRPr="001B7A4D" w14:paraId="10F0C7A3" w14:textId="77777777" w:rsidTr="00522B5E">
        <w:trPr>
          <w:trHeight w:val="690"/>
        </w:trPr>
        <w:tc>
          <w:tcPr>
            <w:tcW w:w="1702" w:type="dxa"/>
            <w:hideMark/>
          </w:tcPr>
          <w:p w14:paraId="180BCC41" w14:textId="77777777" w:rsidR="001B7A4D" w:rsidRPr="001B7A4D" w:rsidRDefault="00A52EBB" w:rsidP="001B7A4D">
            <w:pPr>
              <w:rPr>
                <w:rFonts w:ascii="Calibri" w:eastAsia="Calibri" w:hAnsi="Calibri" w:cs="Calibri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195929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</w:rPr>
                <w:id w:val="10997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</w:rPr>
              <w:t xml:space="preserve"> nein</w:t>
            </w:r>
          </w:p>
        </w:tc>
        <w:tc>
          <w:tcPr>
            <w:tcW w:w="7325" w:type="dxa"/>
            <w:hideMark/>
          </w:tcPr>
          <w:p w14:paraId="17A786F3" w14:textId="77777777" w:rsidR="001B7A4D" w:rsidRPr="001B7A4D" w:rsidRDefault="001B7A4D" w:rsidP="001B7A4D">
            <w:pPr>
              <w:tabs>
                <w:tab w:val="left" w:pos="3975"/>
              </w:tabs>
              <w:rPr>
                <w:rFonts w:ascii="Calibri" w:eastAsia="Calibri" w:hAnsi="Calibri" w:cs="Calibri"/>
                <w:sz w:val="28"/>
                <w:szCs w:val="20"/>
              </w:rPr>
            </w:pPr>
            <w:r w:rsidRPr="001B7A4D">
              <w:rPr>
                <w:rFonts w:ascii="Calibri" w:eastAsia="Calibri" w:hAnsi="Calibri" w:cs="Calibri"/>
                <w:szCs w:val="20"/>
              </w:rPr>
              <w:t>Total durch den Beistand oder die Beiständin verwaltetes Vermögen in «CHF» per Enddatum der Berichtsperiode samt Depot-/ Vermögensauszügen.</w:t>
            </w:r>
            <w:r w:rsidRPr="001B7A4D">
              <w:rPr>
                <w:rFonts w:ascii="Calibri" w:eastAsia="Calibri" w:hAnsi="Calibri" w:cs="Calibri"/>
                <w:szCs w:val="20"/>
              </w:rPr>
              <w:br/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</w:rPr>
              <w:t>(grobe Veränderungen Zu-/Abnahmen sind zu begründen)</w:t>
            </w:r>
            <w:r w:rsidRPr="001B7A4D">
              <w:rPr>
                <w:rFonts w:ascii="Calibri" w:eastAsia="Calibri" w:hAnsi="Calibri" w:cs="Calibri"/>
                <w:szCs w:val="20"/>
              </w:rPr>
              <w:t xml:space="preserve"> Angabe: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933666036"/>
                <w:placeholder>
                  <w:docPart w:val="F8990C0D1E654D6085F508AF54CBF787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</w:t>
                </w:r>
              </w:sdtContent>
            </w:sdt>
          </w:p>
        </w:tc>
      </w:tr>
    </w:tbl>
    <w:p w14:paraId="002763E7" w14:textId="2E376FDE" w:rsidR="001B7A4D" w:rsidRDefault="001B7A4D" w:rsidP="001B7A4D">
      <w:pPr>
        <w:spacing w:after="52" w:line="254" w:lineRule="auto"/>
        <w:rPr>
          <w:rFonts w:ascii="Calibri" w:eastAsia="Calibri" w:hAnsi="Calibri" w:cs="Calibri"/>
          <w:b/>
          <w:color w:val="000000"/>
          <w:lang w:eastAsia="de-CH"/>
        </w:rPr>
      </w:pPr>
    </w:p>
    <w:p w14:paraId="0427FD6B" w14:textId="2F764434" w:rsidR="00271C68" w:rsidRPr="001B7A4D" w:rsidRDefault="00271C68" w:rsidP="00271C68">
      <w:pPr>
        <w:spacing w:after="0" w:line="254" w:lineRule="auto"/>
        <w:ind w:left="-5" w:hanging="10"/>
        <w:rPr>
          <w:rFonts w:ascii="Calibri" w:eastAsia="Calibri" w:hAnsi="Calibri" w:cs="Calibri"/>
          <w:color w:val="000000"/>
          <w:lang w:eastAsia="de-CH"/>
        </w:rPr>
      </w:pPr>
      <w:r>
        <w:rPr>
          <w:rFonts w:ascii="Calibri" w:eastAsia="Calibri" w:hAnsi="Calibri" w:cs="Calibri"/>
          <w:b/>
          <w:color w:val="000000"/>
          <w:lang w:eastAsia="de-CH"/>
        </w:rPr>
        <w:t>Einnahmen</w:t>
      </w:r>
      <w:r w:rsidRPr="001B7A4D">
        <w:rPr>
          <w:rFonts w:ascii="Calibri" w:eastAsia="Calibri" w:hAnsi="Calibri" w:cs="Calibri"/>
          <w:b/>
          <w:color w:val="000000"/>
          <w:lang w:eastAsia="de-CH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20" w:type="dxa"/>
        </w:tblCellMar>
        <w:tblLook w:val="04A0" w:firstRow="1" w:lastRow="0" w:firstColumn="1" w:lastColumn="0" w:noHBand="0" w:noVBand="1"/>
      </w:tblPr>
      <w:tblGrid>
        <w:gridCol w:w="5676"/>
        <w:gridCol w:w="3355"/>
      </w:tblGrid>
      <w:tr w:rsidR="00271C68" w:rsidRPr="001B7A4D" w14:paraId="6AB84F5E" w14:textId="77777777" w:rsidTr="006A2ECC">
        <w:trPr>
          <w:trHeight w:val="289"/>
        </w:trPr>
        <w:tc>
          <w:tcPr>
            <w:tcW w:w="5676" w:type="dxa"/>
          </w:tcPr>
          <w:p w14:paraId="45928E24" w14:textId="268807E6" w:rsidR="00271C68" w:rsidRPr="001B7A4D" w:rsidRDefault="00271C68" w:rsidP="004A2451">
            <w:pPr>
              <w:tabs>
                <w:tab w:val="left" w:pos="1711"/>
                <w:tab w:val="center" w:pos="2361"/>
              </w:tabs>
              <w:rPr>
                <w:rFonts w:ascii="Calibri" w:eastAsia="Calibri" w:hAnsi="Calibri" w:cs="Calibri"/>
                <w:szCs w:val="20"/>
              </w:rPr>
            </w:pPr>
            <w:r>
              <w:t>Lohn- / Lohnersatz (AHV, IV, UV, BV, KV, TG, AL)</w:t>
            </w:r>
          </w:p>
        </w:tc>
        <w:tc>
          <w:tcPr>
            <w:tcW w:w="3355" w:type="dxa"/>
            <w:hideMark/>
          </w:tcPr>
          <w:p w14:paraId="2263D392" w14:textId="51E5D960" w:rsidR="00271C68" w:rsidRPr="001B7A4D" w:rsidRDefault="00271C68" w:rsidP="004A2451">
            <w:pPr>
              <w:rPr>
                <w:rFonts w:ascii="Calibri" w:eastAsia="Calibri" w:hAnsi="Calibri" w:cs="Calibri"/>
                <w:szCs w:val="20"/>
              </w:rPr>
            </w:pPr>
            <w:r>
              <w:t xml:space="preserve">Summe: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352103673"/>
                <w:placeholder>
                  <w:docPart w:val="705AEC09DF32440F9ABFECF85A69D183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</w:rPr>
                  <w:t>___________________</w:t>
                </w:r>
              </w:sdtContent>
            </w:sdt>
          </w:p>
        </w:tc>
      </w:tr>
    </w:tbl>
    <w:p w14:paraId="74FAB6C9" w14:textId="77777777" w:rsidR="00271C68" w:rsidRPr="001B7A4D" w:rsidRDefault="00271C68" w:rsidP="001B7A4D">
      <w:pPr>
        <w:spacing w:after="52" w:line="254" w:lineRule="auto"/>
        <w:rPr>
          <w:rFonts w:ascii="Calibri" w:eastAsia="Calibri" w:hAnsi="Calibri" w:cs="Calibri"/>
          <w:b/>
          <w:color w:val="000000"/>
          <w:lang w:eastAsia="de-CH"/>
        </w:rPr>
      </w:pPr>
    </w:p>
    <w:p w14:paraId="0230446D" w14:textId="77777777" w:rsidR="001B7A4D" w:rsidRPr="001B7A4D" w:rsidRDefault="001B7A4D" w:rsidP="001B7A4D">
      <w:pPr>
        <w:spacing w:after="52" w:line="254" w:lineRule="auto"/>
        <w:rPr>
          <w:rFonts w:ascii="Calibri" w:eastAsia="Calibri" w:hAnsi="Calibri" w:cs="Calibri"/>
          <w:color w:val="000000"/>
          <w:sz w:val="20"/>
          <w:lang w:eastAsia="de-CH"/>
        </w:rPr>
      </w:pPr>
      <w:r w:rsidRPr="001B7A4D">
        <w:rPr>
          <w:rFonts w:ascii="Calibri" w:eastAsia="Calibri" w:hAnsi="Calibri" w:cs="Calibri"/>
          <w:b/>
          <w:color w:val="000000"/>
          <w:lang w:eastAsia="de-CH"/>
        </w:rPr>
        <w:t>Zustimmungsbedürftige Geschäfte Art. 416 ZGB</w:t>
      </w:r>
      <w:r w:rsidRPr="001B7A4D">
        <w:rPr>
          <w:rFonts w:ascii="Calibri" w:eastAsia="Calibri" w:hAnsi="Calibri" w:cs="Calibri"/>
          <w:b/>
          <w:color w:val="000000"/>
          <w:lang w:eastAsia="de-CH"/>
        </w:rPr>
        <w:br/>
      </w:r>
      <w:r w:rsidRPr="001B7A4D">
        <w:rPr>
          <w:rFonts w:ascii="Calibri" w:eastAsia="Calibri" w:hAnsi="Calibri" w:cs="Calibri"/>
          <w:color w:val="000000"/>
          <w:sz w:val="20"/>
          <w:lang w:eastAsia="de-CH"/>
        </w:rPr>
        <w:t>(</w:t>
      </w:r>
      <w:r w:rsidRPr="001B7A4D">
        <w:rPr>
          <w:rFonts w:ascii="Calibri" w:eastAsia="Calibri" w:hAnsi="Calibri" w:cs="Calibri"/>
          <w:i/>
          <w:color w:val="000000"/>
          <w:sz w:val="20"/>
          <w:lang w:eastAsia="de-CH"/>
        </w:rPr>
        <w:t>sofern Handlungs- und Urteilsfähigkeit der betreuten Person nicht gegeben</w:t>
      </w:r>
      <w:r w:rsidRPr="001B7A4D">
        <w:rPr>
          <w:rFonts w:ascii="Calibri" w:eastAsia="Calibri" w:hAnsi="Calibri" w:cs="Calibri"/>
          <w:color w:val="000000"/>
          <w:sz w:val="20"/>
          <w:lang w:eastAsia="de-CH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1B7A4D" w:rsidRPr="001B7A4D" w14:paraId="54476704" w14:textId="77777777" w:rsidTr="00522B5E">
        <w:tc>
          <w:tcPr>
            <w:tcW w:w="1696" w:type="dxa"/>
          </w:tcPr>
          <w:p w14:paraId="10BDC339" w14:textId="0B8D1CAB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6832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E42">
                  <w:rPr>
                    <w:rFonts w:ascii="MS Gothic" w:eastAsia="MS Gothic" w:hAnsi="MS Gothic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336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 </w:t>
            </w:r>
          </w:p>
        </w:tc>
        <w:tc>
          <w:tcPr>
            <w:tcW w:w="7797" w:type="dxa"/>
          </w:tcPr>
          <w:p w14:paraId="5AF71758" w14:textId="77777777" w:rsidR="001B7A4D" w:rsidRPr="001B7A4D" w:rsidRDefault="001B7A4D" w:rsidP="001B7A4D">
            <w:r w:rsidRPr="001B7A4D">
              <w:t>Liquidation des Haushalts</w:t>
            </w:r>
          </w:p>
        </w:tc>
      </w:tr>
      <w:tr w:rsidR="001B7A4D" w:rsidRPr="001B7A4D" w14:paraId="655F5E91" w14:textId="77777777" w:rsidTr="00522B5E">
        <w:tc>
          <w:tcPr>
            <w:tcW w:w="1696" w:type="dxa"/>
          </w:tcPr>
          <w:p w14:paraId="5247F718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438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206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 </w:t>
            </w:r>
          </w:p>
        </w:tc>
        <w:tc>
          <w:tcPr>
            <w:tcW w:w="7797" w:type="dxa"/>
          </w:tcPr>
          <w:p w14:paraId="2DDF2A1D" w14:textId="77777777" w:rsidR="001B7A4D" w:rsidRPr="001B7A4D" w:rsidRDefault="001B7A4D" w:rsidP="001B7A4D">
            <w:r w:rsidRPr="001B7A4D">
              <w:t>K</w:t>
            </w:r>
            <w:r w:rsidRPr="001B7A4D">
              <w:rPr>
                <w:rFonts w:ascii="Calibri" w:hAnsi="Calibri" w:cs="Calibri"/>
              </w:rPr>
              <w:t>ü</w:t>
            </w:r>
            <w:r w:rsidRPr="001B7A4D">
              <w:t>ndigung des Vertrages über Räumlichkeiten, in denen die betroffene Person wohnt</w:t>
            </w:r>
          </w:p>
        </w:tc>
      </w:tr>
      <w:tr w:rsidR="001B7A4D" w:rsidRPr="001B7A4D" w14:paraId="0F565679" w14:textId="77777777" w:rsidTr="00522B5E">
        <w:tc>
          <w:tcPr>
            <w:tcW w:w="1696" w:type="dxa"/>
          </w:tcPr>
          <w:p w14:paraId="16BBDE2F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67418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7659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40476E11" w14:textId="77777777" w:rsidR="001B7A4D" w:rsidRPr="001B7A4D" w:rsidRDefault="001B7A4D" w:rsidP="001B7A4D">
            <w:r w:rsidRPr="001B7A4D">
              <w:t>Dauervertr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 xml:space="preserve">ge </w:t>
            </w:r>
            <w:r w:rsidRPr="001B7A4D">
              <w:rPr>
                <w:rFonts w:ascii="Calibri" w:hAnsi="Calibri" w:cs="Calibri"/>
              </w:rPr>
              <w:t>ü</w:t>
            </w:r>
            <w:r w:rsidRPr="001B7A4D">
              <w:t>ber die Unterbringung der betroffenen Person</w:t>
            </w:r>
          </w:p>
        </w:tc>
      </w:tr>
      <w:tr w:rsidR="001B7A4D" w:rsidRPr="001B7A4D" w14:paraId="2DFCF8C0" w14:textId="77777777" w:rsidTr="00522B5E">
        <w:tc>
          <w:tcPr>
            <w:tcW w:w="1696" w:type="dxa"/>
          </w:tcPr>
          <w:p w14:paraId="7E4020B1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6662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9899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7D33241A" w14:textId="77777777" w:rsidR="001B7A4D" w:rsidRPr="001B7A4D" w:rsidRDefault="001B7A4D" w:rsidP="001B7A4D">
            <w:r w:rsidRPr="001B7A4D">
              <w:t>Annahme oder Ausschlagung einer Erbschaft, mittels einer ausdr</w:t>
            </w:r>
            <w:r w:rsidRPr="001B7A4D">
              <w:rPr>
                <w:rFonts w:ascii="Calibri" w:hAnsi="Calibri" w:cs="Calibri"/>
              </w:rPr>
              <w:t>ü</w:t>
            </w:r>
            <w:r w:rsidRPr="001B7A4D">
              <w:t>cklichen Erkl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rung</w:t>
            </w:r>
          </w:p>
        </w:tc>
      </w:tr>
      <w:tr w:rsidR="001B7A4D" w:rsidRPr="001B7A4D" w14:paraId="31AC734D" w14:textId="77777777" w:rsidTr="00522B5E">
        <w:tc>
          <w:tcPr>
            <w:tcW w:w="1696" w:type="dxa"/>
          </w:tcPr>
          <w:p w14:paraId="5CDFA89A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0128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91828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0B540765" w14:textId="77777777" w:rsidR="001B7A4D" w:rsidRPr="001B7A4D" w:rsidRDefault="001B7A4D" w:rsidP="001B7A4D">
            <w:r w:rsidRPr="001B7A4D">
              <w:t xml:space="preserve">Abschluss eines Erbvertrages und/oder Erbteilungsvertrages </w:t>
            </w:r>
          </w:p>
        </w:tc>
      </w:tr>
      <w:tr w:rsidR="001B7A4D" w:rsidRPr="001B7A4D" w14:paraId="33098A83" w14:textId="77777777" w:rsidTr="00522B5E">
        <w:tc>
          <w:tcPr>
            <w:tcW w:w="1696" w:type="dxa"/>
          </w:tcPr>
          <w:p w14:paraId="3FD020FF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84797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1375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2E8EB02D" w14:textId="77777777" w:rsidR="001B7A4D" w:rsidRPr="001B7A4D" w:rsidRDefault="001B7A4D" w:rsidP="001B7A4D">
            <w:r w:rsidRPr="001B7A4D">
              <w:t>Erwerb, Ver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usserung, Verpf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ndung oder dringliche Belastung von Grundst</w:t>
            </w:r>
            <w:r w:rsidRPr="001B7A4D">
              <w:rPr>
                <w:rFonts w:ascii="Calibri" w:hAnsi="Calibri" w:cs="Calibri"/>
              </w:rPr>
              <w:t>ü</w:t>
            </w:r>
            <w:r w:rsidRPr="001B7A4D">
              <w:t>cken</w:t>
            </w:r>
          </w:p>
        </w:tc>
      </w:tr>
      <w:tr w:rsidR="001B7A4D" w:rsidRPr="001B7A4D" w14:paraId="2D901AD3" w14:textId="77777777" w:rsidTr="00522B5E">
        <w:tc>
          <w:tcPr>
            <w:tcW w:w="1696" w:type="dxa"/>
          </w:tcPr>
          <w:p w14:paraId="1013871A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8530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7332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5832BD2C" w14:textId="77777777" w:rsidR="001B7A4D" w:rsidRPr="001B7A4D" w:rsidRDefault="001B7A4D" w:rsidP="001B7A4D">
            <w:r w:rsidRPr="001B7A4D">
              <w:t>Erstellen von Bauten</w:t>
            </w:r>
          </w:p>
        </w:tc>
      </w:tr>
      <w:tr w:rsidR="001B7A4D" w:rsidRPr="001B7A4D" w14:paraId="4EDB99B8" w14:textId="77777777" w:rsidTr="00522B5E">
        <w:tc>
          <w:tcPr>
            <w:tcW w:w="1696" w:type="dxa"/>
          </w:tcPr>
          <w:p w14:paraId="0C61E254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5202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57169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2234638B" w14:textId="77777777" w:rsidR="001B7A4D" w:rsidRPr="001B7A4D" w:rsidRDefault="001B7A4D" w:rsidP="001B7A4D">
            <w:r w:rsidRPr="001B7A4D">
              <w:t>Erwerb, Ver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usserung oder Verpf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ndung anderer Verm</w:t>
            </w:r>
            <w:r w:rsidRPr="001B7A4D">
              <w:rPr>
                <w:rFonts w:ascii="Calibri" w:hAnsi="Calibri" w:cs="Calibri"/>
              </w:rPr>
              <w:t>ö</w:t>
            </w:r>
            <w:r w:rsidRPr="001B7A4D">
              <w:t>genswerte</w:t>
            </w:r>
          </w:p>
        </w:tc>
      </w:tr>
      <w:tr w:rsidR="001B7A4D" w:rsidRPr="001B7A4D" w14:paraId="485016DA" w14:textId="77777777" w:rsidTr="00522B5E">
        <w:tc>
          <w:tcPr>
            <w:tcW w:w="1696" w:type="dxa"/>
          </w:tcPr>
          <w:p w14:paraId="59A519F5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6850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37739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2DE1BE59" w14:textId="77777777" w:rsidR="001B7A4D" w:rsidRPr="001B7A4D" w:rsidRDefault="001B7A4D" w:rsidP="001B7A4D">
            <w:r w:rsidRPr="001B7A4D">
              <w:t>Errichtung einer Nutzniessung an Verm</w:t>
            </w:r>
            <w:r w:rsidRPr="001B7A4D">
              <w:rPr>
                <w:rFonts w:ascii="Calibri" w:hAnsi="Calibri" w:cs="Calibri"/>
              </w:rPr>
              <w:t>ö</w:t>
            </w:r>
            <w:r w:rsidRPr="001B7A4D">
              <w:t>genswerten</w:t>
            </w:r>
          </w:p>
        </w:tc>
      </w:tr>
      <w:tr w:rsidR="001B7A4D" w:rsidRPr="001B7A4D" w14:paraId="3DB9B5B4" w14:textId="77777777" w:rsidTr="00522B5E">
        <w:tc>
          <w:tcPr>
            <w:tcW w:w="1696" w:type="dxa"/>
          </w:tcPr>
          <w:p w14:paraId="43897DB7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70268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8379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0CA8AB21" w14:textId="77777777" w:rsidR="001B7A4D" w:rsidRPr="001B7A4D" w:rsidRDefault="001B7A4D" w:rsidP="001B7A4D">
            <w:r w:rsidRPr="001B7A4D">
              <w:t>Aufnahme oder Gew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hrung von Darlehen</w:t>
            </w:r>
          </w:p>
        </w:tc>
      </w:tr>
      <w:tr w:rsidR="001B7A4D" w:rsidRPr="001B7A4D" w14:paraId="24A651FB" w14:textId="77777777" w:rsidTr="00522B5E">
        <w:tc>
          <w:tcPr>
            <w:tcW w:w="1696" w:type="dxa"/>
          </w:tcPr>
          <w:p w14:paraId="187C9462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459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8195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7E552CD8" w14:textId="77777777" w:rsidR="001B7A4D" w:rsidRPr="001B7A4D" w:rsidRDefault="001B7A4D" w:rsidP="001B7A4D">
            <w:r w:rsidRPr="001B7A4D">
              <w:t>Eingehung von wechselrechtlichen Verbindlichkeiten</w:t>
            </w:r>
          </w:p>
        </w:tc>
      </w:tr>
      <w:tr w:rsidR="001B7A4D" w:rsidRPr="001B7A4D" w14:paraId="3FB97354" w14:textId="77777777" w:rsidTr="00522B5E">
        <w:tc>
          <w:tcPr>
            <w:tcW w:w="1696" w:type="dxa"/>
          </w:tcPr>
          <w:p w14:paraId="1BA3D93C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675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9850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77D19E79" w14:textId="77777777" w:rsidR="001B7A4D" w:rsidRPr="001B7A4D" w:rsidRDefault="001B7A4D" w:rsidP="001B7A4D">
            <w:r w:rsidRPr="001B7A4D">
              <w:t>Abschluss eines Leibrenten- oder Verpfr</w:t>
            </w:r>
            <w:r w:rsidRPr="001B7A4D">
              <w:rPr>
                <w:rFonts w:ascii="Calibri" w:hAnsi="Calibri" w:cs="Calibri"/>
              </w:rPr>
              <w:t>ü</w:t>
            </w:r>
            <w:r w:rsidRPr="001B7A4D">
              <w:t>ndungsvertrages</w:t>
            </w:r>
          </w:p>
        </w:tc>
      </w:tr>
      <w:tr w:rsidR="001B7A4D" w:rsidRPr="001B7A4D" w14:paraId="065F3DED" w14:textId="77777777" w:rsidTr="00522B5E">
        <w:tc>
          <w:tcPr>
            <w:tcW w:w="1696" w:type="dxa"/>
          </w:tcPr>
          <w:p w14:paraId="488A4298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6374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33205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 </w:t>
            </w:r>
          </w:p>
        </w:tc>
        <w:tc>
          <w:tcPr>
            <w:tcW w:w="7797" w:type="dxa"/>
          </w:tcPr>
          <w:p w14:paraId="7B299C54" w14:textId="77777777" w:rsidR="001B7A4D" w:rsidRPr="001B7A4D" w:rsidRDefault="001B7A4D" w:rsidP="001B7A4D">
            <w:r w:rsidRPr="001B7A4D">
              <w:t>Abschluss einer Lebensversicherung</w:t>
            </w:r>
          </w:p>
        </w:tc>
      </w:tr>
      <w:tr w:rsidR="001B7A4D" w:rsidRPr="001B7A4D" w14:paraId="1B03A61C" w14:textId="77777777" w:rsidTr="00522B5E">
        <w:tc>
          <w:tcPr>
            <w:tcW w:w="1696" w:type="dxa"/>
          </w:tcPr>
          <w:p w14:paraId="0ED766DF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06737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34394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 </w:t>
            </w:r>
          </w:p>
        </w:tc>
        <w:tc>
          <w:tcPr>
            <w:tcW w:w="7797" w:type="dxa"/>
          </w:tcPr>
          <w:p w14:paraId="78922E35" w14:textId="77777777" w:rsidR="001B7A4D" w:rsidRPr="001B7A4D" w:rsidRDefault="001B7A4D" w:rsidP="001B7A4D">
            <w:r w:rsidRPr="001B7A4D">
              <w:rPr>
                <w:rFonts w:ascii="Calibri" w:hAnsi="Calibri" w:cs="Calibri"/>
              </w:rPr>
              <w:t>Ü</w:t>
            </w:r>
            <w:r w:rsidRPr="001B7A4D">
              <w:t>bernahme oder Liquidation eines Gesch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fts</w:t>
            </w:r>
          </w:p>
        </w:tc>
      </w:tr>
      <w:tr w:rsidR="001B7A4D" w:rsidRPr="001B7A4D" w14:paraId="6C6AAF20" w14:textId="77777777" w:rsidTr="00522B5E">
        <w:tc>
          <w:tcPr>
            <w:tcW w:w="1696" w:type="dxa"/>
          </w:tcPr>
          <w:p w14:paraId="76084793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4752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211350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36AED694" w14:textId="77777777" w:rsidR="001B7A4D" w:rsidRPr="001B7A4D" w:rsidRDefault="001B7A4D" w:rsidP="001B7A4D">
            <w:r w:rsidRPr="001B7A4D">
              <w:t>Eintritt in eine Gesellschaft mit pers</w:t>
            </w:r>
            <w:r w:rsidRPr="001B7A4D">
              <w:rPr>
                <w:rFonts w:ascii="Calibri" w:hAnsi="Calibri" w:cs="Calibri"/>
              </w:rPr>
              <w:t>ö</w:t>
            </w:r>
            <w:r w:rsidRPr="001B7A4D">
              <w:t xml:space="preserve">nlicher Haftung </w:t>
            </w:r>
          </w:p>
        </w:tc>
      </w:tr>
      <w:tr w:rsidR="001B7A4D" w:rsidRPr="001B7A4D" w14:paraId="23FCF28A" w14:textId="77777777" w:rsidTr="00522B5E">
        <w:tc>
          <w:tcPr>
            <w:tcW w:w="1696" w:type="dxa"/>
          </w:tcPr>
          <w:p w14:paraId="53CD43C7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28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23822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04AE0B87" w14:textId="77777777" w:rsidR="001B7A4D" w:rsidRPr="001B7A4D" w:rsidRDefault="001B7A4D" w:rsidP="001B7A4D">
            <w:r w:rsidRPr="001B7A4D">
              <w:t>Erhebliche Kapitalbeteiligung an einer Gesellschaft mit persönlicher Haftung</w:t>
            </w:r>
          </w:p>
        </w:tc>
      </w:tr>
      <w:tr w:rsidR="001B7A4D" w:rsidRPr="001B7A4D" w14:paraId="0145C4CA" w14:textId="77777777" w:rsidTr="00522B5E">
        <w:tc>
          <w:tcPr>
            <w:tcW w:w="1696" w:type="dxa"/>
          </w:tcPr>
          <w:p w14:paraId="39F17053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83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55373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7E6EF1F8" w14:textId="77777777" w:rsidR="001B7A4D" w:rsidRPr="001B7A4D" w:rsidRDefault="001B7A4D" w:rsidP="001B7A4D">
            <w:r w:rsidRPr="001B7A4D">
              <w:t>Erkl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rung der Zahlungsunf</w:t>
            </w:r>
            <w:r w:rsidRPr="001B7A4D">
              <w:rPr>
                <w:rFonts w:ascii="Calibri" w:hAnsi="Calibri" w:cs="Calibri"/>
              </w:rPr>
              <w:t>ä</w:t>
            </w:r>
            <w:r w:rsidRPr="001B7A4D">
              <w:t>higkeit</w:t>
            </w:r>
          </w:p>
        </w:tc>
      </w:tr>
      <w:tr w:rsidR="001B7A4D" w:rsidRPr="001B7A4D" w14:paraId="37500A03" w14:textId="77777777" w:rsidTr="00522B5E">
        <w:tc>
          <w:tcPr>
            <w:tcW w:w="1696" w:type="dxa"/>
          </w:tcPr>
          <w:p w14:paraId="6C9B1913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47996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918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151DE7BD" w14:textId="77777777" w:rsidR="001B7A4D" w:rsidRPr="001B7A4D" w:rsidRDefault="001B7A4D" w:rsidP="001B7A4D">
            <w:r w:rsidRPr="001B7A4D">
              <w:t>Prozessf</w:t>
            </w:r>
            <w:r w:rsidRPr="001B7A4D">
              <w:rPr>
                <w:rFonts w:ascii="Calibri" w:hAnsi="Calibri" w:cs="Calibri"/>
              </w:rPr>
              <w:t>ü</w:t>
            </w:r>
            <w:r w:rsidRPr="001B7A4D">
              <w:t>hrung</w:t>
            </w:r>
          </w:p>
        </w:tc>
      </w:tr>
      <w:tr w:rsidR="001B7A4D" w:rsidRPr="001B7A4D" w14:paraId="09F14C9B" w14:textId="77777777" w:rsidTr="00522B5E">
        <w:tc>
          <w:tcPr>
            <w:tcW w:w="1696" w:type="dxa"/>
          </w:tcPr>
          <w:p w14:paraId="149CF274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3911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21042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640E0C0D" w14:textId="77777777" w:rsidR="001B7A4D" w:rsidRPr="001B7A4D" w:rsidRDefault="001B7A4D" w:rsidP="001B7A4D">
            <w:r w:rsidRPr="001B7A4D">
              <w:t>Abschluss eines Vergleichs, eines Schiedsvertrags oder Nachlassvertrags</w:t>
            </w:r>
          </w:p>
        </w:tc>
      </w:tr>
      <w:tr w:rsidR="001B7A4D" w:rsidRPr="001B7A4D" w14:paraId="13BD04D3" w14:textId="77777777" w:rsidTr="00522B5E">
        <w:tc>
          <w:tcPr>
            <w:tcW w:w="1696" w:type="dxa"/>
          </w:tcPr>
          <w:p w14:paraId="09148FC8" w14:textId="77777777" w:rsidR="001B7A4D" w:rsidRPr="001B7A4D" w:rsidRDefault="00A52EBB" w:rsidP="001B7A4D"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55269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78153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t xml:space="preserve"> nein </w:t>
            </w:r>
          </w:p>
        </w:tc>
        <w:tc>
          <w:tcPr>
            <w:tcW w:w="7797" w:type="dxa"/>
          </w:tcPr>
          <w:p w14:paraId="74DCAB58" w14:textId="77777777" w:rsidR="001B7A4D" w:rsidRPr="001B7A4D" w:rsidRDefault="001B7A4D" w:rsidP="001B7A4D">
            <w:r w:rsidRPr="001B7A4D">
              <w:t>Abschluss eines Vertrags zwischen Beistand/In und der betroffenen Person</w:t>
            </w:r>
          </w:p>
          <w:p w14:paraId="50A637F1" w14:textId="77777777" w:rsidR="001B7A4D" w:rsidRPr="001B7A4D" w:rsidRDefault="001B7A4D" w:rsidP="001B7A4D">
            <w:r w:rsidRPr="001B7A4D">
              <w:rPr>
                <w:sz w:val="18"/>
              </w:rPr>
              <w:t>(Bspw. Kostgeldvereinbarung «Pro Infirmis», Unterkunfts- / Dienstleistungsvertrag usw.)</w:t>
            </w:r>
          </w:p>
        </w:tc>
      </w:tr>
    </w:tbl>
    <w:p w14:paraId="73EC1510" w14:textId="77777777" w:rsidR="00DF40A4" w:rsidRDefault="00DF40A4" w:rsidP="001B7A4D">
      <w:pPr>
        <w:rPr>
          <w:rFonts w:ascii="Calibri" w:eastAsia="Calibri" w:hAnsi="Calibri" w:cs="Calibri"/>
          <w:b/>
          <w:szCs w:val="20"/>
          <w:lang w:eastAsia="de-CH"/>
        </w:rPr>
        <w:sectPr w:rsidR="00DF40A4" w:rsidSect="00212F54">
          <w:headerReference w:type="first" r:id="rId9"/>
          <w:footerReference w:type="first" r:id="rId10"/>
          <w:pgSz w:w="11907" w:h="16840" w:code="9"/>
          <w:pgMar w:top="1418" w:right="992" w:bottom="1843" w:left="1701" w:header="567" w:footer="567" w:gutter="0"/>
          <w:cols w:space="720"/>
          <w:titlePg/>
          <w:docGrid w:linePitch="299"/>
        </w:sectPr>
      </w:pPr>
    </w:p>
    <w:p w14:paraId="1868727F" w14:textId="77777777" w:rsidR="001B7A4D" w:rsidRPr="001B7A4D" w:rsidRDefault="001B7A4D" w:rsidP="001B7A4D">
      <w:pPr>
        <w:tabs>
          <w:tab w:val="left" w:pos="1701"/>
        </w:tabs>
        <w:spacing w:after="52" w:line="254" w:lineRule="auto"/>
        <w:rPr>
          <w:rFonts w:ascii="Calibri" w:eastAsia="Calibri" w:hAnsi="Calibri" w:cs="Calibri"/>
          <w:b/>
          <w:sz w:val="20"/>
          <w:szCs w:val="20"/>
          <w:lang w:eastAsia="de-CH"/>
        </w:rPr>
      </w:pPr>
      <w:r w:rsidRPr="001B7A4D">
        <w:rPr>
          <w:rFonts w:ascii="Calibri" w:eastAsia="Calibri" w:hAnsi="Calibri" w:cs="Calibri"/>
          <w:b/>
          <w:szCs w:val="20"/>
          <w:lang w:eastAsia="de-CH"/>
        </w:rPr>
        <w:lastRenderedPageBreak/>
        <w:t xml:space="preserve">Besondere Geschäfte Art. 412 ZGB </w:t>
      </w:r>
      <w:r w:rsidRPr="001B7A4D">
        <w:rPr>
          <w:rFonts w:ascii="Calibri" w:eastAsia="Calibri" w:hAnsi="Calibri" w:cs="Calibri"/>
          <w:b/>
          <w:szCs w:val="20"/>
          <w:lang w:eastAsia="de-CH"/>
        </w:rPr>
        <w:br/>
      </w:r>
      <w:r w:rsidRPr="001B7A4D">
        <w:rPr>
          <w:rFonts w:ascii="Calibri" w:eastAsia="Calibri" w:hAnsi="Calibri" w:cs="Calibri"/>
          <w:sz w:val="20"/>
          <w:szCs w:val="20"/>
          <w:lang w:eastAsia="de-CH"/>
        </w:rPr>
        <w:t>(</w:t>
      </w:r>
      <w:r w:rsidRPr="001B7A4D">
        <w:rPr>
          <w:rFonts w:ascii="Calibri" w:eastAsia="Calibri" w:hAnsi="Calibri" w:cs="Calibri"/>
          <w:i/>
          <w:sz w:val="20"/>
          <w:szCs w:val="20"/>
          <w:lang w:eastAsia="de-CH"/>
        </w:rPr>
        <w:t>zu Lasten der betreuten Person verboten</w:t>
      </w:r>
      <w:r w:rsidRPr="001B7A4D">
        <w:rPr>
          <w:rFonts w:ascii="Calibri" w:eastAsia="Calibri" w:hAnsi="Calibri" w:cs="Calibri"/>
          <w:sz w:val="20"/>
          <w:szCs w:val="20"/>
          <w:lang w:eastAsia="de-CH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7578"/>
      </w:tblGrid>
      <w:tr w:rsidR="001B7A4D" w:rsidRPr="001B7A4D" w14:paraId="1B8616A5" w14:textId="77777777" w:rsidTr="00522B5E">
        <w:tc>
          <w:tcPr>
            <w:tcW w:w="1626" w:type="dxa"/>
          </w:tcPr>
          <w:p w14:paraId="79FD296E" w14:textId="77777777" w:rsidR="001B7A4D" w:rsidRPr="001B7A4D" w:rsidRDefault="00A52EBB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93181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2013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nein </w:t>
            </w:r>
          </w:p>
        </w:tc>
        <w:tc>
          <w:tcPr>
            <w:tcW w:w="7578" w:type="dxa"/>
          </w:tcPr>
          <w:p w14:paraId="002B631E" w14:textId="77777777" w:rsidR="001B7A4D" w:rsidRPr="001B7A4D" w:rsidRDefault="001B7A4D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>Eingehen von Bürgschaften</w:t>
            </w:r>
          </w:p>
        </w:tc>
      </w:tr>
      <w:tr w:rsidR="001B7A4D" w:rsidRPr="001B7A4D" w14:paraId="13E09EF5" w14:textId="77777777" w:rsidTr="00522B5E">
        <w:tc>
          <w:tcPr>
            <w:tcW w:w="1626" w:type="dxa"/>
          </w:tcPr>
          <w:p w14:paraId="021F79E2" w14:textId="77777777" w:rsidR="001B7A4D" w:rsidRPr="001B7A4D" w:rsidRDefault="00A52EBB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94426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49610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nein </w:t>
            </w:r>
          </w:p>
        </w:tc>
        <w:tc>
          <w:tcPr>
            <w:tcW w:w="7578" w:type="dxa"/>
          </w:tcPr>
          <w:p w14:paraId="0C938EF9" w14:textId="77777777" w:rsidR="001B7A4D" w:rsidRPr="001B7A4D" w:rsidRDefault="001B7A4D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>Errichtung von Stiftungen</w:t>
            </w:r>
          </w:p>
        </w:tc>
      </w:tr>
      <w:tr w:rsidR="001B7A4D" w:rsidRPr="001B7A4D" w14:paraId="43FCF301" w14:textId="77777777" w:rsidTr="00522B5E">
        <w:tc>
          <w:tcPr>
            <w:tcW w:w="1626" w:type="dxa"/>
          </w:tcPr>
          <w:p w14:paraId="2B3EE5D4" w14:textId="77777777" w:rsidR="001B7A4D" w:rsidRPr="001B7A4D" w:rsidRDefault="00A52EBB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3163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44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nein </w:t>
            </w:r>
          </w:p>
        </w:tc>
        <w:tc>
          <w:tcPr>
            <w:tcW w:w="7578" w:type="dxa"/>
          </w:tcPr>
          <w:p w14:paraId="2703AF86" w14:textId="77777777" w:rsidR="001B7A4D" w:rsidRPr="001B7A4D" w:rsidRDefault="001B7A4D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>Tätigen von Schenkungen</w:t>
            </w:r>
          </w:p>
          <w:p w14:paraId="53717E09" w14:textId="77777777" w:rsidR="001B7A4D" w:rsidRPr="001B7A4D" w:rsidRDefault="001B7A4D" w:rsidP="001B7A4D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 w:val="18"/>
                <w:szCs w:val="20"/>
                <w:lang w:eastAsia="de-CH"/>
              </w:rPr>
              <w:t>(</w:t>
            </w:r>
            <w:r w:rsidRPr="001B7A4D">
              <w:rPr>
                <w:rFonts w:ascii="Calibri" w:eastAsia="Calibri" w:hAnsi="Calibri" w:cs="Calibri"/>
                <w:i/>
                <w:sz w:val="18"/>
                <w:szCs w:val="20"/>
                <w:lang w:eastAsia="de-CH"/>
              </w:rPr>
              <w:t>mehr als Gelegenheitsgeschenke</w:t>
            </w:r>
            <w:r w:rsidRPr="001B7A4D">
              <w:rPr>
                <w:rFonts w:ascii="Calibri" w:eastAsia="Calibri" w:hAnsi="Calibri" w:cs="Calibri"/>
                <w:sz w:val="18"/>
                <w:szCs w:val="20"/>
                <w:lang w:eastAsia="de-CH"/>
              </w:rPr>
              <w:t>)</w:t>
            </w:r>
          </w:p>
        </w:tc>
      </w:tr>
    </w:tbl>
    <w:p w14:paraId="5A033358" w14:textId="77777777" w:rsidR="001B7A4D" w:rsidRPr="001B7A4D" w:rsidRDefault="001B7A4D" w:rsidP="001B7A4D">
      <w:pPr>
        <w:tabs>
          <w:tab w:val="left" w:pos="1701"/>
        </w:tabs>
        <w:spacing w:after="52" w:line="254" w:lineRule="auto"/>
        <w:rPr>
          <w:rFonts w:ascii="Calibri" w:eastAsia="Calibri" w:hAnsi="Calibri" w:cs="Calibri"/>
          <w:sz w:val="18"/>
          <w:szCs w:val="20"/>
          <w:lang w:eastAsia="de-CH"/>
        </w:rPr>
      </w:pPr>
    </w:p>
    <w:p w14:paraId="47D5A9D5" w14:textId="77777777" w:rsidR="001B7A4D" w:rsidRPr="001B7A4D" w:rsidRDefault="001B7A4D" w:rsidP="001B7A4D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  <w:r w:rsidRPr="001B7A4D">
        <w:rPr>
          <w:rFonts w:ascii="Calibri" w:hAnsi="Calibri" w:cs="Calibri"/>
          <w:b/>
          <w:bCs/>
          <w:color w:val="000000"/>
          <w:szCs w:val="24"/>
        </w:rPr>
        <w:t>Bewilligungsbedürftige Geschäfte nach VBVV</w:t>
      </w:r>
      <w:r w:rsidRPr="001B7A4D">
        <w:rPr>
          <w:rFonts w:ascii="Calibri" w:hAnsi="Calibri" w:cs="Calibri"/>
          <w:b/>
          <w:bCs/>
          <w:color w:val="000000"/>
          <w:szCs w:val="24"/>
        </w:rPr>
        <w:br/>
      </w:r>
      <w:r w:rsidRPr="001B7A4D">
        <w:rPr>
          <w:rFonts w:ascii="Calibri" w:hAnsi="Calibri" w:cs="Calibri"/>
          <w:bCs/>
          <w:color w:val="000000"/>
          <w:sz w:val="20"/>
          <w:szCs w:val="24"/>
        </w:rPr>
        <w:t>(</w:t>
      </w:r>
      <w:r w:rsidRPr="001B7A4D">
        <w:rPr>
          <w:rFonts w:ascii="Calibri" w:hAnsi="Calibri" w:cs="Calibri"/>
          <w:bCs/>
          <w:i/>
          <w:color w:val="000000"/>
          <w:sz w:val="20"/>
          <w:szCs w:val="24"/>
        </w:rPr>
        <w:t>insbesondere Art. 7 VBVV «Anlagen für weitergehende Bedürfnisse»</w:t>
      </w:r>
      <w:r w:rsidRPr="001B7A4D">
        <w:rPr>
          <w:rFonts w:ascii="Calibri" w:hAnsi="Calibri" w:cs="Calibri"/>
          <w:bCs/>
          <w:color w:val="000000"/>
          <w:sz w:val="20"/>
          <w:szCs w:val="24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512"/>
      </w:tblGrid>
      <w:tr w:rsidR="001B7A4D" w:rsidRPr="001B7A4D" w14:paraId="7D461FFD" w14:textId="77777777" w:rsidTr="00522B5E">
        <w:trPr>
          <w:trHeight w:val="323"/>
        </w:trPr>
        <w:tc>
          <w:tcPr>
            <w:tcW w:w="1702" w:type="dxa"/>
            <w:tcMar>
              <w:top w:w="20" w:type="dxa"/>
              <w:left w:w="0" w:type="dxa"/>
              <w:bottom w:w="0" w:type="dxa"/>
              <w:right w:w="0" w:type="dxa"/>
            </w:tcMar>
            <w:hideMark/>
          </w:tcPr>
          <w:p w14:paraId="6AE13BAD" w14:textId="77777777" w:rsidR="001B7A4D" w:rsidRPr="001B7A4D" w:rsidRDefault="00A52EBB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60183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eastAsia="Times New Roman" w:cstheme="minorHAnsi"/>
                <w:szCs w:val="20"/>
                <w:lang w:eastAsia="de-CH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23104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eastAsia="Times New Roman" w:cstheme="minorHAnsi"/>
                <w:szCs w:val="20"/>
                <w:lang w:eastAsia="de-CH"/>
              </w:rPr>
              <w:t xml:space="preserve"> nein </w:t>
            </w:r>
          </w:p>
        </w:tc>
        <w:tc>
          <w:tcPr>
            <w:tcW w:w="7512" w:type="dxa"/>
            <w:tcMar>
              <w:top w:w="20" w:type="dxa"/>
              <w:left w:w="0" w:type="dxa"/>
              <w:bottom w:w="0" w:type="dxa"/>
              <w:right w:w="0" w:type="dxa"/>
            </w:tcMar>
            <w:hideMark/>
          </w:tcPr>
          <w:p w14:paraId="5DBB39E2" w14:textId="77777777" w:rsidR="001B7A4D" w:rsidRPr="001B7A4D" w:rsidRDefault="001B7A4D" w:rsidP="001B7A4D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1B7A4D">
              <w:rPr>
                <w:rFonts w:eastAsia="Times New Roman" w:cstheme="minorHAnsi"/>
                <w:szCs w:val="20"/>
                <w:lang w:eastAsia="de-CH"/>
              </w:rPr>
              <w:t>Geschäfte im Sinne der Verordnung über die Vermögensverwaltung im Rahmen einer Beistandschaft oder Vormundschaft gemäss Art. 9 VBVV (</w:t>
            </w:r>
            <w:r w:rsidRPr="001B7A4D">
              <w:rPr>
                <w:rFonts w:eastAsia="Times New Roman" w:cstheme="minorHAnsi"/>
                <w:i/>
                <w:iCs/>
                <w:sz w:val="20"/>
                <w:lang w:eastAsia="de-CH"/>
              </w:rPr>
              <w:t>Bspw. privater Wertschriftenhande</w:t>
            </w:r>
            <w:r w:rsidRPr="001B7A4D">
              <w:rPr>
                <w:rFonts w:eastAsia="Times New Roman" w:cstheme="minorHAnsi"/>
                <w:i/>
                <w:sz w:val="20"/>
                <w:lang w:eastAsia="de-CH"/>
              </w:rPr>
              <w:t>l, wertbeständige Grundstücke und pfandgesicherte Forderungen usw.</w:t>
            </w:r>
            <w:r w:rsidRPr="001B7A4D">
              <w:rPr>
                <w:rFonts w:eastAsia="Times New Roman" w:cstheme="minorHAnsi"/>
                <w:szCs w:val="20"/>
                <w:lang w:eastAsia="de-CH"/>
              </w:rPr>
              <w:t>)</w:t>
            </w:r>
            <w:r w:rsidRPr="001B7A4D">
              <w:rPr>
                <w:rFonts w:eastAsia="Times New Roman" w:cstheme="minorHAnsi"/>
                <w:szCs w:val="20"/>
                <w:lang w:eastAsia="de-CH"/>
              </w:rPr>
              <w:br/>
            </w:r>
          </w:p>
          <w:p w14:paraId="72A86B70" w14:textId="77777777" w:rsidR="001B7A4D" w:rsidRPr="001B7A4D" w:rsidRDefault="001B7A4D" w:rsidP="001B7A4D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  <w:p w14:paraId="422EADCF" w14:textId="77777777" w:rsidR="001B7A4D" w:rsidRPr="001B7A4D" w:rsidRDefault="001B7A4D" w:rsidP="001B7A4D">
            <w:pPr>
              <w:tabs>
                <w:tab w:val="left" w:pos="397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1B7A4D">
              <w:rPr>
                <w:rFonts w:eastAsia="Times New Roman" w:cstheme="minorHAnsi"/>
                <w:szCs w:val="20"/>
                <w:lang w:eastAsia="de-CH"/>
              </w:rPr>
              <w:tab/>
              <w:t xml:space="preserve">Angabe: </w:t>
            </w:r>
            <w:r w:rsidRPr="001B7A4D">
              <w:rPr>
                <w:rFonts w:eastAsia="Times New Roman" w:cstheme="minorHAnsi"/>
                <w:szCs w:val="20"/>
                <w:lang w:eastAsia="de-CH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id w:val="-2078433292"/>
                <w:placeholder>
                  <w:docPart w:val="0D90D61A436941278B8E4A2B36424059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>_____________________</w:t>
                </w:r>
              </w:sdtContent>
            </w:sdt>
          </w:p>
          <w:p w14:paraId="13CEBD70" w14:textId="77777777" w:rsidR="001B7A4D" w:rsidRPr="001B7A4D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  <w:tr w:rsidR="001B7A4D" w:rsidRPr="001B7A4D" w14:paraId="6EB8E96A" w14:textId="77777777" w:rsidTr="00522B5E">
        <w:trPr>
          <w:trHeight w:val="323"/>
        </w:trPr>
        <w:tc>
          <w:tcPr>
            <w:tcW w:w="1702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4636DB" w14:textId="77777777" w:rsidR="001B7A4D" w:rsidRPr="001B7A4D" w:rsidRDefault="00A52EBB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35610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 ja / </w:t>
            </w: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45197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4D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  <w:r w:rsidR="001B7A4D" w:rsidRPr="001B7A4D">
              <w:rPr>
                <w:rFonts w:ascii="Segoe UI Symbol" w:eastAsia="Times New Roman" w:hAnsi="Segoe UI Symbol" w:cs="Segoe UI Symbol"/>
                <w:szCs w:val="20"/>
                <w:lang w:eastAsia="de-CH"/>
              </w:rPr>
              <w:t xml:space="preserve"> </w:t>
            </w:r>
            <w:r w:rsidR="001B7A4D" w:rsidRPr="001B7A4D">
              <w:rPr>
                <w:rFonts w:ascii="Calibri" w:eastAsia="Calibri" w:hAnsi="Calibri" w:cs="Calibri"/>
                <w:szCs w:val="20"/>
                <w:lang w:eastAsia="de-CH"/>
              </w:rPr>
              <w:t>nein</w:t>
            </w:r>
          </w:p>
        </w:tc>
        <w:tc>
          <w:tcPr>
            <w:tcW w:w="7512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EB33278" w14:textId="77777777" w:rsidR="001B7A4D" w:rsidRPr="001B7A4D" w:rsidRDefault="001B7A4D" w:rsidP="001B7A4D">
            <w:pPr>
              <w:tabs>
                <w:tab w:val="left" w:pos="1701"/>
                <w:tab w:val="left" w:pos="3954"/>
                <w:tab w:val="left" w:pos="4823"/>
                <w:tab w:val="left" w:pos="5670"/>
              </w:tabs>
              <w:spacing w:after="52"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>Zusätzlich angefallene Spesen in «CHF»</w:t>
            </w: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ab/>
              <w:t xml:space="preserve">Angabe: </w:t>
            </w: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ab/>
            </w: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id w:val="-57557627"/>
                <w:placeholder>
                  <w:docPart w:val="CDA81826A8B54B349D5C2744E07AC667"/>
                </w:placeholder>
                <w:showingPlcHdr/>
              </w:sdtPr>
              <w:sdtEndPr/>
              <w:sdtContent>
                <w:r w:rsidRPr="001B7A4D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>_____________________</w:t>
                </w:r>
              </w:sdtContent>
            </w:sdt>
          </w:p>
          <w:p w14:paraId="4BA4074D" w14:textId="77777777" w:rsidR="001B7A4D" w:rsidRPr="001B7A4D" w:rsidRDefault="001B7A4D" w:rsidP="001B7A4D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color w:val="000000"/>
                <w:sz w:val="18"/>
                <w:lang w:eastAsia="de-CH"/>
              </w:rPr>
              <w:t>(</w:t>
            </w:r>
            <w:r w:rsidRPr="001B7A4D">
              <w:rPr>
                <w:rFonts w:ascii="Calibri" w:eastAsia="Calibri" w:hAnsi="Calibri" w:cs="Calibri"/>
                <w:i/>
                <w:color w:val="000000"/>
                <w:sz w:val="18"/>
                <w:lang w:eastAsia="de-CH"/>
              </w:rPr>
              <w:t>Bspw. ausserkantonale Fahrten, Quittungen, Rapport</w:t>
            </w:r>
            <w:r w:rsidRPr="001B7A4D">
              <w:rPr>
                <w:rFonts w:ascii="Calibri" w:eastAsia="Calibri" w:hAnsi="Calibri" w:cs="Calibri"/>
                <w:color w:val="000000"/>
                <w:sz w:val="18"/>
                <w:lang w:eastAsia="de-CH"/>
              </w:rPr>
              <w:t>)</w:t>
            </w:r>
          </w:p>
        </w:tc>
      </w:tr>
    </w:tbl>
    <w:p w14:paraId="46DF7C8C" w14:textId="77777777" w:rsidR="001B7A4D" w:rsidRPr="001B7A4D" w:rsidRDefault="001B7A4D" w:rsidP="001B7A4D">
      <w:pPr>
        <w:tabs>
          <w:tab w:val="left" w:pos="1701"/>
          <w:tab w:val="left" w:pos="5670"/>
        </w:tabs>
        <w:spacing w:after="52" w:line="254" w:lineRule="auto"/>
        <w:rPr>
          <w:rFonts w:ascii="Calibri" w:eastAsia="Calibri" w:hAnsi="Calibri" w:cs="Calibri"/>
          <w:color w:val="000000"/>
          <w:sz w:val="20"/>
          <w:lang w:eastAsia="de-CH"/>
        </w:rPr>
      </w:pPr>
    </w:p>
    <w:p w14:paraId="06B9D636" w14:textId="77777777" w:rsidR="001B7A4D" w:rsidRPr="001B7A4D" w:rsidRDefault="001B7A4D" w:rsidP="001B7A4D">
      <w:pPr>
        <w:spacing w:after="52" w:line="254" w:lineRule="auto"/>
        <w:rPr>
          <w:rFonts w:ascii="Calibri" w:eastAsia="Calibri" w:hAnsi="Calibri" w:cs="Calibri"/>
          <w:color w:val="000000"/>
          <w:lang w:eastAsia="de-CH"/>
        </w:rPr>
      </w:pPr>
      <w:r w:rsidRPr="001B7A4D">
        <w:rPr>
          <w:rFonts w:ascii="Calibri" w:eastAsia="Calibri" w:hAnsi="Calibri" w:cs="Calibri"/>
          <w:b/>
          <w:color w:val="000000"/>
          <w:lang w:eastAsia="de-CH"/>
        </w:rPr>
        <w:t>Mandatsentschädigung / Spesen</w:t>
      </w:r>
      <w:r w:rsidRPr="001B7A4D">
        <w:rPr>
          <w:rFonts w:ascii="Calibri" w:eastAsia="Calibri" w:hAnsi="Calibri" w:cs="Calibri"/>
          <w:b/>
          <w:color w:val="000000"/>
          <w:sz w:val="20"/>
          <w:lang w:eastAsia="de-CH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4820"/>
        <w:gridCol w:w="2693"/>
      </w:tblGrid>
      <w:tr w:rsidR="00653581" w:rsidRPr="001B7A4D" w14:paraId="71F623AC" w14:textId="77777777" w:rsidTr="00836781">
        <w:trPr>
          <w:trHeight w:val="323"/>
        </w:trPr>
        <w:tc>
          <w:tcPr>
            <w:tcW w:w="42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B44C6D2" w14:textId="77777777" w:rsidR="00653581" w:rsidRPr="001B7A4D" w:rsidRDefault="00A52EBB" w:rsidP="00836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5476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81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8C1B0A" w14:textId="77777777" w:rsidR="00653581" w:rsidRPr="001B7A4D" w:rsidRDefault="00653581" w:rsidP="00836781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Ich möchte Mandatsentschädigung und Spesen beziehen</w:t>
            </w:r>
          </w:p>
        </w:tc>
      </w:tr>
      <w:tr w:rsidR="00653581" w:rsidRPr="001B7A4D" w14:paraId="144740BB" w14:textId="77777777" w:rsidTr="00836781">
        <w:trPr>
          <w:trHeight w:val="323"/>
        </w:trPr>
        <w:tc>
          <w:tcPr>
            <w:tcW w:w="42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C383E9" w14:textId="77777777" w:rsidR="00653581" w:rsidRPr="001B7A4D" w:rsidRDefault="00A52EBB" w:rsidP="00836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89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81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9A83007" w14:textId="77777777" w:rsidR="00653581" w:rsidRDefault="00653581" w:rsidP="00836781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Ich verzichte auf die Mandatsentschädigung</w:t>
            </w:r>
          </w:p>
        </w:tc>
      </w:tr>
      <w:tr w:rsidR="00653581" w:rsidRPr="001B7A4D" w14:paraId="08ADF0EB" w14:textId="77777777" w:rsidTr="00836781">
        <w:trPr>
          <w:trHeight w:val="323"/>
        </w:trPr>
        <w:tc>
          <w:tcPr>
            <w:tcW w:w="42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C8B04A7" w14:textId="77777777" w:rsidR="00653581" w:rsidRPr="001B7A4D" w:rsidRDefault="00A52EBB" w:rsidP="00836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1051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81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C3E2F6B" w14:textId="77777777" w:rsidR="00653581" w:rsidRDefault="00653581" w:rsidP="00836781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Ich verzichte auf die Spesen</w:t>
            </w:r>
          </w:p>
        </w:tc>
      </w:tr>
      <w:tr w:rsidR="00F77F67" w:rsidRPr="001B7A4D" w14:paraId="23772B2E" w14:textId="77777777" w:rsidTr="00572D2E">
        <w:trPr>
          <w:trHeight w:val="323"/>
        </w:trPr>
        <w:tc>
          <w:tcPr>
            <w:tcW w:w="1701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14002112" w14:textId="77777777" w:rsidR="00F77F67" w:rsidRPr="001B7A4D" w:rsidRDefault="00F77F67" w:rsidP="00572D2E">
            <w:pPr>
              <w:spacing w:after="0"/>
              <w:rPr>
                <w:lang w:eastAsia="de-CH"/>
              </w:rPr>
            </w:pPr>
            <w:r>
              <w:rPr>
                <w:lang w:eastAsia="de-CH"/>
              </w:rPr>
              <w:t>Bemerkungen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0826D316" w14:textId="77777777" w:rsidR="00F77F67" w:rsidRDefault="00A52EBB" w:rsidP="00572D2E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eastAsia="de-CH"/>
                </w:rPr>
                <w:id w:val="643241206"/>
                <w:placeholder>
                  <w:docPart w:val="805FCD3117DC4FE8AA2D3CEE86E5C265"/>
                </w:placeholder>
                <w:showingPlcHdr/>
              </w:sdtPr>
              <w:sdtEndPr/>
              <w:sdtContent>
                <w:r w:rsidR="00F77F67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2693" w:type="dxa"/>
            <w:vAlign w:val="bottom"/>
          </w:tcPr>
          <w:p w14:paraId="64015DC5" w14:textId="567957B6" w:rsidR="00F77F67" w:rsidRDefault="00F77F67" w:rsidP="00572D2E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</w:tbl>
    <w:p w14:paraId="2D31D7E5" w14:textId="77777777" w:rsidR="001B7A4D" w:rsidRPr="001B7A4D" w:rsidRDefault="001B7A4D" w:rsidP="001B7A4D">
      <w:pPr>
        <w:spacing w:after="0" w:line="240" w:lineRule="auto"/>
        <w:rPr>
          <w:rFonts w:ascii="Calibri" w:eastAsia="Calibri" w:hAnsi="Calibri" w:cs="Calibri"/>
          <w:color w:val="000000"/>
          <w:lang w:eastAsia="de-CH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559"/>
        <w:gridCol w:w="1418"/>
        <w:gridCol w:w="1559"/>
        <w:gridCol w:w="1134"/>
      </w:tblGrid>
      <w:tr w:rsidR="001B7A4D" w:rsidRPr="001B7A4D" w14:paraId="29BD919E" w14:textId="77777777" w:rsidTr="00522B5E">
        <w:trPr>
          <w:trHeight w:val="397"/>
        </w:trPr>
        <w:tc>
          <w:tcPr>
            <w:tcW w:w="9214" w:type="dxa"/>
            <w:gridSpan w:val="6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34340C" w14:textId="77777777" w:rsidR="001B7A4D" w:rsidRPr="001B7A4D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b/>
                <w:color w:val="000000"/>
                <w:lang w:eastAsia="de-CH"/>
              </w:rPr>
              <w:t>Die Richtigkeit der Angaben bestätigt:</w:t>
            </w:r>
          </w:p>
        </w:tc>
      </w:tr>
      <w:tr w:rsidR="00F77F67" w:rsidRPr="001B7A4D" w14:paraId="35589146" w14:textId="77777777" w:rsidTr="00FB6BC2">
        <w:trPr>
          <w:trHeight w:val="397"/>
        </w:trPr>
        <w:tc>
          <w:tcPr>
            <w:tcW w:w="9214" w:type="dxa"/>
            <w:gridSpan w:val="6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29F19E74" w14:textId="77777777" w:rsidR="00F77F67" w:rsidRPr="001B7A4D" w:rsidRDefault="00F77F67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  <w:tr w:rsidR="001B7A4D" w:rsidRPr="00F62655" w14:paraId="55A0EE54" w14:textId="77777777" w:rsidTr="00522B5E">
        <w:trPr>
          <w:trHeight w:val="397"/>
        </w:trPr>
        <w:tc>
          <w:tcPr>
            <w:tcW w:w="1702" w:type="dxa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21C9E8B3" w14:textId="77777777" w:rsidR="001B7A4D" w:rsidRPr="00F62655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r w:rsidRPr="00F62655">
              <w:rPr>
                <w:rFonts w:ascii="Calibri" w:eastAsia="Calibri" w:hAnsi="Calibri" w:cs="Calibri"/>
                <w:color w:val="000000"/>
                <w:lang w:eastAsia="de-CH"/>
              </w:rPr>
              <w:t>Ort, Datum: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59F0CC54" w14:textId="77777777" w:rsidR="001B7A4D" w:rsidRPr="00F62655" w:rsidRDefault="00A52EBB" w:rsidP="00C7685D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eastAsia="de-CH"/>
                </w:rPr>
                <w:id w:val="1572549069"/>
                <w:placeholder>
                  <w:docPart w:val="8A861731FCB14AD6AF124783E6043E36"/>
                </w:placeholder>
                <w:showingPlcHdr/>
              </w:sdtPr>
              <w:sdtEndPr/>
              <w:sdtContent>
                <w:r w:rsidR="00F62655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2693" w:type="dxa"/>
            <w:gridSpan w:val="2"/>
            <w:vAlign w:val="bottom"/>
          </w:tcPr>
          <w:p w14:paraId="05DBA04A" w14:textId="77777777" w:rsidR="001B7A4D" w:rsidRPr="00F62655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  <w:tr w:rsidR="00F77F67" w:rsidRPr="001B7A4D" w14:paraId="3FCB3E5D" w14:textId="77777777" w:rsidTr="006A4FF0">
        <w:trPr>
          <w:trHeight w:val="397"/>
        </w:trPr>
        <w:tc>
          <w:tcPr>
            <w:tcW w:w="9214" w:type="dxa"/>
            <w:gridSpan w:val="6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620A4A24" w14:textId="77777777" w:rsidR="00F77F67" w:rsidRPr="001B7A4D" w:rsidRDefault="00F77F67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  <w:tr w:rsidR="001B7A4D" w:rsidRPr="001B7A4D" w14:paraId="24D98CBA" w14:textId="77777777" w:rsidTr="00522B5E">
        <w:trPr>
          <w:trHeight w:val="397"/>
        </w:trPr>
        <w:tc>
          <w:tcPr>
            <w:tcW w:w="3544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73245637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color w:val="000000"/>
                <w:lang w:eastAsia="de-CH"/>
              </w:rPr>
              <w:t>Unterschrift Beistand/Beiständin</w:t>
            </w:r>
          </w:p>
        </w:tc>
        <w:tc>
          <w:tcPr>
            <w:tcW w:w="1559" w:type="dxa"/>
            <w:vAlign w:val="bottom"/>
          </w:tcPr>
          <w:p w14:paraId="540C736A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7CB49806" w14:textId="77777777" w:rsidR="001B7A4D" w:rsidRPr="001B7A4D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color w:val="000000"/>
                <w:lang w:eastAsia="de-CH"/>
              </w:rPr>
              <w:t>Unterschrift betroffene Person</w:t>
            </w:r>
          </w:p>
        </w:tc>
        <w:tc>
          <w:tcPr>
            <w:tcW w:w="1134" w:type="dxa"/>
            <w:vAlign w:val="bottom"/>
          </w:tcPr>
          <w:p w14:paraId="37391B50" w14:textId="77777777" w:rsidR="001B7A4D" w:rsidRPr="001B7A4D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  <w:tr w:rsidR="001B7A4D" w:rsidRPr="001B7A4D" w14:paraId="365DF87F" w14:textId="77777777" w:rsidTr="00522B5E">
        <w:trPr>
          <w:trHeight w:val="39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48F88C0B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  <w:p w14:paraId="02215EFC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  <w:p w14:paraId="5545ACFB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  <w:tc>
          <w:tcPr>
            <w:tcW w:w="1559" w:type="dxa"/>
            <w:vAlign w:val="bottom"/>
          </w:tcPr>
          <w:p w14:paraId="6D0A054E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347A764D" w14:textId="77777777" w:rsidR="001B7A4D" w:rsidRPr="001B7A4D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  <w:tc>
          <w:tcPr>
            <w:tcW w:w="1134" w:type="dxa"/>
            <w:vAlign w:val="bottom"/>
          </w:tcPr>
          <w:p w14:paraId="59193047" w14:textId="77777777" w:rsidR="001B7A4D" w:rsidRPr="001B7A4D" w:rsidRDefault="001B7A4D" w:rsidP="001B7A4D">
            <w:pPr>
              <w:tabs>
                <w:tab w:val="left" w:pos="3992"/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  <w:tr w:rsidR="001B7A4D" w:rsidRPr="001B7A4D" w14:paraId="54DBD16A" w14:textId="77777777" w:rsidTr="00522B5E">
        <w:trPr>
          <w:trHeight w:val="397"/>
        </w:trPr>
        <w:tc>
          <w:tcPr>
            <w:tcW w:w="3544" w:type="dxa"/>
            <w:gridSpan w:val="2"/>
            <w:tcBorders>
              <w:top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4E12FEC5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  <w:tc>
          <w:tcPr>
            <w:tcW w:w="1559" w:type="dxa"/>
            <w:vAlign w:val="bottom"/>
          </w:tcPr>
          <w:p w14:paraId="49C4B537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1A68DD2B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  <w:tc>
          <w:tcPr>
            <w:tcW w:w="1134" w:type="dxa"/>
            <w:vAlign w:val="bottom"/>
          </w:tcPr>
          <w:p w14:paraId="43F97A76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</w:tr>
      <w:tr w:rsidR="001B7A4D" w:rsidRPr="001B7A4D" w14:paraId="6BFFF22C" w14:textId="77777777" w:rsidTr="00522B5E">
        <w:trPr>
          <w:trHeight w:val="397"/>
        </w:trPr>
        <w:tc>
          <w:tcPr>
            <w:tcW w:w="3544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0FFDB377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 xml:space="preserve">Namen/Vornamen betroffene Person </w:t>
            </w:r>
          </w:p>
        </w:tc>
        <w:tc>
          <w:tcPr>
            <w:tcW w:w="1559" w:type="dxa"/>
            <w:vAlign w:val="bottom"/>
          </w:tcPr>
          <w:p w14:paraId="12DA9B8C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678E0FFD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B7A4D">
              <w:rPr>
                <w:rFonts w:ascii="Calibri" w:eastAsia="Calibri" w:hAnsi="Calibri" w:cs="Calibri"/>
                <w:szCs w:val="20"/>
                <w:lang w:eastAsia="de-CH"/>
              </w:rPr>
              <w:t>Geburtstag betroffene Person</w:t>
            </w:r>
          </w:p>
        </w:tc>
        <w:tc>
          <w:tcPr>
            <w:tcW w:w="1134" w:type="dxa"/>
            <w:vAlign w:val="bottom"/>
          </w:tcPr>
          <w:p w14:paraId="50085DB6" w14:textId="77777777" w:rsidR="001B7A4D" w:rsidRPr="001B7A4D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</w:tr>
      <w:tr w:rsidR="001B7A4D" w:rsidRPr="00F62655" w14:paraId="204F0198" w14:textId="77777777" w:rsidTr="00522B5E">
        <w:trPr>
          <w:trHeight w:val="39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54FA60C5" w14:textId="77777777" w:rsidR="001B7A4D" w:rsidRPr="00F62655" w:rsidRDefault="00A52EBB" w:rsidP="00C7685D">
            <w:pPr>
              <w:tabs>
                <w:tab w:val="left" w:pos="3544"/>
                <w:tab w:val="left" w:pos="5670"/>
              </w:tabs>
              <w:spacing w:after="16"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id w:val="1071622735"/>
                <w:placeholder>
                  <w:docPart w:val="FDC54ADC81604C40B4C93D36C1678AD6"/>
                </w:placeholder>
                <w:showingPlcHdr/>
              </w:sdtPr>
              <w:sdtEndPr/>
              <w:sdtContent>
                <w:r w:rsidR="00F62655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1559" w:type="dxa"/>
            <w:vAlign w:val="bottom"/>
          </w:tcPr>
          <w:p w14:paraId="245F36DE" w14:textId="77777777" w:rsidR="001B7A4D" w:rsidRPr="00F62655" w:rsidRDefault="001B7A4D" w:rsidP="001B7A4D">
            <w:pPr>
              <w:tabs>
                <w:tab w:val="left" w:pos="1701"/>
                <w:tab w:val="left" w:pos="5670"/>
              </w:tabs>
              <w:spacing w:after="16"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bottom"/>
          </w:tcPr>
          <w:p w14:paraId="73C89932" w14:textId="77777777" w:rsidR="001B7A4D" w:rsidRPr="00F62655" w:rsidRDefault="00A52EBB" w:rsidP="00C7685D">
            <w:pPr>
              <w:tabs>
                <w:tab w:val="left" w:pos="2976"/>
              </w:tabs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id w:val="167533721"/>
                <w:placeholder>
                  <w:docPart w:val="CCF89DDCF47D45B794B146B0B98F924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62655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1134" w:type="dxa"/>
            <w:vAlign w:val="bottom"/>
          </w:tcPr>
          <w:p w14:paraId="71A9F5FE" w14:textId="77777777" w:rsidR="001B7A4D" w:rsidRPr="00F62655" w:rsidRDefault="001B7A4D" w:rsidP="001B7A4D">
            <w:pPr>
              <w:overflowPunct w:val="0"/>
              <w:autoSpaceDE w:val="0"/>
              <w:autoSpaceDN w:val="0"/>
              <w:adjustRightInd w:val="0"/>
              <w:spacing w:after="16" w:line="254" w:lineRule="auto"/>
              <w:textAlignment w:val="baseline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</w:tr>
    </w:tbl>
    <w:p w14:paraId="11FCE27D" w14:textId="77777777" w:rsidR="001B7A4D" w:rsidRPr="001B7A4D" w:rsidRDefault="001B7A4D" w:rsidP="001B7A4D">
      <w:pPr>
        <w:tabs>
          <w:tab w:val="center" w:pos="7051"/>
        </w:tabs>
        <w:spacing w:after="31" w:line="254" w:lineRule="auto"/>
        <w:rPr>
          <w:rFonts w:ascii="Calibri" w:eastAsia="Calibri" w:hAnsi="Calibri" w:cs="Calibri"/>
          <w:color w:val="000000"/>
          <w:lang w:eastAsia="de-CH"/>
        </w:rPr>
      </w:pPr>
    </w:p>
    <w:p w14:paraId="2D8986B7" w14:textId="77777777" w:rsidR="001B7A4D" w:rsidRPr="001B7A4D" w:rsidRDefault="001B7A4D" w:rsidP="001B7A4D">
      <w:pPr>
        <w:tabs>
          <w:tab w:val="center" w:pos="7051"/>
        </w:tabs>
        <w:spacing w:after="31" w:line="254" w:lineRule="auto"/>
        <w:rPr>
          <w:rFonts w:ascii="Calibri" w:eastAsia="Calibri" w:hAnsi="Calibri" w:cs="Calibri"/>
          <w:b/>
          <w:color w:val="000000"/>
          <w:lang w:eastAsia="de-CH"/>
        </w:rPr>
      </w:pPr>
      <w:r w:rsidRPr="001B7A4D">
        <w:rPr>
          <w:rFonts w:ascii="Calibri" w:eastAsia="Calibri" w:hAnsi="Calibri" w:cs="Calibri"/>
          <w:b/>
          <w:color w:val="000000"/>
          <w:lang w:eastAsia="de-CH"/>
        </w:rPr>
        <w:t>Revisionsbemerkungen</w:t>
      </w:r>
    </w:p>
    <w:p w14:paraId="1001E1E4" w14:textId="77777777" w:rsidR="001B7A4D" w:rsidRPr="001B7A4D" w:rsidRDefault="001B7A4D" w:rsidP="001B7A4D">
      <w:pPr>
        <w:tabs>
          <w:tab w:val="center" w:pos="7051"/>
        </w:tabs>
        <w:spacing w:after="31" w:line="254" w:lineRule="auto"/>
        <w:rPr>
          <w:rFonts w:ascii="Calibri" w:eastAsia="Calibri" w:hAnsi="Calibri" w:cs="Calibri"/>
          <w:b/>
          <w:color w:val="000000"/>
          <w:lang w:eastAsia="de-CH"/>
        </w:rPr>
      </w:pPr>
    </w:p>
    <w:p w14:paraId="44422A27" w14:textId="173CB5C5" w:rsidR="001B7A4D" w:rsidRPr="001B7A4D" w:rsidRDefault="001B7A4D" w:rsidP="00605512">
      <w:pPr>
        <w:pBdr>
          <w:bottom w:val="single" w:sz="4" w:space="1" w:color="auto"/>
        </w:pBdr>
        <w:tabs>
          <w:tab w:val="center" w:pos="7051"/>
        </w:tabs>
        <w:spacing w:after="31" w:line="254" w:lineRule="auto"/>
        <w:jc w:val="both"/>
        <w:rPr>
          <w:rFonts w:ascii="Calibri" w:eastAsia="Calibri" w:hAnsi="Calibri" w:cs="Calibri"/>
          <w:b/>
          <w:color w:val="000000"/>
          <w:lang w:eastAsia="de-CH"/>
        </w:rPr>
      </w:pPr>
    </w:p>
    <w:p w14:paraId="3957FF52" w14:textId="77777777" w:rsidR="001B7A4D" w:rsidRPr="001B7A4D" w:rsidRDefault="001B7A4D" w:rsidP="001B7A4D">
      <w:pPr>
        <w:tabs>
          <w:tab w:val="center" w:pos="7051"/>
        </w:tabs>
        <w:spacing w:after="31" w:line="254" w:lineRule="auto"/>
        <w:jc w:val="both"/>
        <w:rPr>
          <w:rFonts w:ascii="Calibri" w:eastAsia="Calibri" w:hAnsi="Calibri" w:cs="Calibri"/>
          <w:b/>
          <w:color w:val="000000"/>
          <w:lang w:eastAsia="de-CH"/>
        </w:rPr>
      </w:pPr>
    </w:p>
    <w:p w14:paraId="6E0F11EF" w14:textId="4336CC6D" w:rsidR="00DE3773" w:rsidRPr="0047763E" w:rsidRDefault="00A52EBB" w:rsidP="0047763E">
      <w:pPr>
        <w:tabs>
          <w:tab w:val="left" w:pos="1701"/>
          <w:tab w:val="right" w:leader="dot" w:pos="4962"/>
          <w:tab w:val="left" w:pos="5670"/>
          <w:tab w:val="center" w:pos="7051"/>
          <w:tab w:val="right" w:leader="dot" w:pos="8931"/>
        </w:tabs>
        <w:spacing w:after="31" w:line="254" w:lineRule="auto"/>
        <w:rPr>
          <w:rFonts w:ascii="Calibri" w:eastAsia="Calibri" w:hAnsi="Calibri" w:cs="Calibri"/>
          <w:b/>
          <w:color w:val="000000"/>
          <w:lang w:eastAsia="de-CH"/>
        </w:rPr>
      </w:pPr>
      <w:sdt>
        <w:sdtPr>
          <w:rPr>
            <w:rFonts w:ascii="Segoe UI Symbol" w:eastAsia="Times New Roman" w:hAnsi="Segoe UI Symbol" w:cs="Segoe UI Symbol"/>
            <w:szCs w:val="20"/>
            <w:lang w:eastAsia="de-CH"/>
          </w:rPr>
          <w:id w:val="35808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4D" w:rsidRPr="001B7A4D">
            <w:rPr>
              <w:rFonts w:ascii="Segoe UI Symbol" w:eastAsia="Times New Roman" w:hAnsi="Segoe UI Symbol" w:cs="Segoe UI Symbol" w:hint="eastAsia"/>
              <w:szCs w:val="20"/>
              <w:lang w:eastAsia="de-CH"/>
            </w:rPr>
            <w:t>☐</w:t>
          </w:r>
        </w:sdtContent>
      </w:sdt>
      <w:r w:rsidR="001B7A4D" w:rsidRPr="001B7A4D">
        <w:rPr>
          <w:rFonts w:ascii="Segoe UI Symbol" w:eastAsia="Times New Roman" w:hAnsi="Segoe UI Symbol" w:cs="Segoe UI Symbol"/>
          <w:szCs w:val="20"/>
          <w:lang w:eastAsia="de-CH"/>
        </w:rPr>
        <w:t xml:space="preserve"> </w:t>
      </w:r>
      <w:r w:rsidR="001B7A4D" w:rsidRPr="001B7A4D">
        <w:rPr>
          <w:rFonts w:ascii="Segoe UI Symbol" w:eastAsia="Times New Roman" w:hAnsi="Segoe UI Symbol" w:cs="Segoe UI Symbol"/>
          <w:szCs w:val="20"/>
          <w:lang w:eastAsia="de-CH"/>
        </w:rPr>
        <w:tab/>
      </w:r>
      <w:r w:rsidR="001B7A4D" w:rsidRPr="001B7A4D">
        <w:rPr>
          <w:rFonts w:eastAsia="Times New Roman" w:cs="Times New Roman"/>
          <w:color w:val="000000"/>
          <w:lang w:eastAsia="de-CH"/>
        </w:rPr>
        <w:t xml:space="preserve">Datum </w:t>
      </w:r>
      <w:r w:rsidR="001B7A4D" w:rsidRPr="001B7A4D">
        <w:rPr>
          <w:rFonts w:eastAsia="Times New Roman" w:cs="Times New Roman"/>
          <w:color w:val="000000"/>
          <w:lang w:eastAsia="de-CH"/>
        </w:rPr>
        <w:tab/>
      </w:r>
      <w:r w:rsidR="001B7A4D" w:rsidRPr="001B7A4D">
        <w:rPr>
          <w:rFonts w:eastAsia="Times New Roman" w:cs="Times New Roman"/>
          <w:color w:val="000000"/>
          <w:lang w:eastAsia="de-CH"/>
        </w:rPr>
        <w:tab/>
        <w:t xml:space="preserve">Visum Revisorat </w:t>
      </w:r>
      <w:r w:rsidR="001B7A4D" w:rsidRPr="001B7A4D">
        <w:rPr>
          <w:rFonts w:eastAsia="Times New Roman" w:cs="Times New Roman"/>
          <w:color w:val="000000"/>
          <w:lang w:eastAsia="de-CH"/>
        </w:rPr>
        <w:tab/>
      </w:r>
    </w:p>
    <w:sectPr w:rsidR="00DE3773" w:rsidRPr="0047763E" w:rsidSect="00212F54">
      <w:headerReference w:type="first" r:id="rId11"/>
      <w:footerReference w:type="first" r:id="rId12"/>
      <w:pgSz w:w="11907" w:h="16840" w:code="9"/>
      <w:pgMar w:top="1418" w:right="992" w:bottom="1843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204F" w14:textId="77777777" w:rsidR="001B7A4D" w:rsidRDefault="001B7A4D" w:rsidP="001B7A4D">
      <w:pPr>
        <w:spacing w:after="0" w:line="240" w:lineRule="auto"/>
      </w:pPr>
      <w:r>
        <w:separator/>
      </w:r>
    </w:p>
  </w:endnote>
  <w:endnote w:type="continuationSeparator" w:id="0">
    <w:p w14:paraId="5524347A" w14:textId="77777777" w:rsidR="001B7A4D" w:rsidRDefault="001B7A4D" w:rsidP="001B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4F62C7" w:rsidRPr="00AB24EC" w14:paraId="0DBD0B49" w14:textId="77777777" w:rsidTr="00BF0617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14:paraId="5006F3BF" w14:textId="77777777" w:rsidR="00C375D0" w:rsidRPr="00D77EC3" w:rsidRDefault="001B7A4D" w:rsidP="004F62C7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D77EC3">
            <w:rPr>
              <w:rFonts w:asciiTheme="minorHAnsi" w:hAnsiTheme="minorHAnsi" w:cstheme="minorHAnsi"/>
              <w:sz w:val="18"/>
              <w:szCs w:val="18"/>
            </w:rPr>
            <w:t>Gesundheits- Sozial- und Umweltdirektion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14:paraId="35C1B609" w14:textId="77777777" w:rsidR="00C375D0" w:rsidRPr="00D77EC3" w:rsidRDefault="001B7A4D" w:rsidP="004F62C7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D77EC3">
            <w:rPr>
              <w:rFonts w:asciiTheme="minorHAnsi" w:hAnsiTheme="minorHAnsi" w:cstheme="minorHAnsi"/>
              <w:sz w:val="18"/>
              <w:szCs w:val="18"/>
            </w:rPr>
            <w:t>Telefon:</w:t>
          </w:r>
        </w:p>
      </w:tc>
      <w:tc>
        <w:tcPr>
          <w:tcW w:w="2517" w:type="dxa"/>
          <w:tcBorders>
            <w:top w:val="single" w:sz="4" w:space="0" w:color="auto"/>
          </w:tcBorders>
          <w:shd w:val="clear" w:color="auto" w:fill="auto"/>
        </w:tcPr>
        <w:p w14:paraId="63715454" w14:textId="77777777" w:rsidR="00C375D0" w:rsidRPr="00D77EC3" w:rsidRDefault="001B7A4D" w:rsidP="004F62C7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theme="minorHAnsi"/>
              <w:sz w:val="18"/>
              <w:szCs w:val="18"/>
            </w:rPr>
          </w:pPr>
          <w:r w:rsidRPr="00D77EC3">
            <w:rPr>
              <w:rFonts w:cs="Arial"/>
              <w:sz w:val="18"/>
              <w:szCs w:val="18"/>
            </w:rPr>
            <w:t>+41 41 875 2170</w:t>
          </w:r>
        </w:p>
      </w:tc>
    </w:tr>
    <w:tr w:rsidR="004F62C7" w:rsidRPr="00AB24EC" w14:paraId="0B09D8E8" w14:textId="77777777" w:rsidTr="00BF0617">
      <w:tc>
        <w:tcPr>
          <w:tcW w:w="5103" w:type="dxa"/>
          <w:shd w:val="clear" w:color="auto" w:fill="auto"/>
        </w:tcPr>
        <w:p w14:paraId="2866B129" w14:textId="77777777" w:rsidR="00C375D0" w:rsidRPr="00D77EC3" w:rsidRDefault="00C04798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Amt für </w:t>
          </w:r>
          <w:r w:rsidR="001B7A4D" w:rsidRPr="00D77EC3">
            <w:rPr>
              <w:rFonts w:asciiTheme="minorHAnsi" w:hAnsiTheme="minorHAnsi" w:cstheme="minorHAnsi"/>
              <w:sz w:val="18"/>
              <w:szCs w:val="18"/>
            </w:rPr>
            <w:t>Kind</w:t>
          </w:r>
          <w:r>
            <w:rPr>
              <w:rFonts w:asciiTheme="minorHAnsi" w:hAnsiTheme="minorHAnsi" w:cstheme="minorHAnsi"/>
              <w:sz w:val="18"/>
              <w:szCs w:val="18"/>
            </w:rPr>
            <w:t>es- und Erwachsenenschutz</w:t>
          </w:r>
        </w:p>
      </w:tc>
      <w:tc>
        <w:tcPr>
          <w:tcW w:w="1560" w:type="dxa"/>
          <w:shd w:val="clear" w:color="auto" w:fill="auto"/>
        </w:tcPr>
        <w:p w14:paraId="06A729DF" w14:textId="77777777" w:rsidR="00C375D0" w:rsidRPr="00D77EC3" w:rsidRDefault="001B7A4D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D77EC3">
            <w:rPr>
              <w:rFonts w:asciiTheme="minorHAnsi" w:hAnsiTheme="minorHAnsi" w:cstheme="minorHAnsi"/>
              <w:sz w:val="18"/>
              <w:szCs w:val="18"/>
            </w:rPr>
            <w:t>E-Mail:</w:t>
          </w:r>
        </w:p>
      </w:tc>
      <w:tc>
        <w:tcPr>
          <w:tcW w:w="2517" w:type="dxa"/>
          <w:shd w:val="clear" w:color="auto" w:fill="auto"/>
        </w:tcPr>
        <w:p w14:paraId="55FDF76C" w14:textId="77777777" w:rsidR="00C375D0" w:rsidRPr="00D77EC3" w:rsidRDefault="00171026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akes</w:t>
          </w:r>
          <w:r w:rsidR="001B7A4D" w:rsidRPr="00D77EC3">
            <w:rPr>
              <w:rFonts w:asciiTheme="minorHAnsi" w:hAnsiTheme="minorHAnsi" w:cstheme="minorHAnsi"/>
              <w:sz w:val="18"/>
              <w:szCs w:val="18"/>
            </w:rPr>
            <w:t>@ur.ch</w:t>
          </w:r>
        </w:p>
      </w:tc>
    </w:tr>
    <w:tr w:rsidR="004F62C7" w:rsidRPr="00AB24EC" w14:paraId="17BAE7CB" w14:textId="77777777" w:rsidTr="00BF0617">
      <w:tc>
        <w:tcPr>
          <w:tcW w:w="5103" w:type="dxa"/>
          <w:shd w:val="clear" w:color="auto" w:fill="auto"/>
        </w:tcPr>
        <w:p w14:paraId="13D2FAA0" w14:textId="77777777" w:rsidR="00C375D0" w:rsidRPr="00D77EC3" w:rsidRDefault="001B7A4D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D77EC3">
            <w:rPr>
              <w:rFonts w:asciiTheme="minorHAnsi" w:hAnsiTheme="minorHAnsi" w:cstheme="minorHAnsi"/>
              <w:sz w:val="18"/>
              <w:szCs w:val="18"/>
            </w:rPr>
            <w:t>Klausenstrasse 4, 6460 Altdorf</w:t>
          </w:r>
        </w:p>
      </w:tc>
      <w:tc>
        <w:tcPr>
          <w:tcW w:w="1560" w:type="dxa"/>
          <w:shd w:val="clear" w:color="auto" w:fill="auto"/>
        </w:tcPr>
        <w:p w14:paraId="1FE58466" w14:textId="77777777" w:rsidR="00C375D0" w:rsidRPr="00D77EC3" w:rsidRDefault="00C375D0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517" w:type="dxa"/>
          <w:shd w:val="clear" w:color="auto" w:fill="auto"/>
        </w:tcPr>
        <w:p w14:paraId="43150057" w14:textId="77777777" w:rsidR="00C375D0" w:rsidRPr="00D77EC3" w:rsidRDefault="00C375D0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4F62C7" w:rsidRPr="00AB24EC" w14:paraId="091E880B" w14:textId="77777777" w:rsidTr="00BF0617">
      <w:tc>
        <w:tcPr>
          <w:tcW w:w="5103" w:type="dxa"/>
          <w:shd w:val="clear" w:color="auto" w:fill="auto"/>
        </w:tcPr>
        <w:p w14:paraId="785B1695" w14:textId="77777777" w:rsidR="00C375D0" w:rsidRPr="00D77EC3" w:rsidRDefault="001B7A4D" w:rsidP="00171026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D77EC3">
            <w:rPr>
              <w:rFonts w:asciiTheme="minorHAnsi" w:hAnsiTheme="minorHAnsi" w:cstheme="minorHAnsi"/>
              <w:sz w:val="18"/>
              <w:szCs w:val="18"/>
            </w:rPr>
            <w:t>Internet: www.ur.ch/</w:t>
          </w:r>
          <w:r w:rsidR="00C04798">
            <w:rPr>
              <w:rFonts w:asciiTheme="minorHAnsi" w:hAnsiTheme="minorHAnsi" w:cstheme="minorHAnsi"/>
              <w:sz w:val="18"/>
              <w:szCs w:val="18"/>
            </w:rPr>
            <w:t>akes</w:t>
          </w:r>
        </w:p>
      </w:tc>
      <w:tc>
        <w:tcPr>
          <w:tcW w:w="1560" w:type="dxa"/>
          <w:shd w:val="clear" w:color="auto" w:fill="auto"/>
        </w:tcPr>
        <w:p w14:paraId="597E490A" w14:textId="77777777" w:rsidR="00C375D0" w:rsidRPr="00D77EC3" w:rsidRDefault="00C375D0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517" w:type="dxa"/>
          <w:shd w:val="clear" w:color="auto" w:fill="auto"/>
        </w:tcPr>
        <w:p w14:paraId="5CC4E8A9" w14:textId="77777777" w:rsidR="00C375D0" w:rsidRPr="00D77EC3" w:rsidRDefault="00C375D0" w:rsidP="004F62C7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7355D001" w14:textId="77777777" w:rsidR="00C375D0" w:rsidRDefault="00C375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61C1" w14:textId="77777777" w:rsidR="00F77F67" w:rsidRDefault="00F77F67" w:rsidP="00F77F67">
    <w:pPr>
      <w:pStyle w:val="Kopfzeile"/>
      <w:rPr>
        <w:rFonts w:eastAsia="Calibri" w:cs="Calibri"/>
        <w:b/>
        <w:sz w:val="24"/>
        <w:szCs w:val="22"/>
      </w:rPr>
    </w:pPr>
    <w:r w:rsidRPr="005A22E3">
      <w:rPr>
        <w:rFonts w:eastAsia="Calibri" w:cs="Calibri"/>
        <w:b/>
        <w:sz w:val="24"/>
        <w:szCs w:val="22"/>
      </w:rPr>
      <w:t xml:space="preserve">Bei Unvollständigkeit behält sich das Revisorat vor, Unterlagen nachzuverlangen </w:t>
    </w:r>
    <w:r>
      <w:rPr>
        <w:rFonts w:eastAsia="Calibri" w:cs="Calibri"/>
        <w:b/>
        <w:sz w:val="24"/>
        <w:szCs w:val="22"/>
      </w:rPr>
      <w:br/>
    </w:r>
    <w:r w:rsidRPr="005A22E3">
      <w:rPr>
        <w:rFonts w:eastAsia="Calibri" w:cs="Calibri"/>
        <w:b/>
        <w:sz w:val="24"/>
        <w:szCs w:val="22"/>
      </w:rPr>
      <w:t>oder zur Vervollständigung den Mandatstragenden</w:t>
    </w:r>
    <w:r>
      <w:rPr>
        <w:rFonts w:eastAsia="Calibri" w:cs="Calibri"/>
        <w:b/>
        <w:sz w:val="24"/>
        <w:szCs w:val="22"/>
      </w:rPr>
      <w:t xml:space="preserve"> </w:t>
    </w:r>
    <w:r w:rsidRPr="005A22E3">
      <w:rPr>
        <w:rFonts w:eastAsia="Calibri" w:cs="Calibri"/>
        <w:b/>
        <w:sz w:val="24"/>
        <w:szCs w:val="22"/>
      </w:rPr>
      <w:t>zu retournieren.</w:t>
    </w:r>
    <w:r>
      <w:rPr>
        <w:rFonts w:eastAsia="Calibri" w:cs="Calibri"/>
        <w:b/>
        <w:sz w:val="24"/>
        <w:szCs w:val="22"/>
      </w:rPr>
      <w:t xml:space="preserve"> </w:t>
    </w:r>
  </w:p>
  <w:p w14:paraId="695AA560" w14:textId="77777777" w:rsidR="00F77F67" w:rsidRDefault="00F77F67" w:rsidP="00F77F67">
    <w:pPr>
      <w:pStyle w:val="Kopfzeile"/>
      <w:rPr>
        <w:rFonts w:asciiTheme="minorHAnsi" w:hAnsiTheme="minorHAnsi"/>
        <w:sz w:val="16"/>
        <w:szCs w:val="12"/>
      </w:rPr>
    </w:pPr>
  </w:p>
  <w:p w14:paraId="207C3934" w14:textId="38280893" w:rsidR="00F77F67" w:rsidRPr="00F77F67" w:rsidRDefault="00F77F67" w:rsidP="00F77F67">
    <w:pPr>
      <w:pStyle w:val="Kopfzeile"/>
      <w:rPr>
        <w:rFonts w:asciiTheme="minorHAnsi" w:hAnsiTheme="minorHAnsi"/>
        <w:sz w:val="16"/>
        <w:szCs w:val="12"/>
      </w:rPr>
    </w:pPr>
    <w:r w:rsidRPr="00F77F67">
      <w:rPr>
        <w:rFonts w:asciiTheme="minorHAnsi" w:hAnsiTheme="minorHAnsi"/>
        <w:sz w:val="16"/>
        <w:szCs w:val="12"/>
      </w:rPr>
      <w:t xml:space="preserve">Stand: </w:t>
    </w:r>
    <w:r w:rsidR="00A52EBB">
      <w:rPr>
        <w:rFonts w:asciiTheme="minorHAnsi" w:hAnsiTheme="minorHAnsi"/>
        <w:sz w:val="16"/>
        <w:szCs w:val="12"/>
      </w:rPr>
      <w:t>29.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5B1F" w14:textId="77777777" w:rsidR="001B7A4D" w:rsidRDefault="001B7A4D" w:rsidP="001B7A4D">
      <w:pPr>
        <w:spacing w:after="0" w:line="240" w:lineRule="auto"/>
      </w:pPr>
      <w:r>
        <w:separator/>
      </w:r>
    </w:p>
  </w:footnote>
  <w:footnote w:type="continuationSeparator" w:id="0">
    <w:p w14:paraId="20393DCF" w14:textId="77777777" w:rsidR="001B7A4D" w:rsidRDefault="001B7A4D" w:rsidP="001B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4F62C7" w:rsidRPr="00AB24EC" w14:paraId="6618779D" w14:textId="77777777" w:rsidTr="00C04798">
      <w:trPr>
        <w:trHeight w:hRule="exact" w:val="1134"/>
      </w:trPr>
      <w:tc>
        <w:tcPr>
          <w:tcW w:w="5070" w:type="dxa"/>
          <w:shd w:val="clear" w:color="auto" w:fill="auto"/>
        </w:tcPr>
        <w:p w14:paraId="73E9B08E" w14:textId="77777777" w:rsidR="00C375D0" w:rsidRPr="00AB24EC" w:rsidRDefault="001B7A4D" w:rsidP="00C04798">
          <w:pPr>
            <w:tabs>
              <w:tab w:val="left" w:pos="5103"/>
            </w:tabs>
            <w:spacing w:after="0"/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3890524D" wp14:editId="13B22739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14:paraId="67273490" w14:textId="77777777" w:rsidR="00C375D0" w:rsidRPr="001B7A4D" w:rsidRDefault="00C04798" w:rsidP="00C04798">
          <w:pPr>
            <w:tabs>
              <w:tab w:val="left" w:pos="426"/>
              <w:tab w:val="left" w:pos="5103"/>
            </w:tabs>
            <w:suppressAutoHyphens/>
            <w:spacing w:after="0"/>
            <w:rPr>
              <w:rFonts w:cstheme="minorHAnsi"/>
              <w:sz w:val="16"/>
            </w:rPr>
          </w:pPr>
          <w:r>
            <w:rPr>
              <w:rFonts w:cstheme="minorHAnsi"/>
              <w:caps/>
              <w:sz w:val="28"/>
            </w:rPr>
            <w:t xml:space="preserve">Amt für </w:t>
          </w:r>
          <w:r w:rsidR="001B7A4D" w:rsidRPr="001B7A4D">
            <w:rPr>
              <w:rFonts w:cstheme="minorHAnsi"/>
              <w:caps/>
              <w:sz w:val="28"/>
            </w:rPr>
            <w:t>Kindes- und Erwachsenenschutz</w:t>
          </w:r>
        </w:p>
      </w:tc>
    </w:tr>
  </w:tbl>
  <w:p w14:paraId="53B1B32D" w14:textId="77777777" w:rsidR="00C375D0" w:rsidRPr="00F90313" w:rsidRDefault="00C375D0">
    <w:pPr>
      <w:pStyle w:val="Kopfzeile"/>
      <w:rPr>
        <w:rFonts w:asciiTheme="minorHAnsi" w:hAnsiTheme="minorHAnsi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53F5" w14:textId="77777777" w:rsidR="00DF40A4" w:rsidRPr="00F77F67" w:rsidRDefault="00DF40A4" w:rsidP="00F77F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hK94I4HivUzApoxE+b7kcb38URb0BNqKOJANldaj2a7EGVDpp/c8vA2l1+wandb6d+qBuV8bIuWT656U1n+xJw==" w:salt="qYYAzPAYwpY+zEVyqYyK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4D"/>
    <w:rsid w:val="000E0B60"/>
    <w:rsid w:val="00113C17"/>
    <w:rsid w:val="00170701"/>
    <w:rsid w:val="00171026"/>
    <w:rsid w:val="00183614"/>
    <w:rsid w:val="001B7A4D"/>
    <w:rsid w:val="00243DDC"/>
    <w:rsid w:val="00256770"/>
    <w:rsid w:val="00271C68"/>
    <w:rsid w:val="002726D4"/>
    <w:rsid w:val="00281DC5"/>
    <w:rsid w:val="00333205"/>
    <w:rsid w:val="0035382B"/>
    <w:rsid w:val="003A0128"/>
    <w:rsid w:val="003B0EA4"/>
    <w:rsid w:val="003B5753"/>
    <w:rsid w:val="003C6BE4"/>
    <w:rsid w:val="003E4206"/>
    <w:rsid w:val="0047763E"/>
    <w:rsid w:val="00553483"/>
    <w:rsid w:val="00572D2E"/>
    <w:rsid w:val="00597572"/>
    <w:rsid w:val="005B0FFE"/>
    <w:rsid w:val="005D193D"/>
    <w:rsid w:val="005D79F1"/>
    <w:rsid w:val="00605512"/>
    <w:rsid w:val="006136CA"/>
    <w:rsid w:val="00653581"/>
    <w:rsid w:val="00677E42"/>
    <w:rsid w:val="006C0BDF"/>
    <w:rsid w:val="006D00AF"/>
    <w:rsid w:val="006F41F8"/>
    <w:rsid w:val="00722FF2"/>
    <w:rsid w:val="007625FB"/>
    <w:rsid w:val="007C1635"/>
    <w:rsid w:val="007C674F"/>
    <w:rsid w:val="007D388C"/>
    <w:rsid w:val="007D7E94"/>
    <w:rsid w:val="007E31BE"/>
    <w:rsid w:val="0081391A"/>
    <w:rsid w:val="0081473D"/>
    <w:rsid w:val="0086791B"/>
    <w:rsid w:val="008D217E"/>
    <w:rsid w:val="0091080D"/>
    <w:rsid w:val="00A52EBB"/>
    <w:rsid w:val="00A80980"/>
    <w:rsid w:val="00A91BB6"/>
    <w:rsid w:val="00A96012"/>
    <w:rsid w:val="00AE5670"/>
    <w:rsid w:val="00B324F3"/>
    <w:rsid w:val="00B44AF8"/>
    <w:rsid w:val="00B54A2D"/>
    <w:rsid w:val="00B83115"/>
    <w:rsid w:val="00C04798"/>
    <w:rsid w:val="00C375D0"/>
    <w:rsid w:val="00C7685D"/>
    <w:rsid w:val="00CB6A8B"/>
    <w:rsid w:val="00DE3773"/>
    <w:rsid w:val="00DF40A4"/>
    <w:rsid w:val="00E64227"/>
    <w:rsid w:val="00E970EF"/>
    <w:rsid w:val="00ED2858"/>
    <w:rsid w:val="00F0513F"/>
    <w:rsid w:val="00F62655"/>
    <w:rsid w:val="00F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8AECF"/>
  <w15:chartTrackingRefBased/>
  <w15:docId w15:val="{67DA2527-A62E-4449-8CF7-A5F89CC8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7572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6B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6A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A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7572"/>
    <w:rPr>
      <w:rFonts w:ascii="Calibri Light" w:eastAsiaTheme="majorEastAsia" w:hAnsi="Calibri Light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6BE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A8B"/>
    <w:rPr>
      <w:rFonts w:asciiTheme="majorHAnsi" w:eastAsiaTheme="majorEastAsia" w:hAnsiTheme="majorHAnsi" w:cstheme="majorBidi"/>
      <w:b/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6A8B"/>
    <w:rPr>
      <w:rFonts w:asciiTheme="majorHAnsi" w:eastAsiaTheme="majorEastAsia" w:hAnsiTheme="majorHAnsi" w:cstheme="majorBidi"/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B44AF8"/>
    <w:pPr>
      <w:ind w:left="425" w:hanging="425"/>
      <w:contextualSpacing/>
    </w:pPr>
  </w:style>
  <w:style w:type="table" w:customStyle="1" w:styleId="TableGrid">
    <w:name w:val="TableGrid"/>
    <w:rsid w:val="001B7A4D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B7A4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A4D"/>
    <w:rPr>
      <w:rFonts w:ascii="Calibri" w:eastAsia="Times New Roman" w:hAnsi="Calibri" w:cs="Times New Roman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1B7A4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eastAsia="de-CH"/>
    </w:rPr>
  </w:style>
  <w:style w:type="character" w:customStyle="1" w:styleId="FuzeileZchn">
    <w:name w:val="Fußzeile Zchn"/>
    <w:basedOn w:val="Absatz-Standardschriftart"/>
    <w:link w:val="Fuzeile"/>
    <w:rsid w:val="001B7A4D"/>
    <w:rPr>
      <w:rFonts w:ascii="Calibri" w:eastAsia="Times New Roman" w:hAnsi="Calibri" w:cs="Times New Roman"/>
      <w:szCs w:val="20"/>
      <w:lang w:eastAsia="de-CH"/>
    </w:rPr>
  </w:style>
  <w:style w:type="table" w:styleId="Tabellenraster">
    <w:name w:val="Table Grid"/>
    <w:basedOn w:val="NormaleTabelle"/>
    <w:uiPriority w:val="39"/>
    <w:rsid w:val="001B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B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391A"/>
    <w:rPr>
      <w:color w:val="808080"/>
    </w:rPr>
  </w:style>
  <w:style w:type="paragraph" w:styleId="berarbeitung">
    <w:name w:val="Revision"/>
    <w:hidden/>
    <w:uiPriority w:val="99"/>
    <w:semiHidden/>
    <w:rsid w:val="00910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3ADE54DB5043D1A573A268A6F92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A02B4-66E8-4F53-B9B2-307D915E95ED}"/>
      </w:docPartPr>
      <w:docPartBody>
        <w:p w:rsidR="00697E9D" w:rsidRDefault="006F5AF6" w:rsidP="006F5AF6">
          <w:pPr>
            <w:pStyle w:val="EE3ADE54DB5043D1A573A268A6F928192"/>
          </w:pPr>
          <w:r>
            <w:rPr>
              <w:rFonts w:ascii="Calibri" w:eastAsia="Calibri" w:hAnsi="Calibri" w:cs="Calibri"/>
              <w:color w:val="000000"/>
              <w:lang w:eastAsia="de-CH"/>
            </w:rPr>
            <w:tab/>
          </w:r>
        </w:p>
      </w:docPartBody>
    </w:docPart>
    <w:docPart>
      <w:docPartPr>
        <w:name w:val="017EA511FCF94696BA1031C8408E1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D6A94-37B9-4C41-AF5E-CEF3744E6B5D}"/>
      </w:docPartPr>
      <w:docPartBody>
        <w:p w:rsidR="00697E9D" w:rsidRDefault="006F5AF6" w:rsidP="006F5AF6">
          <w:pPr>
            <w:pStyle w:val="017EA511FCF94696BA1031C8408E182D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DFFAF14AF921462AB4A5D9987246F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1B7E5-D9E9-400B-AF7E-DAB47D255DF4}"/>
      </w:docPartPr>
      <w:docPartBody>
        <w:p w:rsidR="00697E9D" w:rsidRDefault="006F5AF6" w:rsidP="006F5AF6">
          <w:pPr>
            <w:pStyle w:val="DFFAF14AF921462AB4A5D9987246F5D3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CEC181CA6212463196F084FC577A3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2C9BB-1572-4C00-8224-B0CC0E83A66B}"/>
      </w:docPartPr>
      <w:docPartBody>
        <w:p w:rsidR="00697E9D" w:rsidRDefault="006F5AF6" w:rsidP="006F5AF6">
          <w:pPr>
            <w:pStyle w:val="CEC181CA6212463196F084FC577A351C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27461BEF12564BC5A506FA188FD91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233DC-91EB-4C5F-BF4B-8EB6C273CF41}"/>
      </w:docPartPr>
      <w:docPartBody>
        <w:p w:rsidR="00697E9D" w:rsidRDefault="006F5AF6" w:rsidP="006F5AF6">
          <w:pPr>
            <w:pStyle w:val="27461BEF12564BC5A506FA188FD9191C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3E62532DDAE64787B7EF9E7E65EBC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8CF68-1AA6-484D-94BF-E20BA79916F7}"/>
      </w:docPartPr>
      <w:docPartBody>
        <w:p w:rsidR="00697E9D" w:rsidRDefault="006F5AF6" w:rsidP="006F5AF6">
          <w:pPr>
            <w:pStyle w:val="3E62532DDAE64787B7EF9E7E65EBCA03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57256638FF82471FBB94AE0E3C608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4E8AF-5B6B-4472-96BB-53F65EDDA938}"/>
      </w:docPartPr>
      <w:docPartBody>
        <w:p w:rsidR="00697E9D" w:rsidRDefault="006F5AF6" w:rsidP="006F5AF6">
          <w:pPr>
            <w:pStyle w:val="57256638FF82471FBB94AE0E3C6086C2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639288E130A94D46BEE4119F88FFA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9C2A9-63FB-4A28-B8EE-3130073EC374}"/>
      </w:docPartPr>
      <w:docPartBody>
        <w:p w:rsidR="00697E9D" w:rsidRDefault="006F5AF6" w:rsidP="006F5AF6">
          <w:pPr>
            <w:pStyle w:val="639288E130A94D46BEE4119F88FFA2F8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C2DB87F001344714A824A36293CA9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1030B-2CC8-44A1-B821-DB65ECFC1F86}"/>
      </w:docPartPr>
      <w:docPartBody>
        <w:p w:rsidR="00697E9D" w:rsidRDefault="006F5AF6" w:rsidP="006F5AF6">
          <w:pPr>
            <w:pStyle w:val="C2DB87F001344714A824A36293CA9767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7C1C63D20127483889A441EDC06AB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21C6F-D493-4460-A694-D6E80AE023D0}"/>
      </w:docPartPr>
      <w:docPartBody>
        <w:p w:rsidR="00697E9D" w:rsidRDefault="006F5AF6" w:rsidP="006F5AF6">
          <w:pPr>
            <w:pStyle w:val="7C1C63D20127483889A441EDC06AB5C6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600D37848ABC41A4AB8FA374530CB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EBBA1-B62C-469D-9295-C58B1F058C88}"/>
      </w:docPartPr>
      <w:docPartBody>
        <w:p w:rsidR="00697E9D" w:rsidRDefault="006F5AF6" w:rsidP="006F5AF6">
          <w:pPr>
            <w:pStyle w:val="600D37848ABC41A4AB8FA374530CBFD4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5DC4EF3A7CC847379505D7283704D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71E0E-74C3-4CF8-B376-58BA64A5EEA6}"/>
      </w:docPartPr>
      <w:docPartBody>
        <w:p w:rsidR="00697E9D" w:rsidRDefault="006F5AF6" w:rsidP="006F5AF6">
          <w:pPr>
            <w:pStyle w:val="5DC4EF3A7CC847379505D7283704D4B0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7C2F8F6D943A4BECBA9667F425F41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101A6-D61A-4404-B0EB-27E31551F0DC}"/>
      </w:docPartPr>
      <w:docPartBody>
        <w:p w:rsidR="00697E9D" w:rsidRDefault="006F5AF6" w:rsidP="006F5AF6">
          <w:pPr>
            <w:pStyle w:val="7C2F8F6D943A4BECBA9667F425F41E83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5323E9BD33CD4341920DEE3DE4841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2A9BD-048F-4CF7-A105-5AA3FDE32E3B}"/>
      </w:docPartPr>
      <w:docPartBody>
        <w:p w:rsidR="00697E9D" w:rsidRDefault="006F5AF6" w:rsidP="006F5AF6">
          <w:pPr>
            <w:pStyle w:val="5323E9BD33CD4341920DEE3DE4841DBB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_____________________</w:t>
          </w:r>
        </w:p>
      </w:docPartBody>
    </w:docPart>
    <w:docPart>
      <w:docPartPr>
        <w:name w:val="F8990C0D1E654D6085F508AF54CBF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8F5A4-968B-41C4-B2FD-EE8BB21FB8B4}"/>
      </w:docPartPr>
      <w:docPartBody>
        <w:p w:rsidR="00697E9D" w:rsidRDefault="006F5AF6" w:rsidP="006F5AF6">
          <w:pPr>
            <w:pStyle w:val="F8990C0D1E654D6085F508AF54CBF7872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</w:t>
          </w:r>
        </w:p>
      </w:docPartBody>
    </w:docPart>
    <w:docPart>
      <w:docPartPr>
        <w:name w:val="0D90D61A436941278B8E4A2B36424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1DC74-0B85-4EC1-A38F-AFDFBB4D5D2F}"/>
      </w:docPartPr>
      <w:docPartBody>
        <w:p w:rsidR="00697E9D" w:rsidRDefault="006F5AF6" w:rsidP="006F5AF6">
          <w:pPr>
            <w:pStyle w:val="0D90D61A436941278B8E4A2B364240592"/>
          </w:pPr>
          <w:r w:rsidRPr="001B7A4D">
            <w:rPr>
              <w:rFonts w:ascii="Calibri" w:hAnsi="Calibri" w:cs="Times New Roman"/>
              <w:color w:val="808080"/>
              <w:szCs w:val="20"/>
              <w:lang w:eastAsia="de-CH"/>
            </w:rPr>
            <w:t>_____________________</w:t>
          </w:r>
        </w:p>
      </w:docPartBody>
    </w:docPart>
    <w:docPart>
      <w:docPartPr>
        <w:name w:val="CDA81826A8B54B349D5C2744E07AC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1FDC9-FCA3-4496-BE02-35C7EF394CE5}"/>
      </w:docPartPr>
      <w:docPartBody>
        <w:p w:rsidR="00697E9D" w:rsidRDefault="006F5AF6" w:rsidP="006F5AF6">
          <w:pPr>
            <w:pStyle w:val="CDA81826A8B54B349D5C2744E07AC6672"/>
          </w:pPr>
          <w:r w:rsidRPr="001B7A4D">
            <w:rPr>
              <w:rFonts w:ascii="Calibri" w:hAnsi="Calibri" w:cs="Times New Roman"/>
              <w:color w:val="808080"/>
              <w:szCs w:val="20"/>
              <w:lang w:eastAsia="de-CH"/>
            </w:rPr>
            <w:t>_____________________</w:t>
          </w:r>
        </w:p>
      </w:docPartBody>
    </w:docPart>
    <w:docPart>
      <w:docPartPr>
        <w:name w:val="8A861731FCB14AD6AF124783E604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7AE94-62FF-4B45-9BF4-84EFF034091E}"/>
      </w:docPartPr>
      <w:docPartBody>
        <w:p w:rsidR="00697E9D" w:rsidRDefault="006F5AF6" w:rsidP="006F5AF6">
          <w:pPr>
            <w:pStyle w:val="8A861731FCB14AD6AF124783E6043E362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FDC54ADC81604C40B4C93D36C1678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AB0EA-6B45-4658-8339-BAC9B2E3CB8B}"/>
      </w:docPartPr>
      <w:docPartBody>
        <w:p w:rsidR="00697E9D" w:rsidRDefault="006F5AF6" w:rsidP="006F5AF6">
          <w:pPr>
            <w:pStyle w:val="FDC54ADC81604C40B4C93D36C1678AD62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CCF89DDCF47D45B794B146B0B98F9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732CC-19DB-4959-A5D7-A6061ED90C1C}"/>
      </w:docPartPr>
      <w:docPartBody>
        <w:p w:rsidR="00697E9D" w:rsidRDefault="006F5AF6" w:rsidP="006F5AF6">
          <w:pPr>
            <w:pStyle w:val="CCF89DDCF47D45B794B146B0B98F924E2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5F7596969FD24D2AB8C54C29302B2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D48ED-4B18-4D96-B658-3DF4331E51E5}"/>
      </w:docPartPr>
      <w:docPartBody>
        <w:p w:rsidR="00CC1EEB" w:rsidRDefault="006F5AF6" w:rsidP="006F5AF6">
          <w:pPr>
            <w:pStyle w:val="5F7596969FD24D2AB8C54C29302B2D012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705AEC09DF32440F9ABFECF85A69D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752A9-0511-4868-8EB0-7C6E8923EDA8}"/>
      </w:docPartPr>
      <w:docPartBody>
        <w:p w:rsidR="0014291C" w:rsidRDefault="0014291C" w:rsidP="0014291C">
          <w:pPr>
            <w:pStyle w:val="705AEC09DF32440F9ABFECF85A69D183"/>
          </w:pPr>
          <w:r w:rsidRPr="001B7A4D">
            <w:rPr>
              <w:rFonts w:ascii="Calibri" w:hAnsi="Calibri" w:cs="Times New Roman"/>
              <w:color w:val="808080"/>
              <w:szCs w:val="20"/>
            </w:rPr>
            <w:t>___________________</w:t>
          </w:r>
        </w:p>
      </w:docPartBody>
    </w:docPart>
    <w:docPart>
      <w:docPartPr>
        <w:name w:val="805FCD3117DC4FE8AA2D3CEE86E5C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C8BB8-1114-491D-BAA0-A710ECCF9B80}"/>
      </w:docPartPr>
      <w:docPartBody>
        <w:p w:rsidR="0014291C" w:rsidRDefault="0014291C" w:rsidP="0014291C">
          <w:pPr>
            <w:pStyle w:val="805FCD3117DC4FE8AA2D3CEE86E5C265"/>
          </w:pPr>
          <w:r>
            <w:rPr>
              <w:rFonts w:ascii="Calibri" w:hAnsi="Calibri" w:cs="Times New Roman"/>
              <w:color w:val="808080"/>
              <w:szCs w:val="2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2A"/>
    <w:rsid w:val="000F132A"/>
    <w:rsid w:val="00113C17"/>
    <w:rsid w:val="0014291C"/>
    <w:rsid w:val="00686F0F"/>
    <w:rsid w:val="00697E9D"/>
    <w:rsid w:val="006F5AF6"/>
    <w:rsid w:val="00CC1EEB"/>
    <w:rsid w:val="00D61B9A"/>
    <w:rsid w:val="00E21B53"/>
    <w:rsid w:val="00EA5ACF"/>
    <w:rsid w:val="00F0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5AF6"/>
    <w:rPr>
      <w:color w:val="808080"/>
    </w:rPr>
  </w:style>
  <w:style w:type="paragraph" w:customStyle="1" w:styleId="EE3ADE54DB5043D1A573A268A6F928192">
    <w:name w:val="EE3ADE54DB5043D1A573A268A6F928192"/>
    <w:rsid w:val="006F5AF6"/>
    <w:rPr>
      <w:rFonts w:eastAsiaTheme="minorHAnsi"/>
      <w:lang w:eastAsia="en-US"/>
    </w:rPr>
  </w:style>
  <w:style w:type="paragraph" w:customStyle="1" w:styleId="5F7596969FD24D2AB8C54C29302B2D012">
    <w:name w:val="5F7596969FD24D2AB8C54C29302B2D012"/>
    <w:rsid w:val="006F5AF6"/>
    <w:rPr>
      <w:rFonts w:eastAsiaTheme="minorHAnsi"/>
      <w:lang w:eastAsia="en-US"/>
    </w:rPr>
  </w:style>
  <w:style w:type="paragraph" w:customStyle="1" w:styleId="017EA511FCF94696BA1031C8408E182D2">
    <w:name w:val="017EA511FCF94696BA1031C8408E182D2"/>
    <w:rsid w:val="006F5AF6"/>
    <w:rPr>
      <w:rFonts w:eastAsiaTheme="minorHAnsi"/>
      <w:lang w:eastAsia="en-US"/>
    </w:rPr>
  </w:style>
  <w:style w:type="paragraph" w:customStyle="1" w:styleId="DFFAF14AF921462AB4A5D9987246F5D32">
    <w:name w:val="DFFAF14AF921462AB4A5D9987246F5D32"/>
    <w:rsid w:val="006F5AF6"/>
    <w:rPr>
      <w:rFonts w:eastAsiaTheme="minorHAnsi"/>
      <w:lang w:eastAsia="en-US"/>
    </w:rPr>
  </w:style>
  <w:style w:type="paragraph" w:customStyle="1" w:styleId="CEC181CA6212463196F084FC577A351C2">
    <w:name w:val="CEC181CA6212463196F084FC577A351C2"/>
    <w:rsid w:val="006F5AF6"/>
    <w:rPr>
      <w:rFonts w:eastAsiaTheme="minorHAnsi"/>
      <w:lang w:eastAsia="en-US"/>
    </w:rPr>
  </w:style>
  <w:style w:type="paragraph" w:customStyle="1" w:styleId="27461BEF12564BC5A506FA188FD9191C2">
    <w:name w:val="27461BEF12564BC5A506FA188FD9191C2"/>
    <w:rsid w:val="006F5AF6"/>
    <w:rPr>
      <w:rFonts w:eastAsiaTheme="minorHAnsi"/>
      <w:lang w:eastAsia="en-US"/>
    </w:rPr>
  </w:style>
  <w:style w:type="paragraph" w:customStyle="1" w:styleId="3E62532DDAE64787B7EF9E7E65EBCA032">
    <w:name w:val="3E62532DDAE64787B7EF9E7E65EBCA032"/>
    <w:rsid w:val="006F5AF6"/>
    <w:rPr>
      <w:rFonts w:eastAsiaTheme="minorHAnsi"/>
      <w:lang w:eastAsia="en-US"/>
    </w:rPr>
  </w:style>
  <w:style w:type="paragraph" w:customStyle="1" w:styleId="57256638FF82471FBB94AE0E3C6086C22">
    <w:name w:val="57256638FF82471FBB94AE0E3C6086C22"/>
    <w:rsid w:val="006F5AF6"/>
    <w:rPr>
      <w:rFonts w:eastAsiaTheme="minorHAnsi"/>
      <w:lang w:eastAsia="en-US"/>
    </w:rPr>
  </w:style>
  <w:style w:type="paragraph" w:customStyle="1" w:styleId="639288E130A94D46BEE4119F88FFA2F82">
    <w:name w:val="639288E130A94D46BEE4119F88FFA2F82"/>
    <w:rsid w:val="006F5AF6"/>
    <w:rPr>
      <w:rFonts w:eastAsiaTheme="minorHAnsi"/>
      <w:lang w:eastAsia="en-US"/>
    </w:rPr>
  </w:style>
  <w:style w:type="paragraph" w:customStyle="1" w:styleId="C2DB87F001344714A824A36293CA97672">
    <w:name w:val="C2DB87F001344714A824A36293CA97672"/>
    <w:rsid w:val="006F5AF6"/>
    <w:rPr>
      <w:rFonts w:eastAsiaTheme="minorHAnsi"/>
      <w:lang w:eastAsia="en-US"/>
    </w:rPr>
  </w:style>
  <w:style w:type="paragraph" w:customStyle="1" w:styleId="7C1C63D20127483889A441EDC06AB5C62">
    <w:name w:val="7C1C63D20127483889A441EDC06AB5C62"/>
    <w:rsid w:val="006F5AF6"/>
    <w:rPr>
      <w:rFonts w:eastAsiaTheme="minorHAnsi"/>
      <w:lang w:eastAsia="en-US"/>
    </w:rPr>
  </w:style>
  <w:style w:type="paragraph" w:customStyle="1" w:styleId="600D37848ABC41A4AB8FA374530CBFD42">
    <w:name w:val="600D37848ABC41A4AB8FA374530CBFD42"/>
    <w:rsid w:val="006F5AF6"/>
    <w:rPr>
      <w:rFonts w:eastAsiaTheme="minorHAnsi"/>
      <w:lang w:eastAsia="en-US"/>
    </w:rPr>
  </w:style>
  <w:style w:type="paragraph" w:customStyle="1" w:styleId="5DC4EF3A7CC847379505D7283704D4B02">
    <w:name w:val="5DC4EF3A7CC847379505D7283704D4B02"/>
    <w:rsid w:val="006F5AF6"/>
    <w:rPr>
      <w:rFonts w:eastAsiaTheme="minorHAnsi"/>
      <w:lang w:eastAsia="en-US"/>
    </w:rPr>
  </w:style>
  <w:style w:type="paragraph" w:customStyle="1" w:styleId="7C2F8F6D943A4BECBA9667F425F41E832">
    <w:name w:val="7C2F8F6D943A4BECBA9667F425F41E832"/>
    <w:rsid w:val="006F5AF6"/>
    <w:rPr>
      <w:rFonts w:eastAsiaTheme="minorHAnsi"/>
      <w:lang w:eastAsia="en-US"/>
    </w:rPr>
  </w:style>
  <w:style w:type="paragraph" w:customStyle="1" w:styleId="5323E9BD33CD4341920DEE3DE4841DBB2">
    <w:name w:val="5323E9BD33CD4341920DEE3DE4841DBB2"/>
    <w:rsid w:val="006F5AF6"/>
    <w:rPr>
      <w:rFonts w:eastAsiaTheme="minorHAnsi"/>
      <w:lang w:eastAsia="en-US"/>
    </w:rPr>
  </w:style>
  <w:style w:type="paragraph" w:customStyle="1" w:styleId="F8990C0D1E654D6085F508AF54CBF7872">
    <w:name w:val="F8990C0D1E654D6085F508AF54CBF7872"/>
    <w:rsid w:val="006F5AF6"/>
    <w:rPr>
      <w:rFonts w:eastAsiaTheme="minorHAnsi"/>
      <w:lang w:eastAsia="en-US"/>
    </w:rPr>
  </w:style>
  <w:style w:type="paragraph" w:customStyle="1" w:styleId="0D90D61A436941278B8E4A2B364240592">
    <w:name w:val="0D90D61A436941278B8E4A2B364240592"/>
    <w:rsid w:val="006F5AF6"/>
    <w:rPr>
      <w:rFonts w:eastAsiaTheme="minorHAnsi"/>
      <w:lang w:eastAsia="en-US"/>
    </w:rPr>
  </w:style>
  <w:style w:type="paragraph" w:customStyle="1" w:styleId="CDA81826A8B54B349D5C2744E07AC6672">
    <w:name w:val="CDA81826A8B54B349D5C2744E07AC6672"/>
    <w:rsid w:val="006F5AF6"/>
    <w:rPr>
      <w:rFonts w:eastAsiaTheme="minorHAnsi"/>
      <w:lang w:eastAsia="en-US"/>
    </w:rPr>
  </w:style>
  <w:style w:type="paragraph" w:customStyle="1" w:styleId="8A861731FCB14AD6AF124783E6043E362">
    <w:name w:val="8A861731FCB14AD6AF124783E6043E362"/>
    <w:rsid w:val="006F5AF6"/>
    <w:rPr>
      <w:rFonts w:eastAsiaTheme="minorHAnsi"/>
      <w:lang w:eastAsia="en-US"/>
    </w:rPr>
  </w:style>
  <w:style w:type="paragraph" w:customStyle="1" w:styleId="FDC54ADC81604C40B4C93D36C1678AD62">
    <w:name w:val="FDC54ADC81604C40B4C93D36C1678AD62"/>
    <w:rsid w:val="006F5AF6"/>
    <w:rPr>
      <w:rFonts w:eastAsiaTheme="minorHAnsi"/>
      <w:lang w:eastAsia="en-US"/>
    </w:rPr>
  </w:style>
  <w:style w:type="paragraph" w:customStyle="1" w:styleId="CCF89DDCF47D45B794B146B0B98F924E2">
    <w:name w:val="CCF89DDCF47D45B794B146B0B98F924E2"/>
    <w:rsid w:val="006F5AF6"/>
    <w:rPr>
      <w:rFonts w:eastAsiaTheme="minorHAnsi"/>
      <w:lang w:eastAsia="en-US"/>
    </w:rPr>
  </w:style>
  <w:style w:type="paragraph" w:customStyle="1" w:styleId="705AEC09DF32440F9ABFECF85A69D183">
    <w:name w:val="705AEC09DF32440F9ABFECF85A69D183"/>
    <w:rsid w:val="0014291C"/>
    <w:rPr>
      <w:kern w:val="2"/>
      <w14:ligatures w14:val="standardContextual"/>
    </w:rPr>
  </w:style>
  <w:style w:type="paragraph" w:customStyle="1" w:styleId="805FCD3117DC4FE8AA2D3CEE86E5C265">
    <w:name w:val="805FCD3117DC4FE8AA2D3CEE86E5C265"/>
    <w:rsid w:val="0014291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17BDC2D2F8D4C9842A38936C43AE6" ma:contentTypeVersion="8" ma:contentTypeDescription="Ein neues Dokument erstellen." ma:contentTypeScope="" ma:versionID="942cbb18b5b13892c8eae18053d7dfbc">
  <xsd:schema xmlns:xsd="http://www.w3.org/2001/XMLSchema" xmlns:xs="http://www.w3.org/2001/XMLSchema" xmlns:p="http://schemas.microsoft.com/office/2006/metadata/properties" xmlns:ns2="971f5f0a-b95b-49f4-a7e0-86a501385f3f" xmlns:ns3="25efce76-715e-4405-bfbc-9c1ffbb08c42" targetNamespace="http://schemas.microsoft.com/office/2006/metadata/properties" ma:root="true" ma:fieldsID="81b78cf5b1f444cc09f5f7e3572a019c" ns2:_="" ns3:_="">
    <xsd:import namespace="971f5f0a-b95b-49f4-a7e0-86a501385f3f"/>
    <xsd:import namespace="25efce76-715e-4405-bfbc-9c1ffbb0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5f0a-b95b-49f4-a7e0-86a50138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e76-715e-4405-bfbc-9c1ffbb0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06548-4D72-4ADA-9078-0FD09FAFC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5f0a-b95b-49f4-a7e0-86a501385f3f"/>
    <ds:schemaRef ds:uri="25efce76-715e-4405-bfbc-9c1ffbb0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87105-5302-4ACE-8162-F050B8E69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91BEE-44C1-460B-A029-ED437D298CCA}">
  <ds:schemaRefs>
    <ds:schemaRef ds:uri="http://purl.org/dc/terms/"/>
    <ds:schemaRef ds:uri="http://schemas.openxmlformats.org/package/2006/metadata/core-properties"/>
    <ds:schemaRef ds:uri="971f5f0a-b95b-49f4-a7e0-86a501385f3f"/>
    <ds:schemaRef ds:uri="http://purl.org/dc/dcmitype/"/>
    <ds:schemaRef ds:uri="http://schemas.microsoft.com/office/2006/documentManagement/types"/>
    <ds:schemaRef ds:uri="25efce76-715e-4405-bfbc-9c1ffbb08c4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26</cp:revision>
  <cp:lastPrinted>2023-08-29T09:51:00Z</cp:lastPrinted>
  <dcterms:created xsi:type="dcterms:W3CDTF">2023-08-29T09:51:00Z</dcterms:created>
  <dcterms:modified xsi:type="dcterms:W3CDTF">2025-07-07T13:03:00Z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0x010100DF417BDC2D2F8D4C9842A38936C43AE6</vt:lpwstr>
  </property>
</Properties>
</file>