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A6" w:rsidRPr="00EF4DE5" w:rsidRDefault="00947017" w:rsidP="00947017">
      <w:pPr>
        <w:tabs>
          <w:tab w:val="left" w:pos="5670"/>
        </w:tabs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EF4DE5">
        <w:rPr>
          <w:rFonts w:asciiTheme="minorHAnsi" w:hAnsiTheme="minorHAnsi" w:cstheme="minorHAnsi"/>
          <w:b/>
          <w:sz w:val="28"/>
          <w:szCs w:val="28"/>
        </w:rPr>
        <w:t>Zivilschutzorganisation Uri (ZSO Uri)</w:t>
      </w:r>
    </w:p>
    <w:p w:rsidR="00947017" w:rsidRPr="00EF4DE5" w:rsidRDefault="00947017" w:rsidP="00A010A6">
      <w:pPr>
        <w:tabs>
          <w:tab w:val="left" w:pos="5670"/>
        </w:tabs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EF4DE5">
        <w:rPr>
          <w:rFonts w:asciiTheme="minorHAnsi" w:hAnsiTheme="minorHAnsi" w:cstheme="minorHAnsi"/>
          <w:b/>
          <w:sz w:val="28"/>
          <w:szCs w:val="28"/>
        </w:rPr>
        <w:t>Gesuch um Dienstverschiebung</w:t>
      </w:r>
    </w:p>
    <w:p w:rsidR="00A010A6" w:rsidRPr="00EF4DE5" w:rsidRDefault="00A010A6" w:rsidP="00A010A6">
      <w:pPr>
        <w:tabs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  <w:b/>
        </w:rPr>
        <w:t>Personalien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  <w:b/>
        </w:rPr>
        <w:t>Empfängera</w:t>
      </w:r>
      <w:r w:rsidRPr="00EF4DE5">
        <w:rPr>
          <w:rFonts w:asciiTheme="minorHAnsi" w:hAnsiTheme="minorHAnsi" w:cstheme="minorHAnsi"/>
          <w:b/>
        </w:rPr>
        <w:t>d</w:t>
      </w:r>
      <w:r w:rsidRPr="00EF4DE5">
        <w:rPr>
          <w:rFonts w:asciiTheme="minorHAnsi" w:hAnsiTheme="minorHAnsi" w:cstheme="minorHAnsi"/>
          <w:b/>
        </w:rPr>
        <w:t>resse</w:t>
      </w:r>
    </w:p>
    <w:p w:rsidR="00A010A6" w:rsidRPr="00EF4DE5" w:rsidRDefault="00F722E5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3515720</wp:posOffset>
                </wp:positionH>
                <wp:positionV relativeFrom="paragraph">
                  <wp:posOffset>27250</wp:posOffset>
                </wp:positionV>
                <wp:extent cx="2051436" cy="1011600"/>
                <wp:effectExtent l="0" t="0" r="635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6" cy="10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704" w:rsidRPr="00F722E5" w:rsidRDefault="00A010A6" w:rsidP="00A010A6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22E5">
                              <w:rPr>
                                <w:rFonts w:asciiTheme="minorHAnsi" w:hAnsiTheme="minorHAnsi" w:cstheme="minorHAnsi"/>
                              </w:rPr>
                              <w:t xml:space="preserve">Amt für </w:t>
                            </w:r>
                            <w:r w:rsidR="004B1704" w:rsidRPr="00F722E5">
                              <w:rPr>
                                <w:rFonts w:asciiTheme="minorHAnsi" w:hAnsiTheme="minorHAnsi" w:cstheme="minorHAnsi"/>
                              </w:rPr>
                              <w:t>Bevölkerungsschutz</w:t>
                            </w:r>
                          </w:p>
                          <w:p w:rsidR="00A010A6" w:rsidRPr="00F722E5" w:rsidRDefault="004B1704" w:rsidP="00A010A6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22E5">
                              <w:rPr>
                                <w:rFonts w:asciiTheme="minorHAnsi" w:hAnsiTheme="minorHAnsi" w:cstheme="minorHAnsi"/>
                              </w:rPr>
                              <w:t xml:space="preserve">und </w:t>
                            </w:r>
                            <w:r w:rsidR="00A010A6" w:rsidRPr="00F722E5">
                              <w:rPr>
                                <w:rFonts w:asciiTheme="minorHAnsi" w:hAnsiTheme="minorHAnsi" w:cstheme="minorHAnsi"/>
                              </w:rPr>
                              <w:t>Mil</w:t>
                            </w:r>
                            <w:r w:rsidR="00A010A6" w:rsidRPr="00F722E5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="00A010A6" w:rsidRPr="00F722E5">
                              <w:rPr>
                                <w:rFonts w:asciiTheme="minorHAnsi" w:hAnsiTheme="minorHAnsi" w:cstheme="minorHAnsi"/>
                              </w:rPr>
                              <w:t xml:space="preserve">tär </w:t>
                            </w:r>
                          </w:p>
                          <w:p w:rsidR="00A010A6" w:rsidRPr="00F722E5" w:rsidRDefault="00A010A6" w:rsidP="00A010A6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22E5">
                              <w:rPr>
                                <w:rFonts w:asciiTheme="minorHAnsi" w:hAnsiTheme="minorHAnsi" w:cstheme="minorHAnsi"/>
                              </w:rPr>
                              <w:t>Abteilung Zivilschutz</w:t>
                            </w:r>
                          </w:p>
                          <w:p w:rsidR="00A010A6" w:rsidRPr="00F722E5" w:rsidRDefault="00A010A6" w:rsidP="00A010A6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22E5">
                              <w:rPr>
                                <w:rFonts w:asciiTheme="minorHAnsi" w:hAnsiTheme="minorHAnsi" w:cstheme="minorHAnsi"/>
                              </w:rPr>
                              <w:t>Lehnplatz 22</w:t>
                            </w:r>
                          </w:p>
                          <w:p w:rsidR="00A010A6" w:rsidRPr="00F722E5" w:rsidRDefault="00A010A6" w:rsidP="00A010A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22E5">
                              <w:rPr>
                                <w:rFonts w:asciiTheme="minorHAnsi" w:hAnsiTheme="minorHAnsi" w:cstheme="minorHAnsi"/>
                              </w:rPr>
                              <w:t>6460 Altdorf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6.85pt;margin-top:2.15pt;width:161.55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mB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" stroked="f">
                <v:textbox>
                  <w:txbxContent>
                    <w:p w:rsidR="004B1704" w:rsidRPr="00F722E5" w:rsidRDefault="00A010A6" w:rsidP="00A010A6">
                      <w:pPr>
                        <w:spacing w:after="40"/>
                        <w:rPr>
                          <w:rFonts w:asciiTheme="minorHAnsi" w:hAnsiTheme="minorHAnsi" w:cstheme="minorHAnsi"/>
                        </w:rPr>
                      </w:pPr>
                      <w:r w:rsidRPr="00F722E5">
                        <w:rPr>
                          <w:rFonts w:asciiTheme="minorHAnsi" w:hAnsiTheme="minorHAnsi" w:cstheme="minorHAnsi"/>
                        </w:rPr>
                        <w:t xml:space="preserve">Amt für </w:t>
                      </w:r>
                      <w:r w:rsidR="004B1704" w:rsidRPr="00F722E5">
                        <w:rPr>
                          <w:rFonts w:asciiTheme="minorHAnsi" w:hAnsiTheme="minorHAnsi" w:cstheme="minorHAnsi"/>
                        </w:rPr>
                        <w:t>Bevölkerungsschutz</w:t>
                      </w:r>
                    </w:p>
                    <w:p w:rsidR="00A010A6" w:rsidRPr="00F722E5" w:rsidRDefault="004B1704" w:rsidP="00A010A6">
                      <w:pPr>
                        <w:spacing w:after="40"/>
                        <w:rPr>
                          <w:rFonts w:asciiTheme="minorHAnsi" w:hAnsiTheme="minorHAnsi" w:cstheme="minorHAnsi"/>
                        </w:rPr>
                      </w:pPr>
                      <w:r w:rsidRPr="00F722E5">
                        <w:rPr>
                          <w:rFonts w:asciiTheme="minorHAnsi" w:hAnsiTheme="minorHAnsi" w:cstheme="minorHAnsi"/>
                        </w:rPr>
                        <w:t xml:space="preserve">und </w:t>
                      </w:r>
                      <w:r w:rsidR="00A010A6" w:rsidRPr="00F722E5">
                        <w:rPr>
                          <w:rFonts w:asciiTheme="minorHAnsi" w:hAnsiTheme="minorHAnsi" w:cstheme="minorHAnsi"/>
                        </w:rPr>
                        <w:t>Mil</w:t>
                      </w:r>
                      <w:r w:rsidR="00A010A6" w:rsidRPr="00F722E5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="00A010A6" w:rsidRPr="00F722E5">
                        <w:rPr>
                          <w:rFonts w:asciiTheme="minorHAnsi" w:hAnsiTheme="minorHAnsi" w:cstheme="minorHAnsi"/>
                        </w:rPr>
                        <w:t xml:space="preserve">tär </w:t>
                      </w:r>
                    </w:p>
                    <w:p w:rsidR="00A010A6" w:rsidRPr="00F722E5" w:rsidRDefault="00A010A6" w:rsidP="00A010A6">
                      <w:pPr>
                        <w:spacing w:after="40"/>
                        <w:rPr>
                          <w:rFonts w:asciiTheme="minorHAnsi" w:hAnsiTheme="minorHAnsi" w:cstheme="minorHAnsi"/>
                        </w:rPr>
                      </w:pPr>
                      <w:r w:rsidRPr="00F722E5">
                        <w:rPr>
                          <w:rFonts w:asciiTheme="minorHAnsi" w:hAnsiTheme="minorHAnsi" w:cstheme="minorHAnsi"/>
                        </w:rPr>
                        <w:t>Abteilung Zivilschutz</w:t>
                      </w:r>
                    </w:p>
                    <w:p w:rsidR="00A010A6" w:rsidRPr="00F722E5" w:rsidRDefault="00A010A6" w:rsidP="00A010A6">
                      <w:pPr>
                        <w:spacing w:after="40"/>
                        <w:rPr>
                          <w:rFonts w:asciiTheme="minorHAnsi" w:hAnsiTheme="minorHAnsi" w:cstheme="minorHAnsi"/>
                        </w:rPr>
                      </w:pPr>
                      <w:r w:rsidRPr="00F722E5">
                        <w:rPr>
                          <w:rFonts w:asciiTheme="minorHAnsi" w:hAnsiTheme="minorHAnsi" w:cstheme="minorHAnsi"/>
                        </w:rPr>
                        <w:t>Lehnplatz 22</w:t>
                      </w:r>
                    </w:p>
                    <w:p w:rsidR="00A010A6" w:rsidRPr="00F722E5" w:rsidRDefault="00A010A6" w:rsidP="00A010A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722E5">
                        <w:rPr>
                          <w:rFonts w:asciiTheme="minorHAnsi" w:hAnsiTheme="minorHAnsi" w:cstheme="minorHAnsi"/>
                        </w:rPr>
                        <w:t>6460 Altdorf</w:t>
                      </w:r>
                    </w:p>
                  </w:txbxContent>
                </v:textbox>
              </v:shape>
            </w:pict>
          </mc:Fallback>
        </mc:AlternateContent>
      </w:r>
      <w:r w:rsidR="00A010A6" w:rsidRPr="00EF4DE5">
        <w:rPr>
          <w:rFonts w:asciiTheme="minorHAnsi" w:hAnsiTheme="minorHAnsi" w:cstheme="minorHAnsi"/>
        </w:rPr>
        <w:t>AHV-Nr.</w:t>
      </w:r>
      <w:r w:rsidR="00A010A6" w:rsidRPr="00EF4DE5">
        <w:rPr>
          <w:rFonts w:asciiTheme="minorHAnsi" w:hAnsiTheme="minorHAnsi" w:cstheme="minorHAnsi"/>
        </w:rPr>
        <w:tab/>
      </w:r>
      <w:r w:rsidR="00A010A6" w:rsidRPr="00EF4DE5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010A6" w:rsidRPr="00EF4DE5">
        <w:rPr>
          <w:rFonts w:asciiTheme="minorHAnsi" w:hAnsiTheme="minorHAnsi" w:cstheme="minorHAnsi"/>
        </w:rPr>
        <w:instrText xml:space="preserve"> FORMTEXT </w:instrText>
      </w:r>
      <w:r w:rsidR="00A010A6" w:rsidRPr="00EF4DE5">
        <w:rPr>
          <w:rFonts w:asciiTheme="minorHAnsi" w:hAnsiTheme="minorHAnsi" w:cstheme="minorHAnsi"/>
        </w:rPr>
      </w:r>
      <w:r w:rsidR="00A010A6"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A010A6" w:rsidRPr="00EF4DE5">
        <w:rPr>
          <w:rFonts w:asciiTheme="minorHAnsi" w:hAnsiTheme="minorHAnsi" w:cstheme="minorHAnsi"/>
        </w:rPr>
        <w:fldChar w:fldCharType="end"/>
      </w:r>
      <w:bookmarkEnd w:id="0"/>
      <w:r w:rsidR="00A010A6" w:rsidRPr="00EF4DE5">
        <w:rPr>
          <w:rFonts w:asciiTheme="minorHAnsi" w:hAnsiTheme="minorHAnsi" w:cstheme="minorHAnsi"/>
        </w:rPr>
        <w:tab/>
      </w:r>
      <w:r w:rsidR="00A010A6" w:rsidRPr="00EF4DE5">
        <w:rPr>
          <w:rFonts w:asciiTheme="minorHAnsi" w:hAnsiTheme="minorHAnsi" w:cstheme="minorHAnsi"/>
        </w:rPr>
        <w:tab/>
      </w:r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Name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1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Vorname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2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Grad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3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Funktion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4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Einteilung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5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Adresse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6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PLZ / Ort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7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Tel. P. / Mobile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8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Tel. G.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9"/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t>E-Mail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10"/>
    </w:p>
    <w:p w:rsidR="00A010A6" w:rsidRPr="00EF4DE5" w:rsidRDefault="00A010A6" w:rsidP="00A010A6">
      <w:pPr>
        <w:pBdr>
          <w:top w:val="single" w:sz="4" w:space="1" w:color="auto"/>
        </w:pBdr>
        <w:rPr>
          <w:rFonts w:asciiTheme="minorHAnsi" w:hAnsiTheme="minorHAnsi" w:cstheme="minorHAnsi"/>
          <w:sz w:val="6"/>
          <w:szCs w:val="6"/>
        </w:rPr>
      </w:pPr>
    </w:p>
    <w:p w:rsidR="00A010A6" w:rsidRPr="00EF4DE5" w:rsidRDefault="00A010A6" w:rsidP="00A010A6">
      <w:pPr>
        <w:tabs>
          <w:tab w:val="left" w:pos="1418"/>
          <w:tab w:val="left" w:pos="5670"/>
        </w:tabs>
        <w:spacing w:after="120"/>
        <w:rPr>
          <w:rFonts w:asciiTheme="minorHAnsi" w:hAnsiTheme="minorHAnsi" w:cstheme="minorHAnsi"/>
          <w:b/>
        </w:rPr>
      </w:pPr>
      <w:r w:rsidRPr="00EF4DE5">
        <w:rPr>
          <w:rFonts w:asciiTheme="minorHAnsi" w:hAnsiTheme="minorHAnsi" w:cstheme="minorHAnsi"/>
          <w:b/>
        </w:rPr>
        <w:t>Dienstverschiebung</w:t>
      </w:r>
    </w:p>
    <w:p w:rsidR="00FF0103" w:rsidRPr="00EF4DE5" w:rsidRDefault="00FF0103" w:rsidP="00597538">
      <w:pPr>
        <w:tabs>
          <w:tab w:val="left" w:pos="567"/>
          <w:tab w:val="left" w:pos="1418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6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1"/>
      <w:r w:rsidRPr="00EF4DE5">
        <w:rPr>
          <w:rFonts w:asciiTheme="minorHAnsi" w:hAnsiTheme="minorHAnsi" w:cstheme="minorHAnsi"/>
        </w:rPr>
        <w:tab/>
        <w:t xml:space="preserve">Kursbenennung: </w:t>
      </w:r>
      <w:r w:rsidRPr="00EF4DE5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12"/>
    </w:p>
    <w:p w:rsidR="00A010A6" w:rsidRPr="00EF4DE5" w:rsidRDefault="00FF0103" w:rsidP="00597538">
      <w:pPr>
        <w:tabs>
          <w:tab w:val="left" w:pos="567"/>
          <w:tab w:val="left" w:pos="1418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helpText w:type="text" w:val="Grundausbildung in den drei Funktionen:&#10;- Betreuer&#10;- Stabsassistent&#10;- Pionier"/>
            <w:statusText w:type="text" w:val="Grundausbildung in den drei Funktionen: Betreuer; Stabsassistent; Pionier"/>
            <w:checkBox>
              <w:sizeAuto/>
              <w:default w:val="0"/>
            </w:checkBox>
          </w:ffData>
        </w:fldChar>
      </w:r>
      <w:bookmarkStart w:id="13" w:name="Kontrollkästchen1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3"/>
      <w:r w:rsidR="00A010A6" w:rsidRPr="00EF4DE5">
        <w:rPr>
          <w:rFonts w:asciiTheme="minorHAnsi" w:hAnsiTheme="minorHAnsi" w:cstheme="minorHAnsi"/>
        </w:rPr>
        <w:tab/>
        <w:t>Grundausbildung AGA / FGA</w:t>
      </w:r>
    </w:p>
    <w:p w:rsidR="00A010A6" w:rsidRPr="00EF4DE5" w:rsidRDefault="00A010A6" w:rsidP="00597538">
      <w:pPr>
        <w:tabs>
          <w:tab w:val="left" w:pos="567"/>
          <w:tab w:val="left" w:pos="1418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4"/>
      <w:r w:rsidRPr="00EF4DE5">
        <w:rPr>
          <w:rFonts w:asciiTheme="minorHAnsi" w:hAnsiTheme="minorHAnsi" w:cstheme="minorHAnsi"/>
        </w:rPr>
        <w:tab/>
        <w:t>Kaderausbildung</w:t>
      </w:r>
    </w:p>
    <w:p w:rsidR="00A010A6" w:rsidRPr="00EF4DE5" w:rsidRDefault="00A010A6" w:rsidP="00597538">
      <w:pPr>
        <w:tabs>
          <w:tab w:val="left" w:pos="567"/>
          <w:tab w:val="left" w:pos="1418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5"/>
      <w:r w:rsidRPr="00EF4DE5">
        <w:rPr>
          <w:rFonts w:asciiTheme="minorHAnsi" w:hAnsiTheme="minorHAnsi" w:cstheme="minorHAnsi"/>
        </w:rPr>
        <w:tab/>
        <w:t>Zusatzausbildung</w:t>
      </w:r>
      <w:r w:rsidR="00F722E5">
        <w:rPr>
          <w:rFonts w:asciiTheme="minorHAnsi" w:hAnsiTheme="minorHAnsi" w:cstheme="minorHAnsi"/>
        </w:rPr>
        <w:t xml:space="preserve"> (z.B. </w:t>
      </w:r>
      <w:r w:rsidRPr="00EF4DE5">
        <w:rPr>
          <w:rFonts w:asciiTheme="minorHAnsi" w:hAnsiTheme="minorHAnsi" w:cstheme="minorHAnsi"/>
        </w:rPr>
        <w:t>KGS Spezialist etc.)</w:t>
      </w:r>
    </w:p>
    <w:p w:rsidR="00A010A6" w:rsidRPr="00EF4DE5" w:rsidRDefault="00A010A6" w:rsidP="00597538">
      <w:pPr>
        <w:tabs>
          <w:tab w:val="left" w:pos="567"/>
          <w:tab w:val="left" w:pos="1418"/>
          <w:tab w:val="left" w:pos="3402"/>
          <w:tab w:val="left" w:pos="3969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6"/>
      <w:r w:rsidRPr="00EF4DE5">
        <w:rPr>
          <w:rFonts w:asciiTheme="minorHAnsi" w:hAnsiTheme="minorHAnsi" w:cstheme="minorHAnsi"/>
        </w:rPr>
        <w:tab/>
        <w:t>Wiederholungskurs (WK)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7"/>
      <w:r w:rsidRPr="00EF4DE5">
        <w:rPr>
          <w:rFonts w:asciiTheme="minorHAnsi" w:hAnsiTheme="minorHAnsi" w:cstheme="minorHAnsi"/>
        </w:rPr>
        <w:tab/>
        <w:t>Weiterbildungskurs (WBK)</w:t>
      </w:r>
    </w:p>
    <w:p w:rsidR="00A010A6" w:rsidRPr="00EF4DE5" w:rsidRDefault="00A010A6" w:rsidP="00A010A6">
      <w:pPr>
        <w:tabs>
          <w:tab w:val="left" w:pos="567"/>
          <w:tab w:val="left" w:pos="1985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18"/>
      <w:r w:rsidRPr="00EF4DE5">
        <w:rPr>
          <w:rFonts w:asciiTheme="minorHAnsi" w:hAnsiTheme="minorHAnsi" w:cstheme="minorHAnsi"/>
        </w:rPr>
        <w:tab/>
        <w:t>Andere Kurse: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19"/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tab/>
      </w:r>
    </w:p>
    <w:p w:rsidR="00A010A6" w:rsidRPr="00EF4DE5" w:rsidRDefault="00A010A6" w:rsidP="00A010A6">
      <w:pPr>
        <w:pBdr>
          <w:top w:val="single" w:sz="4" w:space="1" w:color="auto"/>
        </w:pBdr>
        <w:rPr>
          <w:rFonts w:asciiTheme="minorHAnsi" w:hAnsiTheme="minorHAnsi" w:cstheme="minorHAnsi"/>
          <w:b/>
          <w:sz w:val="6"/>
          <w:szCs w:val="6"/>
        </w:rPr>
      </w:pPr>
    </w:p>
    <w:p w:rsidR="00A010A6" w:rsidRPr="00EF4DE5" w:rsidRDefault="00A010A6" w:rsidP="00A010A6">
      <w:pPr>
        <w:tabs>
          <w:tab w:val="left" w:pos="567"/>
          <w:tab w:val="left" w:pos="1418"/>
        </w:tabs>
        <w:spacing w:after="120"/>
        <w:rPr>
          <w:rFonts w:asciiTheme="minorHAnsi" w:hAnsiTheme="minorHAnsi" w:cstheme="minorHAnsi"/>
          <w:b/>
        </w:rPr>
      </w:pPr>
      <w:r w:rsidRPr="00EF4DE5">
        <w:rPr>
          <w:rFonts w:asciiTheme="minorHAnsi" w:hAnsiTheme="minorHAnsi" w:cstheme="minorHAnsi"/>
          <w:b/>
        </w:rPr>
        <w:t>Grund</w:t>
      </w:r>
    </w:p>
    <w:p w:rsidR="00A010A6" w:rsidRPr="00EF4DE5" w:rsidRDefault="00A010A6" w:rsidP="00597538">
      <w:pPr>
        <w:tabs>
          <w:tab w:val="left" w:pos="567"/>
          <w:tab w:val="left" w:pos="1418"/>
          <w:tab w:val="left" w:pos="3402"/>
          <w:tab w:val="left" w:pos="3969"/>
        </w:tabs>
        <w:spacing w:after="80"/>
        <w:rPr>
          <w:rFonts w:asciiTheme="minorHAnsi" w:hAnsiTheme="minorHAnsi" w:cstheme="minorHAnsi"/>
          <w:b/>
        </w:rPr>
      </w:pPr>
      <w:r w:rsidRPr="00EF4DE5">
        <w:rPr>
          <w:rFonts w:asciiTheme="minorHAnsi" w:hAnsiTheme="minorHAnsi" w:cstheme="minorHAnsi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 w:rsidRPr="00EF4DE5">
        <w:rPr>
          <w:rFonts w:asciiTheme="minorHAnsi" w:hAnsiTheme="minorHAnsi" w:cstheme="minorHAnsi"/>
          <w:b/>
        </w:rPr>
        <w:instrText xml:space="preserve"> FORMCHECKBOX </w:instrText>
      </w:r>
      <w:r w:rsidR="00947017" w:rsidRPr="00EF4DE5">
        <w:rPr>
          <w:rFonts w:asciiTheme="minorHAnsi" w:hAnsiTheme="minorHAnsi" w:cstheme="minorHAnsi"/>
          <w:b/>
        </w:rPr>
      </w:r>
      <w:r w:rsidRPr="00EF4DE5">
        <w:rPr>
          <w:rFonts w:asciiTheme="minorHAnsi" w:hAnsiTheme="minorHAnsi" w:cstheme="minorHAnsi"/>
          <w:b/>
        </w:rPr>
        <w:fldChar w:fldCharType="end"/>
      </w:r>
      <w:bookmarkEnd w:id="20"/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</w:rPr>
        <w:t>beruflich</w:t>
      </w:r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EF4DE5">
        <w:rPr>
          <w:rFonts w:asciiTheme="minorHAnsi" w:hAnsiTheme="minorHAnsi" w:cstheme="minorHAnsi"/>
          <w:b/>
        </w:rPr>
        <w:instrText xml:space="preserve"> FORMCHECKBOX </w:instrText>
      </w:r>
      <w:r w:rsidR="00947017" w:rsidRPr="00EF4DE5">
        <w:rPr>
          <w:rFonts w:asciiTheme="minorHAnsi" w:hAnsiTheme="minorHAnsi" w:cstheme="minorHAnsi"/>
          <w:b/>
        </w:rPr>
      </w:r>
      <w:r w:rsidRPr="00EF4DE5">
        <w:rPr>
          <w:rFonts w:asciiTheme="minorHAnsi" w:hAnsiTheme="minorHAnsi" w:cstheme="minorHAnsi"/>
          <w:b/>
        </w:rPr>
        <w:fldChar w:fldCharType="end"/>
      </w:r>
      <w:bookmarkEnd w:id="21"/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</w:rPr>
        <w:t>medizinisch</w:t>
      </w:r>
      <w:r w:rsidRPr="00EF4DE5">
        <w:rPr>
          <w:rFonts w:asciiTheme="minorHAnsi" w:hAnsiTheme="minorHAnsi" w:cstheme="minorHAnsi"/>
          <w:b/>
        </w:rPr>
        <w:t xml:space="preserve"> (zwingend ärztliches Attest beilegen)</w:t>
      </w:r>
    </w:p>
    <w:p w:rsidR="00A010A6" w:rsidRPr="00EF4DE5" w:rsidRDefault="00A010A6" w:rsidP="00597538">
      <w:pPr>
        <w:tabs>
          <w:tab w:val="left" w:pos="567"/>
          <w:tab w:val="left" w:pos="1418"/>
          <w:tab w:val="left" w:pos="3402"/>
          <w:tab w:val="left" w:pos="3969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EF4DE5">
        <w:rPr>
          <w:rFonts w:asciiTheme="minorHAnsi" w:hAnsiTheme="minorHAnsi" w:cstheme="minorHAnsi"/>
          <w:b/>
        </w:rPr>
        <w:instrText xml:space="preserve"> FORMCHECKBOX </w:instrText>
      </w:r>
      <w:r w:rsidR="00947017" w:rsidRPr="00EF4DE5">
        <w:rPr>
          <w:rFonts w:asciiTheme="minorHAnsi" w:hAnsiTheme="minorHAnsi" w:cstheme="minorHAnsi"/>
          <w:b/>
        </w:rPr>
      </w:r>
      <w:r w:rsidRPr="00EF4DE5">
        <w:rPr>
          <w:rFonts w:asciiTheme="minorHAnsi" w:hAnsiTheme="minorHAnsi" w:cstheme="minorHAnsi"/>
          <w:b/>
        </w:rPr>
        <w:fldChar w:fldCharType="end"/>
      </w:r>
      <w:bookmarkEnd w:id="22"/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</w:rPr>
        <w:t>berufliche Weiterbildung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23"/>
      <w:r w:rsidRPr="00EF4DE5">
        <w:rPr>
          <w:rFonts w:asciiTheme="minorHAnsi" w:hAnsiTheme="minorHAnsi" w:cstheme="minorHAnsi"/>
        </w:rPr>
        <w:tab/>
        <w:t>Schule</w:t>
      </w:r>
    </w:p>
    <w:p w:rsidR="00A010A6" w:rsidRPr="00EF4DE5" w:rsidRDefault="00A010A6" w:rsidP="00A010A6">
      <w:pPr>
        <w:tabs>
          <w:tab w:val="left" w:pos="567"/>
          <w:tab w:val="left" w:pos="1418"/>
          <w:tab w:val="left" w:pos="3402"/>
          <w:tab w:val="left" w:pos="3969"/>
          <w:tab w:val="left" w:pos="5529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24"/>
      <w:r w:rsidRPr="00EF4DE5">
        <w:rPr>
          <w:rFonts w:asciiTheme="minorHAnsi" w:hAnsiTheme="minorHAnsi" w:cstheme="minorHAnsi"/>
        </w:rPr>
        <w:tab/>
        <w:t>Lehre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25"/>
      <w:r w:rsidRPr="00EF4DE5">
        <w:rPr>
          <w:rFonts w:asciiTheme="minorHAnsi" w:hAnsiTheme="minorHAnsi" w:cstheme="minorHAnsi"/>
        </w:rPr>
        <w:tab/>
        <w:t>Andere Gründe: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26"/>
    </w:p>
    <w:p w:rsidR="00A010A6" w:rsidRPr="00EF4DE5" w:rsidRDefault="00A010A6" w:rsidP="00A010A6">
      <w:pPr>
        <w:pBdr>
          <w:top w:val="single" w:sz="4" w:space="1" w:color="auto"/>
        </w:pBdr>
        <w:rPr>
          <w:rFonts w:asciiTheme="minorHAnsi" w:hAnsiTheme="minorHAnsi" w:cstheme="minorHAnsi"/>
          <w:b/>
          <w:sz w:val="6"/>
          <w:szCs w:val="6"/>
        </w:rPr>
      </w:pPr>
    </w:p>
    <w:p w:rsidR="00A010A6" w:rsidRPr="00EF4DE5" w:rsidRDefault="00A010A6" w:rsidP="00A010A6">
      <w:pPr>
        <w:tabs>
          <w:tab w:val="left" w:pos="567"/>
          <w:tab w:val="left" w:pos="1418"/>
        </w:tabs>
        <w:spacing w:after="120"/>
        <w:rPr>
          <w:rFonts w:asciiTheme="minorHAnsi" w:hAnsiTheme="minorHAnsi" w:cstheme="minorHAnsi"/>
          <w:b/>
        </w:rPr>
      </w:pPr>
      <w:r w:rsidRPr="00EF4DE5">
        <w:rPr>
          <w:rFonts w:asciiTheme="minorHAnsi" w:hAnsiTheme="minorHAnsi" w:cstheme="minorHAnsi"/>
          <w:b/>
        </w:rPr>
        <w:t>Erklärung des Sachverhaltes</w:t>
      </w:r>
    </w:p>
    <w:p w:rsidR="00A010A6" w:rsidRPr="00EF4DE5" w:rsidRDefault="00A010A6" w:rsidP="00A010A6">
      <w:pPr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27"/>
    </w:p>
    <w:p w:rsidR="00A010A6" w:rsidRPr="00EF4DE5" w:rsidRDefault="00A010A6" w:rsidP="00A010A6">
      <w:pPr>
        <w:tabs>
          <w:tab w:val="left" w:pos="567"/>
          <w:tab w:val="left" w:pos="1418"/>
          <w:tab w:val="left" w:pos="3402"/>
          <w:tab w:val="left" w:pos="3969"/>
        </w:tabs>
        <w:rPr>
          <w:rFonts w:asciiTheme="minorHAnsi" w:hAnsiTheme="minorHAnsi" w:cstheme="minorHAnsi"/>
          <w:b/>
          <w:sz w:val="12"/>
          <w:szCs w:val="12"/>
        </w:rPr>
      </w:pPr>
    </w:p>
    <w:p w:rsidR="00A010A6" w:rsidRPr="00EF4DE5" w:rsidRDefault="00A010A6" w:rsidP="00A010A6">
      <w:pPr>
        <w:pBdr>
          <w:top w:val="single" w:sz="4" w:space="1" w:color="auto"/>
        </w:pBdr>
        <w:rPr>
          <w:rFonts w:asciiTheme="minorHAnsi" w:hAnsiTheme="minorHAnsi" w:cstheme="minorHAnsi"/>
          <w:b/>
          <w:sz w:val="6"/>
          <w:szCs w:val="6"/>
        </w:rPr>
      </w:pPr>
    </w:p>
    <w:p w:rsidR="00A010A6" w:rsidRPr="00EF4DE5" w:rsidRDefault="00A010A6" w:rsidP="00A010A6">
      <w:pPr>
        <w:tabs>
          <w:tab w:val="left" w:pos="851"/>
          <w:tab w:val="left" w:pos="3969"/>
          <w:tab w:val="left" w:pos="5387"/>
        </w:tabs>
        <w:spacing w:after="120"/>
        <w:rPr>
          <w:rFonts w:asciiTheme="minorHAnsi" w:hAnsiTheme="minorHAnsi" w:cstheme="minorHAnsi"/>
          <w:b/>
        </w:rPr>
      </w:pPr>
      <w:r w:rsidRPr="00EF4DE5">
        <w:rPr>
          <w:rFonts w:asciiTheme="minorHAnsi" w:hAnsiTheme="minorHAnsi" w:cstheme="minorHAnsi"/>
          <w:b/>
        </w:rPr>
        <w:lastRenderedPageBreak/>
        <w:t>Datum:</w:t>
      </w:r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28"/>
      <w:r w:rsidRPr="00EF4DE5">
        <w:rPr>
          <w:rFonts w:asciiTheme="minorHAnsi" w:hAnsiTheme="minorHAnsi" w:cstheme="minorHAnsi"/>
          <w:b/>
        </w:rPr>
        <w:tab/>
        <w:t>Unterschrift:</w:t>
      </w:r>
      <w:r w:rsidRPr="00EF4DE5">
        <w:rPr>
          <w:rFonts w:asciiTheme="minorHAnsi" w:hAnsiTheme="minorHAnsi" w:cstheme="minorHAnsi"/>
          <w:b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29"/>
    </w:p>
    <w:p w:rsidR="00A010A6" w:rsidRPr="00EF4DE5" w:rsidRDefault="00A010A6" w:rsidP="00A010A6">
      <w:pPr>
        <w:pBdr>
          <w:top w:val="single" w:sz="4" w:space="1" w:color="auto"/>
        </w:pBdr>
        <w:rPr>
          <w:rFonts w:asciiTheme="minorHAnsi" w:hAnsiTheme="minorHAnsi" w:cstheme="minorHAnsi"/>
          <w:b/>
          <w:sz w:val="6"/>
          <w:szCs w:val="6"/>
        </w:rPr>
      </w:pPr>
    </w:p>
    <w:p w:rsidR="00A010A6" w:rsidRPr="00EF4DE5" w:rsidRDefault="00A010A6" w:rsidP="00A010A6">
      <w:pPr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  <w:b/>
        </w:rPr>
        <w:t>Beilagen</w:t>
      </w:r>
      <w:r w:rsidRPr="00EF4DE5">
        <w:rPr>
          <w:rFonts w:asciiTheme="minorHAnsi" w:hAnsiTheme="minorHAnsi" w:cstheme="minorHAnsi"/>
          <w:b/>
        </w:rPr>
        <w:tab/>
      </w:r>
    </w:p>
    <w:p w:rsidR="00A010A6" w:rsidRPr="00EF4DE5" w:rsidRDefault="00A010A6" w:rsidP="00597538">
      <w:pPr>
        <w:tabs>
          <w:tab w:val="left" w:pos="567"/>
          <w:tab w:val="left" w:pos="1418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30"/>
      <w:r w:rsidRPr="00EF4DE5">
        <w:rPr>
          <w:rFonts w:asciiTheme="minorHAnsi" w:hAnsiTheme="minorHAnsi" w:cstheme="minorHAnsi"/>
        </w:rPr>
        <w:tab/>
        <w:t xml:space="preserve">Bestätigung </w:t>
      </w:r>
      <w:r w:rsidR="00F722E5" w:rsidRPr="00EF4DE5">
        <w:rPr>
          <w:rFonts w:asciiTheme="minorHAnsi" w:hAnsiTheme="minorHAnsi" w:cstheme="minorHAnsi"/>
        </w:rPr>
        <w:t>Lehranstalt</w:t>
      </w:r>
      <w:r w:rsidRPr="00EF4DE5">
        <w:rPr>
          <w:rFonts w:asciiTheme="minorHAnsi" w:hAnsiTheme="minorHAnsi" w:cstheme="minorHAnsi"/>
        </w:rPr>
        <w:t xml:space="preserve"> / Arbeitgeber</w:t>
      </w:r>
    </w:p>
    <w:bookmarkStart w:id="31" w:name="_GoBack"/>
    <w:p w:rsidR="00A010A6" w:rsidRPr="00EF4DE5" w:rsidRDefault="00A010A6" w:rsidP="003F7BBB">
      <w:pPr>
        <w:tabs>
          <w:tab w:val="left" w:pos="567"/>
        </w:tabs>
        <w:spacing w:after="8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3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32"/>
      <w:bookmarkEnd w:id="31"/>
      <w:r w:rsidRPr="00EF4DE5">
        <w:rPr>
          <w:rFonts w:asciiTheme="minorHAnsi" w:hAnsiTheme="minorHAnsi" w:cstheme="minorHAnsi"/>
        </w:rPr>
        <w:tab/>
        <w:t>Arztzeugnis</w:t>
      </w:r>
    </w:p>
    <w:p w:rsidR="00A010A6" w:rsidRPr="00EF4DE5" w:rsidRDefault="00A010A6" w:rsidP="00A010A6">
      <w:pPr>
        <w:tabs>
          <w:tab w:val="left" w:pos="567"/>
          <w:tab w:val="left" w:pos="1418"/>
        </w:tabs>
        <w:spacing w:after="120"/>
        <w:rPr>
          <w:rFonts w:asciiTheme="minorHAnsi" w:hAnsiTheme="minorHAnsi" w:cstheme="minorHAnsi"/>
        </w:rPr>
      </w:pPr>
      <w:r w:rsidRPr="00EF4DE5">
        <w:rPr>
          <w:rFonts w:asciiTheme="minorHAnsi" w:hAnsiTheme="minorHAnsi" w:cstheme="minorHAns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"/>
      <w:r w:rsidRPr="00EF4DE5">
        <w:rPr>
          <w:rFonts w:asciiTheme="minorHAnsi" w:hAnsiTheme="minorHAnsi" w:cstheme="minorHAnsi"/>
        </w:rPr>
        <w:instrText xml:space="preserve"> FORMCHECKBOX </w:instrText>
      </w:r>
      <w:r w:rsidR="00947017"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end"/>
      </w:r>
      <w:bookmarkEnd w:id="33"/>
      <w:r w:rsidRPr="00EF4DE5">
        <w:rPr>
          <w:rFonts w:asciiTheme="minorHAnsi" w:hAnsiTheme="minorHAnsi" w:cstheme="minorHAnsi"/>
        </w:rPr>
        <w:tab/>
        <w:t xml:space="preserve">Andere: </w:t>
      </w:r>
      <w:r w:rsidRPr="00EF4DE5">
        <w:rPr>
          <w:rFonts w:asciiTheme="minorHAnsi" w:hAnsiTheme="minorHAnsi" w:cstheme="minorHAnsi"/>
        </w:rPr>
        <w:tab/>
      </w:r>
      <w:r w:rsidRPr="00EF4DE5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Pr="00EF4DE5">
        <w:rPr>
          <w:rFonts w:asciiTheme="minorHAnsi" w:hAnsiTheme="minorHAnsi" w:cstheme="minorHAnsi"/>
        </w:rPr>
        <w:instrText xml:space="preserve"> FORMTEXT </w:instrText>
      </w:r>
      <w:r w:rsidRPr="00EF4DE5">
        <w:rPr>
          <w:rFonts w:asciiTheme="minorHAnsi" w:hAnsiTheme="minorHAnsi" w:cstheme="minorHAnsi"/>
        </w:rPr>
      </w:r>
      <w:r w:rsidRPr="00EF4DE5">
        <w:rPr>
          <w:rFonts w:asciiTheme="minorHAnsi" w:hAnsiTheme="minorHAnsi" w:cstheme="minorHAnsi"/>
        </w:rPr>
        <w:fldChar w:fldCharType="separate"/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="00947017" w:rsidRPr="00EF4DE5">
        <w:rPr>
          <w:rFonts w:asciiTheme="minorHAnsi" w:hAnsiTheme="minorHAnsi" w:cstheme="minorHAnsi"/>
          <w:noProof/>
        </w:rPr>
        <w:t> </w:t>
      </w:r>
      <w:r w:rsidRPr="00EF4DE5">
        <w:rPr>
          <w:rFonts w:asciiTheme="minorHAnsi" w:hAnsiTheme="minorHAnsi" w:cstheme="minorHAnsi"/>
        </w:rPr>
        <w:fldChar w:fldCharType="end"/>
      </w:r>
      <w:bookmarkEnd w:id="34"/>
    </w:p>
    <w:p w:rsidR="00791747" w:rsidRPr="00A010A6" w:rsidRDefault="00791747" w:rsidP="00A010A6">
      <w:pPr>
        <w:rPr>
          <w:szCs w:val="22"/>
        </w:rPr>
      </w:pPr>
    </w:p>
    <w:sectPr w:rsidR="00791747" w:rsidRPr="00A010A6" w:rsidSect="00D81A95">
      <w:headerReference w:type="even" r:id="rId6"/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1134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0641">
      <w:r>
        <w:separator/>
      </w:r>
    </w:p>
  </w:endnote>
  <w:endnote w:type="continuationSeparator" w:id="0">
    <w:p w:rsidR="00000000" w:rsidRDefault="0081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B46D80" w:rsidRPr="00EF4DE5">
      <w:tc>
        <w:tcPr>
          <w:tcW w:w="5103" w:type="dxa"/>
          <w:tcBorders>
            <w:top w:val="single" w:sz="4" w:space="0" w:color="auto"/>
          </w:tcBorders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Sicherheitsdirektion</w:t>
          </w:r>
        </w:p>
      </w:tc>
      <w:tc>
        <w:tcPr>
          <w:tcW w:w="1560" w:type="dxa"/>
          <w:tcBorders>
            <w:top w:val="single" w:sz="4" w:space="0" w:color="auto"/>
          </w:tcBorders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</w:tcPr>
        <w:p w:rsidR="00B46D80" w:rsidRPr="00EF4DE5" w:rsidRDefault="00EF4DE5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+41 </w:t>
          </w:r>
          <w:r w:rsidR="00B46D80" w:rsidRPr="00EF4DE5">
            <w:rPr>
              <w:rFonts w:asciiTheme="minorHAnsi" w:hAnsiTheme="minorHAnsi" w:cstheme="minorHAnsi"/>
              <w:sz w:val="16"/>
              <w:szCs w:val="16"/>
            </w:rPr>
            <w:t>41</w:t>
          </w:r>
          <w:r w:rsidR="00A010A6" w:rsidRPr="00EF4DE5">
            <w:rPr>
              <w:rFonts w:asciiTheme="minorHAnsi" w:hAnsiTheme="minorHAnsi" w:cstheme="minorHAnsi"/>
              <w:sz w:val="16"/>
              <w:szCs w:val="16"/>
            </w:rPr>
            <w:t xml:space="preserve"> 8</w:t>
          </w:r>
          <w:r w:rsidR="00B46D80" w:rsidRPr="00EF4DE5">
            <w:rPr>
              <w:rFonts w:asciiTheme="minorHAnsi" w:hAnsiTheme="minorHAnsi" w:cstheme="minorHAnsi"/>
              <w:sz w:val="16"/>
              <w:szCs w:val="16"/>
            </w:rPr>
            <w:t>75</w:t>
          </w:r>
          <w:r w:rsidR="00A010A6" w:rsidRPr="00EF4DE5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46D80" w:rsidRPr="00EF4DE5">
            <w:rPr>
              <w:rFonts w:asciiTheme="minorHAnsi" w:hAnsiTheme="minorHAnsi" w:cstheme="minorHAnsi"/>
              <w:sz w:val="16"/>
              <w:szCs w:val="16"/>
            </w:rPr>
            <w:t>2372</w:t>
          </w:r>
        </w:p>
      </w:tc>
    </w:tr>
    <w:tr w:rsidR="00B46D80" w:rsidRPr="00EF4DE5">
      <w:tc>
        <w:tcPr>
          <w:tcW w:w="5103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 xml:space="preserve">Amt für </w:t>
          </w:r>
          <w:r w:rsidR="004B1704" w:rsidRPr="00EF4DE5">
            <w:rPr>
              <w:rFonts w:asciiTheme="minorHAnsi" w:hAnsiTheme="minorHAnsi" w:cstheme="minorHAnsi"/>
              <w:sz w:val="16"/>
              <w:szCs w:val="16"/>
            </w:rPr>
            <w:t xml:space="preserve">Bevölkerungsschutz und </w:t>
          </w:r>
          <w:r w:rsidRPr="00EF4DE5">
            <w:rPr>
              <w:rFonts w:asciiTheme="minorHAnsi" w:hAnsiTheme="minorHAnsi" w:cstheme="minorHAnsi"/>
              <w:sz w:val="16"/>
              <w:szCs w:val="16"/>
            </w:rPr>
            <w:t xml:space="preserve">Militär </w:t>
          </w:r>
        </w:p>
      </w:tc>
      <w:tc>
        <w:tcPr>
          <w:tcW w:w="1560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B46D80" w:rsidRPr="00EF4DE5">
      <w:tc>
        <w:tcPr>
          <w:tcW w:w="5103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Lehnplatz 22, 6460 Altdorf</w:t>
          </w:r>
        </w:p>
      </w:tc>
      <w:tc>
        <w:tcPr>
          <w:tcW w:w="1560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Sachbearbeiter/ in:</w:t>
          </w:r>
        </w:p>
      </w:tc>
      <w:tc>
        <w:tcPr>
          <w:tcW w:w="2517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Imholz Walter</w:t>
          </w:r>
        </w:p>
      </w:tc>
    </w:tr>
    <w:tr w:rsidR="00B46D80" w:rsidRPr="00EF4DE5">
      <w:tc>
        <w:tcPr>
          <w:tcW w:w="5103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Internet:  www.ur.ch</w:t>
          </w:r>
          <w:r w:rsidR="00EF4DE5">
            <w:rPr>
              <w:rFonts w:asciiTheme="minorHAnsi" w:hAnsiTheme="minorHAnsi" w:cstheme="minorHAnsi"/>
              <w:sz w:val="16"/>
              <w:szCs w:val="16"/>
            </w:rPr>
            <w:t>/sid</w:t>
          </w:r>
        </w:p>
      </w:tc>
      <w:tc>
        <w:tcPr>
          <w:tcW w:w="1560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:rsidR="00B46D80" w:rsidRPr="00EF4DE5" w:rsidRDefault="00B46D80" w:rsidP="00F96CF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EF4DE5">
            <w:rPr>
              <w:rFonts w:asciiTheme="minorHAnsi" w:hAnsiTheme="minorHAnsi" w:cstheme="minorHAnsi"/>
              <w:sz w:val="16"/>
              <w:szCs w:val="16"/>
            </w:rPr>
            <w:t>walter.imholz@ur.ch</w:t>
          </w:r>
        </w:p>
      </w:tc>
    </w:tr>
  </w:tbl>
  <w:p w:rsidR="00B46D80" w:rsidRPr="00B521E5" w:rsidRDefault="00B46D80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0641">
      <w:r>
        <w:separator/>
      </w:r>
    </w:p>
  </w:footnote>
  <w:footnote w:type="continuationSeparator" w:id="0">
    <w:p w:rsidR="00000000" w:rsidRDefault="0081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0" w:rsidRDefault="00B46D80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6D80" w:rsidRDefault="00B46D8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0" w:rsidRPr="00526ED4" w:rsidRDefault="00B46D80" w:rsidP="00526ED4">
    <w:pPr>
      <w:pStyle w:val="Kopfzeile"/>
      <w:framePr w:wrap="around" w:vAnchor="text" w:hAnchor="margin" w:xAlign="right" w:y="1"/>
      <w:rPr>
        <w:rStyle w:val="Seitenzahl"/>
        <w:rFonts w:cs="Arial"/>
        <w:szCs w:val="22"/>
      </w:rPr>
    </w:pPr>
    <w:r w:rsidRPr="00526ED4">
      <w:rPr>
        <w:rStyle w:val="Seitenzahl"/>
        <w:rFonts w:cs="Arial"/>
        <w:szCs w:val="22"/>
      </w:rPr>
      <w:fldChar w:fldCharType="begin"/>
    </w:r>
    <w:r w:rsidRPr="00526ED4">
      <w:rPr>
        <w:rStyle w:val="Seitenzahl"/>
        <w:rFonts w:cs="Arial"/>
        <w:szCs w:val="22"/>
      </w:rPr>
      <w:instrText xml:space="preserve">PAGE  </w:instrText>
    </w:r>
    <w:r w:rsidRPr="00526ED4">
      <w:rPr>
        <w:rStyle w:val="Seitenzahl"/>
        <w:rFonts w:cs="Arial"/>
        <w:szCs w:val="22"/>
      </w:rPr>
      <w:fldChar w:fldCharType="separate"/>
    </w:r>
    <w:r w:rsidR="00F722E5">
      <w:rPr>
        <w:rStyle w:val="Seitenzahl"/>
        <w:rFonts w:cs="Arial"/>
        <w:noProof/>
        <w:szCs w:val="22"/>
      </w:rPr>
      <w:t>2</w:t>
    </w:r>
    <w:r w:rsidRPr="00526ED4">
      <w:rPr>
        <w:rStyle w:val="Seitenzahl"/>
        <w:rFonts w:cs="Arial"/>
        <w:szCs w:val="22"/>
      </w:rPr>
      <w:fldChar w:fldCharType="end"/>
    </w:r>
  </w:p>
  <w:p w:rsidR="00B46D80" w:rsidRDefault="00B46D80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B46D80" w:rsidRPr="008E2BE9">
      <w:trPr>
        <w:trHeight w:hRule="exact" w:val="1134"/>
      </w:trPr>
      <w:tc>
        <w:tcPr>
          <w:tcW w:w="5070" w:type="dxa"/>
        </w:tcPr>
        <w:p w:rsidR="00B46D80" w:rsidRDefault="004B6B95" w:rsidP="00821D49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 w:rsidRPr="008A24E9">
            <w:rPr>
              <w:noProof/>
              <w:sz w:val="24"/>
              <w:lang w:val="de-CH"/>
            </w:rPr>
            <w:drawing>
              <wp:inline distT="0" distB="0" distL="0" distR="0">
                <wp:extent cx="1812925" cy="715645"/>
                <wp:effectExtent l="0" t="0" r="0" b="0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92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B46D80" w:rsidRPr="00EF4DE5" w:rsidRDefault="00B46D80" w:rsidP="00FA3A08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asciiTheme="minorHAnsi" w:hAnsiTheme="minorHAnsi" w:cstheme="minorHAnsi"/>
              <w:sz w:val="16"/>
            </w:rPr>
          </w:pPr>
          <w:r w:rsidRPr="00EF4DE5">
            <w:rPr>
              <w:rFonts w:asciiTheme="minorHAnsi" w:hAnsiTheme="minorHAnsi" w:cstheme="minorHAnsi"/>
              <w:caps/>
              <w:sz w:val="28"/>
            </w:rPr>
            <w:t xml:space="preserve">Amt für </w:t>
          </w:r>
          <w:r w:rsidR="004B1704" w:rsidRPr="00EF4DE5">
            <w:rPr>
              <w:rFonts w:asciiTheme="minorHAnsi" w:hAnsiTheme="minorHAnsi" w:cstheme="minorHAnsi"/>
              <w:caps/>
              <w:sz w:val="28"/>
            </w:rPr>
            <w:t>Bevölkerungs-</w:t>
          </w:r>
          <w:r w:rsidR="00EF4DE5">
            <w:rPr>
              <w:rFonts w:asciiTheme="minorHAnsi" w:hAnsiTheme="minorHAnsi" w:cstheme="minorHAnsi"/>
              <w:caps/>
              <w:sz w:val="28"/>
            </w:rPr>
            <w:t xml:space="preserve">    </w:t>
          </w:r>
          <w:r w:rsidR="004B1704" w:rsidRPr="00EF4DE5">
            <w:rPr>
              <w:rFonts w:asciiTheme="minorHAnsi" w:hAnsiTheme="minorHAnsi" w:cstheme="minorHAnsi"/>
              <w:caps/>
              <w:sz w:val="28"/>
            </w:rPr>
            <w:t xml:space="preserve">schutz </w:t>
          </w:r>
          <w:r w:rsidRPr="00EF4DE5">
            <w:rPr>
              <w:rFonts w:asciiTheme="minorHAnsi" w:hAnsiTheme="minorHAnsi" w:cstheme="minorHAnsi"/>
              <w:caps/>
              <w:sz w:val="28"/>
            </w:rPr>
            <w:t xml:space="preserve">Militär und </w:t>
          </w:r>
        </w:p>
      </w:tc>
    </w:tr>
  </w:tbl>
  <w:p w:rsidR="00B46D80" w:rsidRPr="009174DF" w:rsidRDefault="00B46D80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35" w:name="Iso"/>
    <w:bookmarkEnd w:id="3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dDyoqzyMKYW/FfCa794q17LzR0XlOfQKm+j3/cUaF0yZs4yt2LzxE2/sHnTc5XA2uLfoEF7W5yo2/Uk36srug==" w:salt="ANooSSjeZZs0+VYrti0q3Q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B"/>
    <w:rsid w:val="0001101B"/>
    <w:rsid w:val="000269E4"/>
    <w:rsid w:val="00026D12"/>
    <w:rsid w:val="00027712"/>
    <w:rsid w:val="000359F0"/>
    <w:rsid w:val="000414C5"/>
    <w:rsid w:val="00074359"/>
    <w:rsid w:val="000B2D5F"/>
    <w:rsid w:val="000D3642"/>
    <w:rsid w:val="000F5A9B"/>
    <w:rsid w:val="00112CE2"/>
    <w:rsid w:val="00113DF6"/>
    <w:rsid w:val="00126DC8"/>
    <w:rsid w:val="001450A4"/>
    <w:rsid w:val="001463DA"/>
    <w:rsid w:val="00150F4C"/>
    <w:rsid w:val="00155A63"/>
    <w:rsid w:val="001579BD"/>
    <w:rsid w:val="001669A4"/>
    <w:rsid w:val="001721DA"/>
    <w:rsid w:val="0019295C"/>
    <w:rsid w:val="0019382D"/>
    <w:rsid w:val="001A35D9"/>
    <w:rsid w:val="001B698C"/>
    <w:rsid w:val="001E13CD"/>
    <w:rsid w:val="001F046D"/>
    <w:rsid w:val="0024138E"/>
    <w:rsid w:val="00245729"/>
    <w:rsid w:val="00257CDB"/>
    <w:rsid w:val="00267427"/>
    <w:rsid w:val="00290C0F"/>
    <w:rsid w:val="002A08F3"/>
    <w:rsid w:val="002A2EEF"/>
    <w:rsid w:val="002C4FCC"/>
    <w:rsid w:val="002D51AF"/>
    <w:rsid w:val="002D6DEA"/>
    <w:rsid w:val="002E6124"/>
    <w:rsid w:val="002F4BFC"/>
    <w:rsid w:val="002F7E5D"/>
    <w:rsid w:val="00307A5F"/>
    <w:rsid w:val="00324379"/>
    <w:rsid w:val="00325A98"/>
    <w:rsid w:val="00356E4F"/>
    <w:rsid w:val="003645E8"/>
    <w:rsid w:val="00370C3A"/>
    <w:rsid w:val="0037508F"/>
    <w:rsid w:val="00381ABB"/>
    <w:rsid w:val="003844C6"/>
    <w:rsid w:val="00387ED0"/>
    <w:rsid w:val="0039591D"/>
    <w:rsid w:val="003959CA"/>
    <w:rsid w:val="003A2FC2"/>
    <w:rsid w:val="003D1635"/>
    <w:rsid w:val="003D2B0A"/>
    <w:rsid w:val="003D3343"/>
    <w:rsid w:val="003E7255"/>
    <w:rsid w:val="003F2D7E"/>
    <w:rsid w:val="003F7BBB"/>
    <w:rsid w:val="004030D0"/>
    <w:rsid w:val="00416932"/>
    <w:rsid w:val="00420AB4"/>
    <w:rsid w:val="00427F65"/>
    <w:rsid w:val="00431B39"/>
    <w:rsid w:val="00433BB6"/>
    <w:rsid w:val="0044096B"/>
    <w:rsid w:val="0044708E"/>
    <w:rsid w:val="004565E2"/>
    <w:rsid w:val="00492438"/>
    <w:rsid w:val="004B1704"/>
    <w:rsid w:val="004B6B95"/>
    <w:rsid w:val="004C17D8"/>
    <w:rsid w:val="004C391C"/>
    <w:rsid w:val="004D0084"/>
    <w:rsid w:val="004D0890"/>
    <w:rsid w:val="00505516"/>
    <w:rsid w:val="00513B71"/>
    <w:rsid w:val="00526ED4"/>
    <w:rsid w:val="00556F1C"/>
    <w:rsid w:val="00582795"/>
    <w:rsid w:val="00597538"/>
    <w:rsid w:val="005A0DA1"/>
    <w:rsid w:val="005A29F0"/>
    <w:rsid w:val="005A3D88"/>
    <w:rsid w:val="005A5131"/>
    <w:rsid w:val="005B656B"/>
    <w:rsid w:val="005C4021"/>
    <w:rsid w:val="005D64A3"/>
    <w:rsid w:val="005E0B9E"/>
    <w:rsid w:val="005E2F90"/>
    <w:rsid w:val="005E78F9"/>
    <w:rsid w:val="00633FB9"/>
    <w:rsid w:val="006361DE"/>
    <w:rsid w:val="00642F00"/>
    <w:rsid w:val="00650DCD"/>
    <w:rsid w:val="00652C08"/>
    <w:rsid w:val="006663E6"/>
    <w:rsid w:val="006706FA"/>
    <w:rsid w:val="006A7FE8"/>
    <w:rsid w:val="006B12AA"/>
    <w:rsid w:val="006B390E"/>
    <w:rsid w:val="006C456A"/>
    <w:rsid w:val="006C4B98"/>
    <w:rsid w:val="006F6C75"/>
    <w:rsid w:val="007002B6"/>
    <w:rsid w:val="007138D4"/>
    <w:rsid w:val="00724D8B"/>
    <w:rsid w:val="00730C86"/>
    <w:rsid w:val="00731DFE"/>
    <w:rsid w:val="00740DCB"/>
    <w:rsid w:val="007455AE"/>
    <w:rsid w:val="00754F15"/>
    <w:rsid w:val="00762F60"/>
    <w:rsid w:val="007811AE"/>
    <w:rsid w:val="00781957"/>
    <w:rsid w:val="00784D38"/>
    <w:rsid w:val="00791747"/>
    <w:rsid w:val="00795AC8"/>
    <w:rsid w:val="007A5D4B"/>
    <w:rsid w:val="007C2662"/>
    <w:rsid w:val="007C2718"/>
    <w:rsid w:val="007D33E5"/>
    <w:rsid w:val="007E0CAC"/>
    <w:rsid w:val="00810641"/>
    <w:rsid w:val="008166B3"/>
    <w:rsid w:val="00821D49"/>
    <w:rsid w:val="00830C41"/>
    <w:rsid w:val="00847090"/>
    <w:rsid w:val="00853173"/>
    <w:rsid w:val="0085724E"/>
    <w:rsid w:val="0086005E"/>
    <w:rsid w:val="00862097"/>
    <w:rsid w:val="00863D64"/>
    <w:rsid w:val="00866B00"/>
    <w:rsid w:val="00880408"/>
    <w:rsid w:val="008A24E9"/>
    <w:rsid w:val="008A7293"/>
    <w:rsid w:val="008C05A2"/>
    <w:rsid w:val="008E2BE9"/>
    <w:rsid w:val="008F43FD"/>
    <w:rsid w:val="008F6806"/>
    <w:rsid w:val="00902240"/>
    <w:rsid w:val="00904616"/>
    <w:rsid w:val="009050DB"/>
    <w:rsid w:val="009174DF"/>
    <w:rsid w:val="00924D47"/>
    <w:rsid w:val="00931848"/>
    <w:rsid w:val="0093487D"/>
    <w:rsid w:val="009414E7"/>
    <w:rsid w:val="00943271"/>
    <w:rsid w:val="009444B4"/>
    <w:rsid w:val="00947017"/>
    <w:rsid w:val="00973153"/>
    <w:rsid w:val="009772EE"/>
    <w:rsid w:val="00980BE8"/>
    <w:rsid w:val="009C189C"/>
    <w:rsid w:val="009D2BE2"/>
    <w:rsid w:val="009E38BA"/>
    <w:rsid w:val="009F7189"/>
    <w:rsid w:val="00A010A6"/>
    <w:rsid w:val="00A04EA9"/>
    <w:rsid w:val="00A066AB"/>
    <w:rsid w:val="00A260A8"/>
    <w:rsid w:val="00A571F6"/>
    <w:rsid w:val="00A60E6E"/>
    <w:rsid w:val="00A637DC"/>
    <w:rsid w:val="00A7606E"/>
    <w:rsid w:val="00A85DE9"/>
    <w:rsid w:val="00A918E1"/>
    <w:rsid w:val="00A97B32"/>
    <w:rsid w:val="00AA12CC"/>
    <w:rsid w:val="00AA4F7F"/>
    <w:rsid w:val="00AB47E7"/>
    <w:rsid w:val="00AB7B54"/>
    <w:rsid w:val="00AC55A7"/>
    <w:rsid w:val="00AD1C46"/>
    <w:rsid w:val="00AE29AD"/>
    <w:rsid w:val="00AF03C7"/>
    <w:rsid w:val="00AF0EBD"/>
    <w:rsid w:val="00B12331"/>
    <w:rsid w:val="00B21CCD"/>
    <w:rsid w:val="00B2557E"/>
    <w:rsid w:val="00B2747F"/>
    <w:rsid w:val="00B37107"/>
    <w:rsid w:val="00B463F5"/>
    <w:rsid w:val="00B46D80"/>
    <w:rsid w:val="00B521E5"/>
    <w:rsid w:val="00B5337D"/>
    <w:rsid w:val="00B54CD9"/>
    <w:rsid w:val="00B55F88"/>
    <w:rsid w:val="00B6746C"/>
    <w:rsid w:val="00B70C7E"/>
    <w:rsid w:val="00B70E0A"/>
    <w:rsid w:val="00B86F88"/>
    <w:rsid w:val="00BA3039"/>
    <w:rsid w:val="00BC012C"/>
    <w:rsid w:val="00C04AC8"/>
    <w:rsid w:val="00C13F83"/>
    <w:rsid w:val="00C30527"/>
    <w:rsid w:val="00C34A89"/>
    <w:rsid w:val="00C416EC"/>
    <w:rsid w:val="00C814F5"/>
    <w:rsid w:val="00CB33D2"/>
    <w:rsid w:val="00CC1754"/>
    <w:rsid w:val="00CC5C3B"/>
    <w:rsid w:val="00CD285B"/>
    <w:rsid w:val="00CD40B3"/>
    <w:rsid w:val="00CE4CFC"/>
    <w:rsid w:val="00D0078F"/>
    <w:rsid w:val="00D03927"/>
    <w:rsid w:val="00D05592"/>
    <w:rsid w:val="00D133A8"/>
    <w:rsid w:val="00D178D0"/>
    <w:rsid w:val="00D36B28"/>
    <w:rsid w:val="00D441C4"/>
    <w:rsid w:val="00D81A95"/>
    <w:rsid w:val="00D83A5D"/>
    <w:rsid w:val="00D91F1C"/>
    <w:rsid w:val="00D9338E"/>
    <w:rsid w:val="00D94F25"/>
    <w:rsid w:val="00DA66FB"/>
    <w:rsid w:val="00DB61A6"/>
    <w:rsid w:val="00DC64D0"/>
    <w:rsid w:val="00DD4563"/>
    <w:rsid w:val="00DD6399"/>
    <w:rsid w:val="00DE3672"/>
    <w:rsid w:val="00DE68C1"/>
    <w:rsid w:val="00DF5BE4"/>
    <w:rsid w:val="00E02424"/>
    <w:rsid w:val="00E203CF"/>
    <w:rsid w:val="00E242C8"/>
    <w:rsid w:val="00E80C1B"/>
    <w:rsid w:val="00E87F4B"/>
    <w:rsid w:val="00E95442"/>
    <w:rsid w:val="00E95C4D"/>
    <w:rsid w:val="00E962C2"/>
    <w:rsid w:val="00EA4237"/>
    <w:rsid w:val="00EB1EBD"/>
    <w:rsid w:val="00EE0E58"/>
    <w:rsid w:val="00EE0ECE"/>
    <w:rsid w:val="00EF4DE5"/>
    <w:rsid w:val="00F269DB"/>
    <w:rsid w:val="00F302CF"/>
    <w:rsid w:val="00F319CE"/>
    <w:rsid w:val="00F3561B"/>
    <w:rsid w:val="00F424C8"/>
    <w:rsid w:val="00F67F41"/>
    <w:rsid w:val="00F722E5"/>
    <w:rsid w:val="00F82101"/>
    <w:rsid w:val="00F96CF7"/>
    <w:rsid w:val="00FA3A08"/>
    <w:rsid w:val="00FD3591"/>
    <w:rsid w:val="00FE323F"/>
    <w:rsid w:val="00FF0103"/>
    <w:rsid w:val="00FF15A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36C1BBDC"/>
  <w15:chartTrackingRefBased/>
  <w15:docId w15:val="{ACD91D12-92D9-4772-96D5-61B59D77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10A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47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5%20KurzBrief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KurzBrief-04.dot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Dienstverschiebungsgesuch</vt:lpstr>
    </vt:vector>
  </TitlesOfParts>
  <Company>6460 Altdorf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Dienstverschiebungsgesuch</dc:title>
  <dc:subject>ZSO Uri</dc:subject>
  <dc:creator>AMB / Abteilung Zivilschutz / Im</dc:creator>
  <cp:keywords/>
  <dc:description/>
  <cp:lastModifiedBy>Imholz Walter</cp:lastModifiedBy>
  <cp:revision>4</cp:revision>
  <cp:lastPrinted>2006-04-21T11:39:00Z</cp:lastPrinted>
  <dcterms:created xsi:type="dcterms:W3CDTF">2017-07-11T12:28:00Z</dcterms:created>
  <dcterms:modified xsi:type="dcterms:W3CDTF">2017-07-11T12:33:00Z</dcterms:modified>
</cp:coreProperties>
</file>