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9168DE" w14:paraId="31C47472" w14:textId="77777777" w:rsidTr="0010316E">
        <w:trPr>
          <w:trHeight w:val="20"/>
        </w:trPr>
        <w:tc>
          <w:tcPr>
            <w:tcW w:w="9071" w:type="dxa"/>
            <w:shd w:val="clear" w:color="auto" w:fill="auto"/>
          </w:tcPr>
          <w:p w14:paraId="48604F06" w14:textId="77777777" w:rsidR="00006D18" w:rsidRPr="009168DE" w:rsidRDefault="00006D18" w:rsidP="00323353">
            <w:pPr>
              <w:pStyle w:val="zOawBlindzeile"/>
            </w:pPr>
          </w:p>
        </w:tc>
      </w:tr>
    </w:tbl>
    <w:p w14:paraId="58B3F608" w14:textId="30D3D55C" w:rsidR="00B709DD" w:rsidRPr="009168DE" w:rsidRDefault="00B709DD" w:rsidP="00634C5D">
      <w:pPr>
        <w:pStyle w:val="zOawBlindzeile"/>
        <w:sectPr w:rsidR="00B709DD" w:rsidRPr="009168DE" w:rsidSect="002B4CB5">
          <w:headerReference w:type="default" r:id="rId15"/>
          <w:footerReference w:type="default" r:id="rId16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14:paraId="0AF268BA" w14:textId="77777777" w:rsidR="003A329C" w:rsidRPr="009168DE" w:rsidRDefault="003A329C" w:rsidP="003A329C">
      <w:pPr>
        <w:pStyle w:val="Text"/>
        <w:tabs>
          <w:tab w:val="left" w:pos="6804"/>
          <w:tab w:val="left" w:pos="7655"/>
          <w:tab w:val="right" w:pos="8931"/>
        </w:tabs>
      </w:pPr>
      <w:r w:rsidRPr="009168DE">
        <w:rPr>
          <w:b/>
          <w:sz w:val="28"/>
        </w:rPr>
        <w:t>Meldeformular</w:t>
      </w:r>
      <w:r w:rsidRPr="009168DE">
        <w:rPr>
          <w:b/>
          <w:sz w:val="28"/>
        </w:rPr>
        <w:tab/>
      </w:r>
      <w:r w:rsidRPr="009168DE">
        <w:t xml:space="preserve">Jahr /Nr.: </w:t>
      </w:r>
      <w:r w:rsidRPr="009168DE">
        <w:rPr>
          <w:u w:val="single"/>
        </w:rPr>
        <w:tab/>
      </w:r>
    </w:p>
    <w:p w14:paraId="10A8568E" w14:textId="77777777" w:rsidR="003A329C" w:rsidRPr="009168DE" w:rsidRDefault="003A329C" w:rsidP="003A329C">
      <w:pPr>
        <w:pStyle w:val="Text"/>
        <w:rPr>
          <w:b/>
          <w:sz w:val="28"/>
        </w:rPr>
      </w:pPr>
      <w:r w:rsidRPr="009168DE">
        <w:rPr>
          <w:b/>
          <w:sz w:val="28"/>
        </w:rPr>
        <w:t>Für die Baustellenorganisation Verkehrsbehinderungen auf Kantonsstrassen</w:t>
      </w:r>
    </w:p>
    <w:p w14:paraId="250D34CB" w14:textId="77777777" w:rsidR="003A329C" w:rsidRPr="009168DE" w:rsidRDefault="003A329C" w:rsidP="003A329C">
      <w:pPr>
        <w:pStyle w:val="Text"/>
      </w:pPr>
    </w:p>
    <w:p w14:paraId="06AF13DC" w14:textId="6BBC0DF7" w:rsidR="003A329C" w:rsidRPr="009168DE" w:rsidRDefault="003A329C" w:rsidP="003A329C">
      <w:pPr>
        <w:pStyle w:val="Text"/>
      </w:pPr>
      <w:r w:rsidRPr="009168DE">
        <w:t>Das Meldeformular, inkl. der Pikettliste für die Baustellenorganisation, ist mind. 8 Tage vor Baubeginn dem Amt</w:t>
      </w:r>
      <w:r w:rsidR="00F601F3" w:rsidRPr="009168DE">
        <w:t xml:space="preserve"> für Tiefbau, Abteilung Infrastruktur</w:t>
      </w:r>
      <w:r w:rsidRPr="009168DE">
        <w:t xml:space="preserve">, Klausenstrasse 2, 6460 Altdorf, oder per Email an </w:t>
      </w:r>
      <w:hyperlink r:id="rId17" w:history="1">
        <w:r w:rsidRPr="009168DE">
          <w:rPr>
            <w:rStyle w:val="Hyperlink"/>
          </w:rPr>
          <w:t>aft.baustelle@ur.ch</w:t>
        </w:r>
      </w:hyperlink>
      <w:r w:rsidRPr="009168DE">
        <w:t xml:space="preserve"> einzureichen.</w:t>
      </w:r>
    </w:p>
    <w:p w14:paraId="059996AC" w14:textId="77777777" w:rsidR="003A329C" w:rsidRPr="009168DE" w:rsidRDefault="003A329C" w:rsidP="003A329C">
      <w:pPr>
        <w:pStyle w:val="Text"/>
        <w:tabs>
          <w:tab w:val="right" w:pos="9071"/>
        </w:tabs>
        <w:rPr>
          <w:u w:val="single"/>
        </w:rPr>
      </w:pPr>
      <w:r w:rsidRPr="009168DE">
        <w:rPr>
          <w:u w:val="single"/>
        </w:rPr>
        <w:tab/>
      </w:r>
    </w:p>
    <w:p w14:paraId="7035FD5A" w14:textId="77777777" w:rsidR="003A329C" w:rsidRPr="009168DE" w:rsidRDefault="003A329C" w:rsidP="003A329C">
      <w:pPr>
        <w:pStyle w:val="Text"/>
      </w:pPr>
      <w:r w:rsidRPr="009168DE">
        <w:rPr>
          <w:b/>
        </w:rPr>
        <w:t>Bauherr</w:t>
      </w:r>
      <w:r w:rsidRPr="009168DE">
        <w:t>:</w:t>
      </w:r>
    </w:p>
    <w:p w14:paraId="624560BA" w14:textId="4A1764B1" w:rsidR="003A329C" w:rsidRPr="009168DE" w:rsidRDefault="003A329C" w:rsidP="00161582">
      <w:pPr>
        <w:pStyle w:val="Text"/>
        <w:tabs>
          <w:tab w:val="left" w:pos="1418"/>
          <w:tab w:val="right" w:pos="4253"/>
          <w:tab w:val="left" w:pos="4536"/>
          <w:tab w:val="right" w:pos="9071"/>
        </w:tabs>
      </w:pPr>
      <w:r w:rsidRPr="009168DE">
        <w:t>Verfügung Nr.:</w:t>
      </w:r>
      <w:r w:rsidRPr="009168DE">
        <w:tab/>
      </w:r>
      <w:r w:rsidR="007C7577" w:rsidRPr="009168D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C7577" w:rsidRPr="009168DE">
        <w:instrText xml:space="preserve"> FORMTEXT </w:instrText>
      </w:r>
      <w:r w:rsidR="007C7577" w:rsidRPr="009168DE">
        <w:fldChar w:fldCharType="separate"/>
      </w:r>
      <w:bookmarkStart w:id="1" w:name="_GoBack"/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bookmarkEnd w:id="1"/>
      <w:r w:rsidR="007C7577" w:rsidRPr="009168DE">
        <w:fldChar w:fldCharType="end"/>
      </w:r>
      <w:bookmarkEnd w:id="0"/>
      <w:r w:rsidR="00161582" w:rsidRPr="009168DE">
        <w:rPr>
          <w:u w:val="single"/>
        </w:rPr>
        <w:tab/>
      </w:r>
    </w:p>
    <w:p w14:paraId="1A9CA34D" w14:textId="287A9E1C" w:rsidR="003A329C" w:rsidRPr="009168DE" w:rsidRDefault="003A329C" w:rsidP="00161582">
      <w:pPr>
        <w:pStyle w:val="Text"/>
        <w:tabs>
          <w:tab w:val="left" w:pos="1418"/>
          <w:tab w:val="right" w:pos="4253"/>
          <w:tab w:val="left" w:pos="4536"/>
          <w:tab w:val="left" w:pos="6804"/>
          <w:tab w:val="right" w:pos="9071"/>
        </w:tabs>
        <w:rPr>
          <w:u w:val="dotted"/>
        </w:rPr>
      </w:pPr>
      <w:r w:rsidRPr="009168DE">
        <w:t>Bauherr:</w:t>
      </w:r>
      <w:r w:rsidRPr="009168DE">
        <w:tab/>
      </w:r>
      <w:r w:rsidR="007C7577" w:rsidRPr="009168DE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2"/>
      <w:r w:rsidR="00161582" w:rsidRPr="009168DE">
        <w:rPr>
          <w:u w:val="single"/>
        </w:rPr>
        <w:tab/>
      </w:r>
      <w:r w:rsidR="00161582" w:rsidRPr="009168DE">
        <w:tab/>
      </w:r>
      <w:r w:rsidRPr="009168DE">
        <w:t>Vertreter des Bauherrn:</w:t>
      </w:r>
      <w:r w:rsidR="00161582" w:rsidRPr="009168DE">
        <w:tab/>
      </w:r>
      <w:r w:rsidR="007C7577" w:rsidRPr="009168DE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3"/>
      <w:r w:rsidR="00161582" w:rsidRPr="009168DE">
        <w:rPr>
          <w:u w:val="single"/>
        </w:rPr>
        <w:tab/>
      </w:r>
    </w:p>
    <w:p w14:paraId="063191C0" w14:textId="3D9518B1" w:rsidR="003A329C" w:rsidRPr="009168DE" w:rsidRDefault="003A329C" w:rsidP="00161582">
      <w:pPr>
        <w:pStyle w:val="Text"/>
        <w:tabs>
          <w:tab w:val="left" w:pos="1418"/>
          <w:tab w:val="right" w:pos="4253"/>
          <w:tab w:val="left" w:pos="4536"/>
          <w:tab w:val="left" w:pos="6804"/>
          <w:tab w:val="right" w:pos="9071"/>
        </w:tabs>
      </w:pPr>
      <w:r w:rsidRPr="009168DE">
        <w:t>Adresse:</w:t>
      </w:r>
      <w:r w:rsidRPr="009168DE">
        <w:tab/>
      </w:r>
      <w:r w:rsidR="007C7577" w:rsidRPr="009168DE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4"/>
      <w:r w:rsidR="00161582" w:rsidRPr="009168DE">
        <w:rPr>
          <w:u w:val="single"/>
        </w:rPr>
        <w:tab/>
      </w:r>
      <w:r w:rsidR="00161582" w:rsidRPr="009168DE">
        <w:tab/>
      </w:r>
      <w:r w:rsidRPr="009168DE">
        <w:t>Adresse:</w:t>
      </w:r>
      <w:r w:rsidR="007C7577" w:rsidRPr="009168DE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5"/>
      <w:r w:rsidR="00161582" w:rsidRPr="009168DE">
        <w:rPr>
          <w:u w:val="single"/>
        </w:rPr>
        <w:tab/>
      </w:r>
      <w:r w:rsidR="00161582" w:rsidRPr="009168DE">
        <w:rPr>
          <w:u w:val="single"/>
        </w:rPr>
        <w:tab/>
      </w:r>
    </w:p>
    <w:p w14:paraId="36B11EE2" w14:textId="77777777" w:rsidR="003A329C" w:rsidRPr="009168DE" w:rsidRDefault="003A329C" w:rsidP="003A329C">
      <w:pPr>
        <w:pStyle w:val="Text"/>
        <w:tabs>
          <w:tab w:val="right" w:pos="9071"/>
        </w:tabs>
        <w:rPr>
          <w:u w:val="single"/>
        </w:rPr>
      </w:pPr>
      <w:r w:rsidRPr="009168DE">
        <w:rPr>
          <w:u w:val="single"/>
        </w:rPr>
        <w:tab/>
      </w:r>
    </w:p>
    <w:p w14:paraId="43FA9D6B" w14:textId="77777777" w:rsidR="003A329C" w:rsidRPr="009168DE" w:rsidRDefault="003A329C" w:rsidP="003A329C">
      <w:pPr>
        <w:pStyle w:val="Text"/>
      </w:pPr>
      <w:r w:rsidRPr="009168DE">
        <w:rPr>
          <w:b/>
        </w:rPr>
        <w:t>Bauherr</w:t>
      </w:r>
      <w:r w:rsidRPr="009168DE">
        <w:t>: Kanton Uri</w:t>
      </w:r>
    </w:p>
    <w:p w14:paraId="0075D922" w14:textId="23529027" w:rsidR="003A329C" w:rsidRPr="009168DE" w:rsidRDefault="00161582" w:rsidP="007C7577">
      <w:pPr>
        <w:pStyle w:val="Text"/>
        <w:tabs>
          <w:tab w:val="left" w:pos="1418"/>
          <w:tab w:val="left" w:pos="3544"/>
          <w:tab w:val="left" w:pos="7655"/>
        </w:tabs>
      </w:pPr>
      <w:r w:rsidRPr="009168DE">
        <w:t>Projekt Nr.:</w:t>
      </w:r>
      <w:r w:rsidRPr="009168DE">
        <w:tab/>
      </w:r>
      <w:r w:rsidR="007C7577" w:rsidRPr="009168DE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6"/>
      <w:r w:rsidR="007C7577" w:rsidRPr="009168DE">
        <w:rPr>
          <w:u w:val="single"/>
        </w:rPr>
        <w:tab/>
      </w:r>
    </w:p>
    <w:p w14:paraId="441796DD" w14:textId="4CFA5E87" w:rsidR="003A329C" w:rsidRPr="009168DE" w:rsidRDefault="003A329C" w:rsidP="00C636CD">
      <w:pPr>
        <w:pStyle w:val="Text"/>
        <w:tabs>
          <w:tab w:val="left" w:pos="1418"/>
          <w:tab w:val="right" w:pos="3544"/>
          <w:tab w:val="left" w:pos="3686"/>
          <w:tab w:val="left" w:pos="5245"/>
          <w:tab w:val="right" w:pos="6946"/>
          <w:tab w:val="left" w:pos="7088"/>
          <w:tab w:val="left" w:pos="7655"/>
          <w:tab w:val="right" w:pos="9071"/>
        </w:tabs>
      </w:pPr>
      <w:r w:rsidRPr="009168DE">
        <w:t>Projektleiter:</w:t>
      </w:r>
      <w:r w:rsidRPr="009168DE">
        <w:tab/>
      </w:r>
      <w:r w:rsidR="007C7577" w:rsidRPr="009168DE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7"/>
      <w:r w:rsidR="00C636CD" w:rsidRPr="009168DE">
        <w:rPr>
          <w:u w:val="single"/>
        </w:rPr>
        <w:tab/>
      </w:r>
      <w:r w:rsidR="00C636CD" w:rsidRPr="009168DE">
        <w:tab/>
      </w:r>
      <w:r w:rsidRPr="009168DE">
        <w:t>Büro/Abteilung:</w:t>
      </w:r>
      <w:r w:rsidRPr="009168DE">
        <w:tab/>
      </w:r>
      <w:r w:rsidR="007C7577" w:rsidRPr="009168DE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8"/>
      <w:r w:rsidR="00C636CD" w:rsidRPr="009168DE">
        <w:rPr>
          <w:u w:val="single"/>
        </w:rPr>
        <w:tab/>
      </w:r>
      <w:r w:rsidR="00C636CD" w:rsidRPr="009168DE">
        <w:tab/>
      </w:r>
      <w:r w:rsidRPr="009168DE">
        <w:t>Tel.:</w:t>
      </w:r>
      <w:r w:rsidR="00C636CD" w:rsidRPr="009168DE">
        <w:tab/>
      </w:r>
      <w:r w:rsidR="007C7577" w:rsidRPr="009168DE"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9"/>
      <w:r w:rsidR="00C636CD" w:rsidRPr="009168DE">
        <w:rPr>
          <w:u w:val="single"/>
        </w:rPr>
        <w:tab/>
      </w:r>
    </w:p>
    <w:p w14:paraId="580367E3" w14:textId="3D2947E0" w:rsidR="003A329C" w:rsidRPr="009168DE" w:rsidRDefault="003A329C" w:rsidP="00C636CD">
      <w:pPr>
        <w:pStyle w:val="Text"/>
        <w:tabs>
          <w:tab w:val="left" w:pos="1418"/>
          <w:tab w:val="right" w:pos="3544"/>
          <w:tab w:val="left" w:pos="3686"/>
          <w:tab w:val="left" w:pos="5245"/>
          <w:tab w:val="right" w:pos="6946"/>
          <w:tab w:val="left" w:pos="7088"/>
          <w:tab w:val="left" w:pos="7655"/>
          <w:tab w:val="right" w:pos="9071"/>
        </w:tabs>
      </w:pPr>
      <w:r w:rsidRPr="009168DE">
        <w:t>Bauleiter:</w:t>
      </w:r>
      <w:r w:rsidRPr="009168DE">
        <w:tab/>
      </w:r>
      <w:r w:rsidR="007C7577" w:rsidRPr="009168DE"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10"/>
      <w:r w:rsidR="00C636CD" w:rsidRPr="009168DE">
        <w:rPr>
          <w:u w:val="single"/>
        </w:rPr>
        <w:tab/>
      </w:r>
      <w:r w:rsidR="00C636CD" w:rsidRPr="009168DE">
        <w:tab/>
      </w:r>
      <w:r w:rsidRPr="009168DE">
        <w:t>Büro/Abteilung:</w:t>
      </w:r>
      <w:r w:rsidRPr="009168DE">
        <w:tab/>
      </w:r>
      <w:r w:rsidR="007C7577" w:rsidRPr="009168DE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11"/>
      <w:r w:rsidR="00C636CD" w:rsidRPr="009168DE">
        <w:rPr>
          <w:u w:val="single"/>
        </w:rPr>
        <w:tab/>
      </w:r>
      <w:r w:rsidR="00C636CD" w:rsidRPr="009168DE">
        <w:tab/>
      </w:r>
      <w:r w:rsidRPr="009168DE">
        <w:t>Tel.:</w:t>
      </w:r>
      <w:r w:rsidR="00C636CD" w:rsidRPr="009168DE">
        <w:tab/>
      </w:r>
      <w:r w:rsidR="007C7577" w:rsidRPr="009168DE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12"/>
      <w:r w:rsidR="00C636CD" w:rsidRPr="009168DE">
        <w:rPr>
          <w:u w:val="single"/>
        </w:rPr>
        <w:tab/>
      </w:r>
    </w:p>
    <w:p w14:paraId="15B55F56" w14:textId="77777777" w:rsidR="003A329C" w:rsidRPr="009168DE" w:rsidRDefault="003A329C" w:rsidP="003A329C">
      <w:pPr>
        <w:pStyle w:val="Text"/>
        <w:tabs>
          <w:tab w:val="right" w:pos="9071"/>
        </w:tabs>
        <w:rPr>
          <w:u w:val="single"/>
        </w:rPr>
      </w:pPr>
      <w:r w:rsidRPr="009168DE">
        <w:rPr>
          <w:u w:val="single"/>
        </w:rPr>
        <w:tab/>
      </w:r>
    </w:p>
    <w:p w14:paraId="6A1720FC" w14:textId="77777777" w:rsidR="003A329C" w:rsidRPr="009168DE" w:rsidRDefault="003A329C" w:rsidP="003A329C">
      <w:pPr>
        <w:pStyle w:val="Text"/>
        <w:tabs>
          <w:tab w:val="right" w:pos="9071"/>
        </w:tabs>
        <w:rPr>
          <w:u w:val="single"/>
        </w:rPr>
      </w:pPr>
    </w:p>
    <w:p w14:paraId="507A668F" w14:textId="192D0E7B" w:rsidR="00881262" w:rsidRPr="009168DE" w:rsidRDefault="003A329C" w:rsidP="00881262">
      <w:pPr>
        <w:pStyle w:val="Text"/>
        <w:jc w:val="center"/>
        <w:rPr>
          <w:b/>
        </w:rPr>
      </w:pPr>
      <w:r w:rsidRPr="009168DE">
        <w:rPr>
          <w:b/>
          <w:sz w:val="28"/>
        </w:rPr>
        <w:t>Behinderungsdauer</w:t>
      </w:r>
    </w:p>
    <w:tbl>
      <w:tblPr>
        <w:tblStyle w:val="Tabellenraster"/>
        <w:tblW w:w="9180" w:type="dxa"/>
        <w:tblInd w:w="-113" w:type="dxa"/>
        <w:tblLook w:val="04A0" w:firstRow="1" w:lastRow="0" w:firstColumn="1" w:lastColumn="0" w:noHBand="0" w:noVBand="1"/>
      </w:tblPr>
      <w:tblGrid>
        <w:gridCol w:w="9180"/>
      </w:tblGrid>
      <w:tr w:rsidR="00881262" w:rsidRPr="009168DE" w14:paraId="00D9D28E" w14:textId="77777777" w:rsidTr="00881262">
        <w:trPr>
          <w:trHeight w:val="480"/>
        </w:trPr>
        <w:tc>
          <w:tcPr>
            <w:tcW w:w="9180" w:type="dxa"/>
          </w:tcPr>
          <w:p w14:paraId="37D8524B" w14:textId="69AB1057" w:rsidR="00881262" w:rsidRPr="009168DE" w:rsidRDefault="00881262" w:rsidP="00881262">
            <w:pPr>
              <w:pStyle w:val="Text"/>
              <w:spacing w:before="120" w:after="120"/>
              <w:jc w:val="center"/>
              <w:outlineLvl w:val="0"/>
              <w:rPr>
                <w:rFonts w:ascii="Arial" w:hAnsi="Arial" w:cs="Arial"/>
              </w:rPr>
            </w:pPr>
            <w:r w:rsidRPr="009168DE">
              <w:rPr>
                <w:rFonts w:ascii="Arial" w:hAnsi="Arial" w:cs="Arial"/>
              </w:rPr>
              <w:t>►</w:t>
            </w:r>
            <w:r w:rsidRPr="009168DE">
              <w:rPr>
                <w:rFonts w:cs="Arial"/>
              </w:rPr>
              <w:t xml:space="preserve"> </w:t>
            </w:r>
            <w:r w:rsidRPr="009168DE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168DE">
              <w:rPr>
                <w:rFonts w:cs="Arial"/>
              </w:rPr>
              <w:instrText xml:space="preserve"> FORMTEXT </w:instrText>
            </w:r>
            <w:r w:rsidRPr="009168DE">
              <w:rPr>
                <w:rFonts w:cs="Arial"/>
              </w:rPr>
            </w:r>
            <w:r w:rsidRPr="009168DE">
              <w:rPr>
                <w:rFonts w:cs="Arial"/>
              </w:rPr>
              <w:fldChar w:fldCharType="separate"/>
            </w:r>
            <w:r w:rsidRPr="009168DE">
              <w:rPr>
                <w:rFonts w:cs="Arial"/>
                <w:noProof/>
              </w:rPr>
              <w:t> </w:t>
            </w:r>
            <w:r w:rsidRPr="009168DE">
              <w:rPr>
                <w:rFonts w:cs="Arial"/>
                <w:noProof/>
              </w:rPr>
              <w:t> </w:t>
            </w:r>
            <w:r w:rsidRPr="009168DE">
              <w:rPr>
                <w:rFonts w:cs="Arial"/>
                <w:noProof/>
              </w:rPr>
              <w:t> </w:t>
            </w:r>
            <w:r w:rsidRPr="009168DE">
              <w:rPr>
                <w:rFonts w:cs="Arial"/>
                <w:noProof/>
              </w:rPr>
              <w:t> </w:t>
            </w:r>
            <w:r w:rsidRPr="009168DE">
              <w:rPr>
                <w:rFonts w:cs="Arial"/>
                <w:noProof/>
              </w:rPr>
              <w:t> </w:t>
            </w:r>
            <w:r w:rsidRPr="009168DE">
              <w:rPr>
                <w:rFonts w:cs="Arial"/>
              </w:rPr>
              <w:fldChar w:fldCharType="end"/>
            </w:r>
            <w:r w:rsidRPr="009168DE">
              <w:rPr>
                <w:rFonts w:cs="Arial"/>
              </w:rPr>
              <w:t xml:space="preserve">    bis    </w:t>
            </w:r>
            <w:r w:rsidRPr="009168DE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168DE">
              <w:rPr>
                <w:rFonts w:cs="Arial"/>
              </w:rPr>
              <w:instrText xml:space="preserve"> FORMTEXT </w:instrText>
            </w:r>
            <w:r w:rsidRPr="009168DE">
              <w:rPr>
                <w:rFonts w:cs="Arial"/>
              </w:rPr>
            </w:r>
            <w:r w:rsidRPr="009168DE">
              <w:rPr>
                <w:rFonts w:cs="Arial"/>
              </w:rPr>
              <w:fldChar w:fldCharType="separate"/>
            </w:r>
            <w:r w:rsidRPr="009168DE">
              <w:rPr>
                <w:rFonts w:cs="Arial"/>
                <w:noProof/>
              </w:rPr>
              <w:t> </w:t>
            </w:r>
            <w:r w:rsidRPr="009168DE">
              <w:rPr>
                <w:rFonts w:cs="Arial"/>
                <w:noProof/>
              </w:rPr>
              <w:t> </w:t>
            </w:r>
            <w:r w:rsidRPr="009168DE">
              <w:rPr>
                <w:rFonts w:cs="Arial"/>
                <w:noProof/>
              </w:rPr>
              <w:t> </w:t>
            </w:r>
            <w:r w:rsidRPr="009168DE">
              <w:rPr>
                <w:rFonts w:cs="Arial"/>
                <w:noProof/>
              </w:rPr>
              <w:t> </w:t>
            </w:r>
            <w:r w:rsidRPr="009168DE">
              <w:rPr>
                <w:rFonts w:cs="Arial"/>
                <w:noProof/>
              </w:rPr>
              <w:t> </w:t>
            </w:r>
            <w:r w:rsidRPr="009168DE">
              <w:rPr>
                <w:rFonts w:cs="Arial"/>
              </w:rPr>
              <w:fldChar w:fldCharType="end"/>
            </w:r>
            <w:r w:rsidRPr="009168DE">
              <w:rPr>
                <w:rFonts w:cs="Arial"/>
              </w:rPr>
              <w:t xml:space="preserve"> </w:t>
            </w:r>
            <w:r w:rsidRPr="009168DE">
              <w:rPr>
                <w:rFonts w:ascii="Arial" w:hAnsi="Arial" w:cs="Arial"/>
              </w:rPr>
              <w:t>◄</w:t>
            </w:r>
          </w:p>
        </w:tc>
      </w:tr>
    </w:tbl>
    <w:p w14:paraId="1F587765" w14:textId="331D17AF" w:rsidR="00881262" w:rsidRPr="009168DE" w:rsidRDefault="00881262" w:rsidP="003A329C">
      <w:pPr>
        <w:pStyle w:val="Text"/>
      </w:pPr>
    </w:p>
    <w:p w14:paraId="074ADFDE" w14:textId="77777777" w:rsidR="003A329C" w:rsidRPr="009168DE" w:rsidRDefault="003A329C" w:rsidP="003A329C">
      <w:pPr>
        <w:pStyle w:val="Text"/>
        <w:rPr>
          <w:b/>
        </w:rPr>
      </w:pPr>
      <w:r w:rsidRPr="009168DE">
        <w:rPr>
          <w:b/>
        </w:rPr>
        <w:t>Ort der Verkehrsbehinderung</w:t>
      </w:r>
    </w:p>
    <w:p w14:paraId="5E7AF0B5" w14:textId="77777777" w:rsidR="003A329C" w:rsidRPr="009168DE" w:rsidRDefault="003A329C" w:rsidP="003A329C">
      <w:pPr>
        <w:pStyle w:val="Text"/>
      </w:pPr>
    </w:p>
    <w:p w14:paraId="2D713E46" w14:textId="13F55D4B" w:rsidR="003A329C" w:rsidRPr="009168DE" w:rsidRDefault="003A329C" w:rsidP="003A329C">
      <w:pPr>
        <w:pStyle w:val="Text"/>
        <w:tabs>
          <w:tab w:val="left" w:pos="2268"/>
          <w:tab w:val="right" w:pos="9071"/>
        </w:tabs>
      </w:pPr>
      <w:r w:rsidRPr="009168DE">
        <w:t>Ort:</w:t>
      </w:r>
      <w:r w:rsidRPr="009168DE">
        <w:tab/>
      </w:r>
      <w:r w:rsidR="007C7577" w:rsidRPr="009168DE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13"/>
      <w:r w:rsidRPr="009168DE">
        <w:rPr>
          <w:u w:val="single"/>
        </w:rPr>
        <w:tab/>
      </w:r>
    </w:p>
    <w:p w14:paraId="6C6EDA32" w14:textId="02C7F640" w:rsidR="003A329C" w:rsidRPr="009168DE" w:rsidRDefault="003A329C" w:rsidP="003A329C">
      <w:pPr>
        <w:pStyle w:val="Text"/>
        <w:tabs>
          <w:tab w:val="left" w:pos="2268"/>
          <w:tab w:val="right" w:pos="9071"/>
        </w:tabs>
      </w:pPr>
      <w:r w:rsidRPr="009168DE">
        <w:t>Strasse:</w:t>
      </w:r>
      <w:r w:rsidRPr="009168DE">
        <w:tab/>
      </w:r>
      <w:r w:rsidR="007C7577" w:rsidRPr="009168DE"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14"/>
      <w:r w:rsidRPr="009168DE">
        <w:rPr>
          <w:u w:val="single"/>
        </w:rPr>
        <w:tab/>
      </w:r>
    </w:p>
    <w:p w14:paraId="73B5970A" w14:textId="1B26AFCE" w:rsidR="003A329C" w:rsidRPr="009168DE" w:rsidRDefault="003A329C" w:rsidP="003A329C">
      <w:pPr>
        <w:pStyle w:val="Text"/>
        <w:tabs>
          <w:tab w:val="left" w:pos="2268"/>
          <w:tab w:val="right" w:pos="9071"/>
        </w:tabs>
      </w:pPr>
      <w:r w:rsidRPr="009168DE">
        <w:t>Teilstrecke:</w:t>
      </w:r>
      <w:r w:rsidRPr="009168DE">
        <w:tab/>
      </w:r>
      <w:r w:rsidR="007C7577" w:rsidRPr="009168DE"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15"/>
      <w:r w:rsidRPr="009168DE">
        <w:rPr>
          <w:u w:val="single"/>
        </w:rPr>
        <w:tab/>
      </w:r>
    </w:p>
    <w:p w14:paraId="1870439C" w14:textId="312AF1F0" w:rsidR="003A329C" w:rsidRPr="009168DE" w:rsidRDefault="003A329C" w:rsidP="003A329C">
      <w:pPr>
        <w:pStyle w:val="Text"/>
        <w:tabs>
          <w:tab w:val="left" w:pos="2268"/>
          <w:tab w:val="right" w:pos="9071"/>
        </w:tabs>
      </w:pPr>
      <w:r w:rsidRPr="009168DE">
        <w:t xml:space="preserve">Art der Arbeit: </w:t>
      </w:r>
      <w:r w:rsidRPr="009168DE">
        <w:tab/>
      </w:r>
      <w:r w:rsidR="007C7577" w:rsidRPr="009168DE"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16"/>
      <w:r w:rsidRPr="009168DE">
        <w:rPr>
          <w:u w:val="single"/>
        </w:rPr>
        <w:tab/>
      </w:r>
    </w:p>
    <w:p w14:paraId="25DE7D95" w14:textId="77777777" w:rsidR="003A329C" w:rsidRPr="009168DE" w:rsidRDefault="003A329C" w:rsidP="003A329C">
      <w:pPr>
        <w:pStyle w:val="Text"/>
        <w:tabs>
          <w:tab w:val="left" w:pos="2268"/>
          <w:tab w:val="right" w:pos="9071"/>
        </w:tabs>
        <w:rPr>
          <w:u w:val="single"/>
        </w:rPr>
      </w:pPr>
      <w:r w:rsidRPr="009168DE">
        <w:tab/>
      </w:r>
      <w:r w:rsidRPr="009168DE">
        <w:rPr>
          <w:u w:val="single"/>
        </w:rPr>
        <w:tab/>
      </w:r>
    </w:p>
    <w:p w14:paraId="638482A9" w14:textId="77777777" w:rsidR="003A329C" w:rsidRPr="009168DE" w:rsidRDefault="003A329C" w:rsidP="003A329C">
      <w:pPr>
        <w:pStyle w:val="Text"/>
        <w:tabs>
          <w:tab w:val="left" w:pos="2268"/>
          <w:tab w:val="right" w:pos="9071"/>
        </w:tabs>
      </w:pPr>
    </w:p>
    <w:p w14:paraId="6D957CCF" w14:textId="499AE7AF" w:rsidR="003A329C" w:rsidRPr="009168DE" w:rsidRDefault="007C7577" w:rsidP="003A329C">
      <w:pPr>
        <w:pStyle w:val="Text"/>
        <w:tabs>
          <w:tab w:val="left" w:pos="2410"/>
          <w:tab w:val="left" w:pos="3686"/>
          <w:tab w:val="left" w:pos="6521"/>
          <w:tab w:val="left" w:pos="7938"/>
          <w:tab w:val="right" w:pos="9071"/>
        </w:tabs>
      </w:pPr>
      <w:r w:rsidRPr="009168DE">
        <w:t>Ampelanlage:</w:t>
      </w:r>
      <w:r w:rsidRPr="009168DE">
        <w:tab/>
      </w:r>
      <w:r w:rsidRPr="009168DE">
        <w:rPr>
          <w:rFonts w:ascii="MS Gothic" w:eastAsia="MS Gothic" w:hAnsi="MS Gothic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3"/>
      <w:r w:rsidRPr="009168DE">
        <w:rPr>
          <w:rFonts w:ascii="MS Gothic" w:eastAsia="MS Gothic" w:hAnsi="MS Gothic"/>
        </w:rPr>
        <w:instrText xml:space="preserve"> </w:instrText>
      </w:r>
      <w:r w:rsidRPr="009168DE">
        <w:rPr>
          <w:rFonts w:ascii="MS Gothic" w:eastAsia="MS Gothic" w:hAnsi="MS Gothic" w:hint="eastAsia"/>
        </w:rPr>
        <w:instrText>FORMCHECKBOX</w:instrText>
      </w:r>
      <w:r w:rsidRPr="009168DE">
        <w:rPr>
          <w:rFonts w:ascii="MS Gothic" w:eastAsia="MS Gothic" w:hAnsi="MS Gothic"/>
        </w:rPr>
        <w:instrText xml:space="preserve"> </w:instrText>
      </w:r>
      <w:r w:rsidR="00526CFA">
        <w:rPr>
          <w:rFonts w:ascii="MS Gothic" w:eastAsia="MS Gothic" w:hAnsi="MS Gothic"/>
        </w:rPr>
      </w:r>
      <w:r w:rsidR="00526CFA">
        <w:rPr>
          <w:rFonts w:ascii="MS Gothic" w:eastAsia="MS Gothic" w:hAnsi="MS Gothic"/>
        </w:rPr>
        <w:fldChar w:fldCharType="separate"/>
      </w:r>
      <w:r w:rsidRPr="009168DE">
        <w:rPr>
          <w:rFonts w:ascii="MS Gothic" w:eastAsia="MS Gothic" w:hAnsi="MS Gothic"/>
        </w:rPr>
        <w:fldChar w:fldCharType="end"/>
      </w:r>
      <w:bookmarkEnd w:id="17"/>
      <w:r w:rsidRPr="009168DE">
        <w:rPr>
          <w:rFonts w:ascii="MS Gothic" w:eastAsia="MS Gothic" w:hAnsi="MS Gothic"/>
        </w:rPr>
        <w:t xml:space="preserve"> </w:t>
      </w:r>
      <w:r w:rsidR="003A329C" w:rsidRPr="009168DE">
        <w:t>ja</w:t>
      </w:r>
      <w:r w:rsidR="003A329C" w:rsidRPr="009168DE">
        <w:tab/>
        <w:t>max. Durchfahrtsbreite:</w:t>
      </w:r>
      <w:r w:rsidR="003A329C" w:rsidRPr="009168DE">
        <w:tab/>
      </w:r>
      <w:r w:rsidRPr="009168DE"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Pr="009168DE">
        <w:instrText xml:space="preserve"> FORMTEXT </w:instrText>
      </w:r>
      <w:r w:rsidRPr="009168DE">
        <w:fldChar w:fldCharType="separate"/>
      </w:r>
      <w:r w:rsidRPr="009168DE">
        <w:rPr>
          <w:noProof/>
        </w:rPr>
        <w:t> </w:t>
      </w:r>
      <w:r w:rsidRPr="009168DE">
        <w:rPr>
          <w:noProof/>
        </w:rPr>
        <w:t> </w:t>
      </w:r>
      <w:r w:rsidRPr="009168DE">
        <w:rPr>
          <w:noProof/>
        </w:rPr>
        <w:t> </w:t>
      </w:r>
      <w:r w:rsidRPr="009168DE">
        <w:rPr>
          <w:noProof/>
        </w:rPr>
        <w:t> </w:t>
      </w:r>
      <w:r w:rsidRPr="009168DE">
        <w:rPr>
          <w:noProof/>
        </w:rPr>
        <w:t> </w:t>
      </w:r>
      <w:r w:rsidRPr="009168DE">
        <w:fldChar w:fldCharType="end"/>
      </w:r>
      <w:bookmarkEnd w:id="18"/>
      <w:r w:rsidR="003A329C" w:rsidRPr="009168DE">
        <w:rPr>
          <w:u w:val="single"/>
        </w:rPr>
        <w:tab/>
      </w:r>
      <w:r w:rsidR="003A329C" w:rsidRPr="009168DE">
        <w:t>m</w:t>
      </w:r>
    </w:p>
    <w:p w14:paraId="1AE2153A" w14:textId="6770B7FD" w:rsidR="003A329C" w:rsidRPr="009168DE" w:rsidRDefault="007C7577" w:rsidP="003A329C">
      <w:pPr>
        <w:pStyle w:val="Text"/>
        <w:tabs>
          <w:tab w:val="left" w:pos="2410"/>
          <w:tab w:val="left" w:pos="3686"/>
          <w:tab w:val="left" w:pos="6521"/>
          <w:tab w:val="left" w:pos="7938"/>
          <w:tab w:val="right" w:pos="9071"/>
        </w:tabs>
      </w:pPr>
      <w:r w:rsidRPr="009168DE">
        <w:tab/>
      </w:r>
      <w:r w:rsidRPr="009168DE">
        <w:rPr>
          <w:rFonts w:ascii="MS Gothic" w:eastAsia="MS Gothic" w:hAnsi="MS Gothic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4"/>
      <w:r w:rsidRPr="009168DE">
        <w:rPr>
          <w:rFonts w:ascii="MS Gothic" w:eastAsia="MS Gothic" w:hAnsi="MS Gothic"/>
        </w:rPr>
        <w:instrText xml:space="preserve"> </w:instrText>
      </w:r>
      <w:r w:rsidRPr="009168DE">
        <w:rPr>
          <w:rFonts w:ascii="MS Gothic" w:eastAsia="MS Gothic" w:hAnsi="MS Gothic" w:hint="eastAsia"/>
        </w:rPr>
        <w:instrText>FORMCHECKBOX</w:instrText>
      </w:r>
      <w:r w:rsidRPr="009168DE">
        <w:rPr>
          <w:rFonts w:ascii="MS Gothic" w:eastAsia="MS Gothic" w:hAnsi="MS Gothic"/>
        </w:rPr>
        <w:instrText xml:space="preserve"> </w:instrText>
      </w:r>
      <w:r w:rsidR="00526CFA">
        <w:rPr>
          <w:rFonts w:ascii="MS Gothic" w:eastAsia="MS Gothic" w:hAnsi="MS Gothic"/>
        </w:rPr>
      </w:r>
      <w:r w:rsidR="00526CFA">
        <w:rPr>
          <w:rFonts w:ascii="MS Gothic" w:eastAsia="MS Gothic" w:hAnsi="MS Gothic"/>
        </w:rPr>
        <w:fldChar w:fldCharType="separate"/>
      </w:r>
      <w:r w:rsidRPr="009168DE">
        <w:rPr>
          <w:rFonts w:ascii="MS Gothic" w:eastAsia="MS Gothic" w:hAnsi="MS Gothic"/>
        </w:rPr>
        <w:fldChar w:fldCharType="end"/>
      </w:r>
      <w:bookmarkEnd w:id="19"/>
      <w:r w:rsidRPr="009168DE">
        <w:rPr>
          <w:rFonts w:ascii="MS Gothic" w:eastAsia="MS Gothic" w:hAnsi="MS Gothic"/>
        </w:rPr>
        <w:t xml:space="preserve"> </w:t>
      </w:r>
      <w:r w:rsidR="003A329C" w:rsidRPr="009168DE">
        <w:t xml:space="preserve">nein </w:t>
      </w:r>
      <w:r w:rsidR="003A329C" w:rsidRPr="009168DE">
        <w:tab/>
        <w:t>max. Gewicht:</w:t>
      </w:r>
      <w:r w:rsidR="003A329C" w:rsidRPr="009168DE">
        <w:tab/>
      </w:r>
      <w:r w:rsidRPr="009168DE"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Pr="009168DE">
        <w:instrText xml:space="preserve"> FORMTEXT </w:instrText>
      </w:r>
      <w:r w:rsidRPr="009168DE">
        <w:fldChar w:fldCharType="separate"/>
      </w:r>
      <w:r w:rsidRPr="009168DE">
        <w:rPr>
          <w:noProof/>
        </w:rPr>
        <w:t> </w:t>
      </w:r>
      <w:r w:rsidRPr="009168DE">
        <w:rPr>
          <w:noProof/>
        </w:rPr>
        <w:t> </w:t>
      </w:r>
      <w:r w:rsidRPr="009168DE">
        <w:rPr>
          <w:noProof/>
        </w:rPr>
        <w:t> </w:t>
      </w:r>
      <w:r w:rsidRPr="009168DE">
        <w:rPr>
          <w:noProof/>
        </w:rPr>
        <w:t> </w:t>
      </w:r>
      <w:r w:rsidRPr="009168DE">
        <w:rPr>
          <w:noProof/>
        </w:rPr>
        <w:t> </w:t>
      </w:r>
      <w:r w:rsidRPr="009168DE">
        <w:fldChar w:fldCharType="end"/>
      </w:r>
      <w:bookmarkEnd w:id="20"/>
      <w:r w:rsidR="003A329C" w:rsidRPr="009168DE">
        <w:rPr>
          <w:u w:val="single"/>
        </w:rPr>
        <w:tab/>
      </w:r>
      <w:r w:rsidR="003A329C" w:rsidRPr="009168DE">
        <w:t>Tonnen</w:t>
      </w:r>
    </w:p>
    <w:p w14:paraId="6E5507A4" w14:textId="77777777" w:rsidR="003A329C" w:rsidRPr="009168DE" w:rsidRDefault="003A329C" w:rsidP="003A329C">
      <w:pPr>
        <w:pStyle w:val="Text"/>
        <w:tabs>
          <w:tab w:val="right" w:pos="9071"/>
        </w:tabs>
        <w:rPr>
          <w:u w:val="single"/>
        </w:rPr>
      </w:pPr>
      <w:r w:rsidRPr="009168DE">
        <w:rPr>
          <w:u w:val="single"/>
        </w:rPr>
        <w:tab/>
      </w:r>
    </w:p>
    <w:p w14:paraId="4F1319E9" w14:textId="336BF411" w:rsidR="003A329C" w:rsidRPr="009168DE" w:rsidRDefault="003A329C" w:rsidP="003A329C">
      <w:pPr>
        <w:pStyle w:val="Text"/>
        <w:tabs>
          <w:tab w:val="left" w:pos="2410"/>
        </w:tabs>
      </w:pPr>
      <w:r w:rsidRPr="009168DE">
        <w:rPr>
          <w:b/>
        </w:rPr>
        <w:t>Baustellenorganisation:</w:t>
      </w:r>
      <w:r w:rsidR="007C7577" w:rsidRPr="009168DE">
        <w:t xml:space="preserve"> </w:t>
      </w:r>
      <w:r w:rsidR="007C7577" w:rsidRPr="009168DE">
        <w:tab/>
      </w:r>
      <w:r w:rsidR="007C7577" w:rsidRPr="009168DE"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5"/>
      <w:r w:rsidR="007C7577" w:rsidRPr="009168DE">
        <w:instrText xml:space="preserve"> FORMCHECKBOX </w:instrText>
      </w:r>
      <w:r w:rsidR="00526CFA">
        <w:fldChar w:fldCharType="separate"/>
      </w:r>
      <w:r w:rsidR="007C7577" w:rsidRPr="009168DE">
        <w:fldChar w:fldCharType="end"/>
      </w:r>
      <w:bookmarkEnd w:id="21"/>
      <w:r w:rsidR="007C7577" w:rsidRPr="009168DE">
        <w:t xml:space="preserve"> </w:t>
      </w:r>
      <w:r w:rsidRPr="009168DE">
        <w:t>Pikettliste</w:t>
      </w:r>
    </w:p>
    <w:p w14:paraId="2AD5D8E3" w14:textId="08D80EC9" w:rsidR="003A329C" w:rsidRPr="009168DE" w:rsidRDefault="003A329C" w:rsidP="00161582">
      <w:pPr>
        <w:pStyle w:val="Text"/>
        <w:tabs>
          <w:tab w:val="left" w:pos="3544"/>
          <w:tab w:val="right" w:pos="6946"/>
          <w:tab w:val="left" w:pos="7088"/>
          <w:tab w:val="left" w:pos="7655"/>
          <w:tab w:val="right" w:pos="9071"/>
        </w:tabs>
      </w:pPr>
      <w:r w:rsidRPr="009168DE">
        <w:t>Vertreter des Bauherrn:</w:t>
      </w:r>
      <w:r w:rsidR="00161582" w:rsidRPr="009168DE">
        <w:tab/>
      </w:r>
      <w:r w:rsidR="007C7577" w:rsidRPr="009168DE"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22"/>
      <w:r w:rsidR="00161582" w:rsidRPr="009168DE">
        <w:rPr>
          <w:u w:val="single"/>
        </w:rPr>
        <w:tab/>
      </w:r>
    </w:p>
    <w:p w14:paraId="68EE3CC0" w14:textId="42CEB0C9" w:rsidR="003A329C" w:rsidRPr="009168DE" w:rsidRDefault="003A329C" w:rsidP="00161582">
      <w:pPr>
        <w:pStyle w:val="Text"/>
        <w:tabs>
          <w:tab w:val="left" w:pos="3544"/>
          <w:tab w:val="right" w:pos="6946"/>
          <w:tab w:val="left" w:pos="7088"/>
          <w:tab w:val="left" w:pos="7655"/>
          <w:tab w:val="right" w:pos="9071"/>
        </w:tabs>
        <w:rPr>
          <w:u w:val="dotted"/>
        </w:rPr>
      </w:pPr>
      <w:r w:rsidRPr="009168DE">
        <w:t>Adresse:</w:t>
      </w:r>
      <w:r w:rsidRPr="009168DE">
        <w:tab/>
      </w:r>
      <w:r w:rsidR="007C7577" w:rsidRPr="009168DE"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23"/>
      <w:r w:rsidRPr="009168DE">
        <w:rPr>
          <w:u w:val="single"/>
        </w:rPr>
        <w:tab/>
      </w:r>
      <w:r w:rsidR="00161582" w:rsidRPr="009168DE">
        <w:tab/>
      </w:r>
      <w:r w:rsidRPr="009168DE">
        <w:t>Tel.:</w:t>
      </w:r>
      <w:r w:rsidR="00161582" w:rsidRPr="009168DE">
        <w:tab/>
      </w:r>
      <w:r w:rsidR="007C7577" w:rsidRPr="009168DE"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24"/>
      <w:r w:rsidR="00161582" w:rsidRPr="009168DE">
        <w:rPr>
          <w:u w:val="single"/>
        </w:rPr>
        <w:tab/>
      </w:r>
    </w:p>
    <w:p w14:paraId="169D8C1C" w14:textId="17EB5607" w:rsidR="00161582" w:rsidRPr="009168DE" w:rsidRDefault="00161582" w:rsidP="00161582">
      <w:pPr>
        <w:pStyle w:val="Text"/>
        <w:tabs>
          <w:tab w:val="left" w:pos="3544"/>
          <w:tab w:val="right" w:pos="6946"/>
          <w:tab w:val="left" w:pos="7088"/>
          <w:tab w:val="left" w:pos="7655"/>
          <w:tab w:val="right" w:pos="9071"/>
        </w:tabs>
        <w:rPr>
          <w:u w:val="single"/>
        </w:rPr>
      </w:pPr>
      <w:r w:rsidRPr="009168DE">
        <w:tab/>
      </w:r>
      <w:r w:rsidR="007C7577" w:rsidRPr="009168DE"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25"/>
      <w:r w:rsidRPr="009168DE">
        <w:rPr>
          <w:u w:val="single"/>
        </w:rPr>
        <w:tab/>
      </w:r>
    </w:p>
    <w:p w14:paraId="3514D967" w14:textId="4C617D5A" w:rsidR="003A329C" w:rsidRPr="009168DE" w:rsidRDefault="003A329C" w:rsidP="00161582">
      <w:pPr>
        <w:pStyle w:val="Text"/>
        <w:tabs>
          <w:tab w:val="left" w:pos="3544"/>
          <w:tab w:val="right" w:pos="6946"/>
          <w:tab w:val="left" w:pos="7088"/>
          <w:tab w:val="left" w:pos="7655"/>
          <w:tab w:val="right" w:pos="9071"/>
        </w:tabs>
      </w:pPr>
      <w:r w:rsidRPr="009168DE">
        <w:t>Projektleiter (intern):</w:t>
      </w:r>
      <w:r w:rsidR="00161582" w:rsidRPr="009168DE">
        <w:tab/>
      </w:r>
      <w:r w:rsidR="007C7577" w:rsidRPr="009168DE"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26"/>
      <w:r w:rsidR="00161582" w:rsidRPr="009168DE">
        <w:rPr>
          <w:u w:val="single"/>
        </w:rPr>
        <w:tab/>
      </w:r>
    </w:p>
    <w:p w14:paraId="7BE505FA" w14:textId="7C1A2EF7" w:rsidR="003A329C" w:rsidRPr="009168DE" w:rsidRDefault="003A329C" w:rsidP="00161582">
      <w:pPr>
        <w:pStyle w:val="Text"/>
        <w:tabs>
          <w:tab w:val="left" w:pos="3544"/>
          <w:tab w:val="right" w:pos="6946"/>
          <w:tab w:val="left" w:pos="7088"/>
          <w:tab w:val="left" w:pos="7655"/>
          <w:tab w:val="right" w:pos="9071"/>
        </w:tabs>
        <w:rPr>
          <w:u w:val="dotted"/>
        </w:rPr>
      </w:pPr>
      <w:r w:rsidRPr="009168DE">
        <w:t>Unternehmung:</w:t>
      </w:r>
      <w:r w:rsidRPr="009168DE">
        <w:tab/>
      </w:r>
      <w:r w:rsidR="007C7577" w:rsidRPr="009168DE"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27"/>
      <w:r w:rsidRPr="009168DE">
        <w:rPr>
          <w:u w:val="single"/>
        </w:rPr>
        <w:tab/>
      </w:r>
      <w:r w:rsidR="00161582" w:rsidRPr="009168DE">
        <w:tab/>
      </w:r>
      <w:r w:rsidRPr="009168DE">
        <w:t>Tel.:</w:t>
      </w:r>
      <w:r w:rsidR="00161582" w:rsidRPr="009168DE">
        <w:tab/>
      </w:r>
      <w:r w:rsidR="007C7577" w:rsidRPr="009168DE">
        <w:fldChar w:fldCharType="begin">
          <w:ffData>
            <w:name w:val="Text25"/>
            <w:enabled/>
            <w:calcOnExit w:val="0"/>
            <w:textInput/>
          </w:ffData>
        </w:fldChar>
      </w:r>
      <w:bookmarkStart w:id="28" w:name="Text25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28"/>
      <w:r w:rsidR="00161582" w:rsidRPr="009168DE">
        <w:rPr>
          <w:u w:val="single"/>
        </w:rPr>
        <w:tab/>
      </w:r>
    </w:p>
    <w:p w14:paraId="1C23458D" w14:textId="6D891BAA" w:rsidR="003A329C" w:rsidRPr="009168DE" w:rsidRDefault="003A329C" w:rsidP="00161582">
      <w:pPr>
        <w:pStyle w:val="Text"/>
        <w:tabs>
          <w:tab w:val="left" w:pos="3544"/>
          <w:tab w:val="right" w:pos="6946"/>
          <w:tab w:val="left" w:pos="7088"/>
          <w:tab w:val="left" w:pos="7655"/>
          <w:tab w:val="right" w:pos="9071"/>
        </w:tabs>
        <w:rPr>
          <w:u w:val="dotted"/>
        </w:rPr>
      </w:pPr>
      <w:r w:rsidRPr="009168DE">
        <w:t>Bauführer/Polier:</w:t>
      </w:r>
      <w:r w:rsidRPr="009168DE">
        <w:tab/>
      </w:r>
      <w:r w:rsidR="007C7577" w:rsidRPr="009168DE">
        <w:fldChar w:fldCharType="begin">
          <w:ffData>
            <w:name w:val="Text24"/>
            <w:enabled/>
            <w:calcOnExit w:val="0"/>
            <w:textInput/>
          </w:ffData>
        </w:fldChar>
      </w:r>
      <w:bookmarkStart w:id="29" w:name="Text24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29"/>
      <w:r w:rsidRPr="009168DE">
        <w:rPr>
          <w:u w:val="single"/>
        </w:rPr>
        <w:tab/>
      </w:r>
      <w:r w:rsidR="00161582" w:rsidRPr="009168DE">
        <w:tab/>
      </w:r>
      <w:r w:rsidRPr="009168DE">
        <w:t>Tel.:</w:t>
      </w:r>
      <w:r w:rsidR="00161582" w:rsidRPr="009168DE">
        <w:tab/>
      </w:r>
      <w:r w:rsidR="007C7577" w:rsidRPr="009168DE"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30"/>
      <w:r w:rsidR="00161582" w:rsidRPr="009168DE">
        <w:rPr>
          <w:u w:val="single"/>
        </w:rPr>
        <w:tab/>
      </w:r>
    </w:p>
    <w:p w14:paraId="10300446" w14:textId="77777777" w:rsidR="00161582" w:rsidRPr="009168DE" w:rsidRDefault="003A329C" w:rsidP="00161582">
      <w:pPr>
        <w:pStyle w:val="Text"/>
        <w:tabs>
          <w:tab w:val="left" w:pos="3544"/>
          <w:tab w:val="right" w:pos="6946"/>
          <w:tab w:val="left" w:pos="7088"/>
          <w:tab w:val="left" w:pos="7655"/>
          <w:tab w:val="right" w:pos="9071"/>
        </w:tabs>
      </w:pPr>
      <w:r w:rsidRPr="009168DE">
        <w:t xml:space="preserve">Verantwortlicher der Signalisation </w:t>
      </w:r>
    </w:p>
    <w:p w14:paraId="1D20A0F0" w14:textId="0BC5CC91" w:rsidR="003A329C" w:rsidRPr="009168DE" w:rsidRDefault="003A329C" w:rsidP="00161582">
      <w:pPr>
        <w:pStyle w:val="Text"/>
        <w:tabs>
          <w:tab w:val="left" w:pos="3544"/>
          <w:tab w:val="right" w:pos="6946"/>
          <w:tab w:val="left" w:pos="7088"/>
          <w:tab w:val="left" w:pos="7655"/>
          <w:tab w:val="right" w:pos="9071"/>
        </w:tabs>
        <w:rPr>
          <w:u w:val="single"/>
        </w:rPr>
      </w:pPr>
      <w:r w:rsidRPr="009168DE">
        <w:t>(inkl.</w:t>
      </w:r>
      <w:r w:rsidR="00161582" w:rsidRPr="009168DE">
        <w:t xml:space="preserve"> ausserhalb der Arbeitszeit):</w:t>
      </w:r>
      <w:r w:rsidR="00161582" w:rsidRPr="009168DE">
        <w:tab/>
      </w:r>
      <w:r w:rsidR="007C7577" w:rsidRPr="009168DE">
        <w:fldChar w:fldCharType="begin">
          <w:ffData>
            <w:name w:val="Text27"/>
            <w:enabled/>
            <w:calcOnExit w:val="0"/>
            <w:textInput/>
          </w:ffData>
        </w:fldChar>
      </w:r>
      <w:bookmarkStart w:id="31" w:name="Text27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31"/>
      <w:r w:rsidR="00161582" w:rsidRPr="009168DE">
        <w:rPr>
          <w:u w:val="single"/>
        </w:rPr>
        <w:tab/>
      </w:r>
      <w:r w:rsidR="00161582" w:rsidRPr="009168DE">
        <w:tab/>
      </w:r>
      <w:r w:rsidRPr="009168DE">
        <w:t>Tel.:</w:t>
      </w:r>
      <w:r w:rsidR="00161582" w:rsidRPr="009168DE">
        <w:tab/>
      </w:r>
      <w:r w:rsidR="007C7577" w:rsidRPr="009168DE">
        <w:fldChar w:fldCharType="begin">
          <w:ffData>
            <w:name w:val="Text28"/>
            <w:enabled/>
            <w:calcOnExit w:val="0"/>
            <w:textInput/>
          </w:ffData>
        </w:fldChar>
      </w:r>
      <w:bookmarkStart w:id="32" w:name="Text28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32"/>
      <w:r w:rsidR="00161582" w:rsidRPr="009168DE">
        <w:rPr>
          <w:u w:val="single"/>
        </w:rPr>
        <w:tab/>
      </w:r>
    </w:p>
    <w:p w14:paraId="0AB962D4" w14:textId="2836F716" w:rsidR="003A329C" w:rsidRPr="009168DE" w:rsidRDefault="003A329C" w:rsidP="00881262">
      <w:pPr>
        <w:pStyle w:val="Text"/>
        <w:tabs>
          <w:tab w:val="left" w:pos="3544"/>
          <w:tab w:val="right" w:pos="6946"/>
          <w:tab w:val="left" w:pos="7088"/>
          <w:tab w:val="left" w:pos="7655"/>
          <w:tab w:val="right" w:pos="9071"/>
        </w:tabs>
      </w:pPr>
      <w:r w:rsidRPr="009168DE">
        <w:t>Signalisation zur Abnahme bereit am:</w:t>
      </w:r>
      <w:r w:rsidRPr="009168DE">
        <w:tab/>
      </w:r>
      <w:r w:rsidR="007C7577" w:rsidRPr="009168DE">
        <w:fldChar w:fldCharType="begin">
          <w:ffData>
            <w:name w:val="Text29"/>
            <w:enabled/>
            <w:calcOnExit w:val="0"/>
            <w:textInput/>
          </w:ffData>
        </w:fldChar>
      </w:r>
      <w:bookmarkStart w:id="33" w:name="Text29"/>
      <w:r w:rsidR="007C7577" w:rsidRPr="009168DE">
        <w:instrText xml:space="preserve"> FORMTEXT </w:instrText>
      </w:r>
      <w:r w:rsidR="007C7577" w:rsidRPr="009168DE">
        <w:fldChar w:fldCharType="separate"/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rPr>
          <w:noProof/>
        </w:rPr>
        <w:t> </w:t>
      </w:r>
      <w:r w:rsidR="007C7577" w:rsidRPr="009168DE">
        <w:fldChar w:fldCharType="end"/>
      </w:r>
      <w:bookmarkEnd w:id="33"/>
      <w:r w:rsidRPr="009168DE">
        <w:rPr>
          <w:u w:val="single"/>
        </w:rPr>
        <w:tab/>
      </w:r>
    </w:p>
    <w:p w14:paraId="05111964" w14:textId="77777777" w:rsidR="003A329C" w:rsidRPr="009168DE" w:rsidRDefault="003A329C" w:rsidP="003A329C">
      <w:pPr>
        <w:pStyle w:val="Text"/>
        <w:rPr>
          <w:b/>
          <w:sz w:val="28"/>
        </w:rPr>
      </w:pPr>
      <w:r w:rsidRPr="009168DE">
        <w:rPr>
          <w:b/>
          <w:sz w:val="28"/>
        </w:rPr>
        <w:lastRenderedPageBreak/>
        <w:t>Abnahme der Signalisation</w:t>
      </w:r>
    </w:p>
    <w:p w14:paraId="7C07B18B" w14:textId="77777777" w:rsidR="003A329C" w:rsidRPr="009168DE" w:rsidRDefault="003A329C" w:rsidP="003A329C">
      <w:pPr>
        <w:pStyle w:val="Text"/>
      </w:pPr>
    </w:p>
    <w:p w14:paraId="4E3325BE" w14:textId="6E0C59CB" w:rsidR="003A329C" w:rsidRPr="009168DE" w:rsidRDefault="003A329C" w:rsidP="003A329C">
      <w:pPr>
        <w:pStyle w:val="Text"/>
      </w:pPr>
      <w:r w:rsidRPr="009168DE">
        <w:t>Die Abnahme ist beim Am</w:t>
      </w:r>
      <w:r w:rsidR="00F601F3" w:rsidRPr="009168DE">
        <w:t>t für Tiefbau, Abteilung Infrastruktur</w:t>
      </w:r>
      <w:r w:rsidRPr="009168DE">
        <w:t xml:space="preserve">, per Email an </w:t>
      </w:r>
      <w:hyperlink r:id="rId18" w:history="1">
        <w:r w:rsidR="008505BD" w:rsidRPr="001F5991">
          <w:rPr>
            <w:rStyle w:val="Hyperlink"/>
          </w:rPr>
          <w:t>aft.baustelle@ur.ch</w:t>
        </w:r>
      </w:hyperlink>
      <w:r w:rsidRPr="009168DE">
        <w:t xml:space="preserve"> anzumelden.</w:t>
      </w:r>
    </w:p>
    <w:p w14:paraId="1B3BDACB" w14:textId="77777777" w:rsidR="003A329C" w:rsidRPr="009168DE" w:rsidRDefault="003A329C" w:rsidP="003A329C">
      <w:pPr>
        <w:pStyle w:val="Text"/>
      </w:pPr>
      <w:r w:rsidRPr="009168DE">
        <w:t>Das AfT organisiert den Beizug der Kantonspolizei.</w:t>
      </w:r>
    </w:p>
    <w:p w14:paraId="62455F62" w14:textId="77777777" w:rsidR="003A329C" w:rsidRPr="009168DE" w:rsidRDefault="003A329C" w:rsidP="003A329C">
      <w:pPr>
        <w:pStyle w:val="Text"/>
      </w:pPr>
    </w:p>
    <w:p w14:paraId="1A6910F0" w14:textId="77777777" w:rsidR="003A329C" w:rsidRPr="009168DE" w:rsidRDefault="003A329C" w:rsidP="003A329C">
      <w:pPr>
        <w:pStyle w:val="Text"/>
      </w:pPr>
    </w:p>
    <w:p w14:paraId="4BBB94F6" w14:textId="77777777" w:rsidR="003A329C" w:rsidRPr="009168DE" w:rsidRDefault="003A329C" w:rsidP="003A329C">
      <w:pPr>
        <w:pStyle w:val="Text"/>
      </w:pPr>
    </w:p>
    <w:p w14:paraId="764E9009" w14:textId="428E3993" w:rsidR="003A329C" w:rsidRPr="009168DE" w:rsidRDefault="009168DE" w:rsidP="009168DE">
      <w:pPr>
        <w:pStyle w:val="Text"/>
        <w:tabs>
          <w:tab w:val="left" w:pos="4395"/>
          <w:tab w:val="left" w:pos="4536"/>
        </w:tabs>
      </w:pPr>
      <w:r w:rsidRPr="009168DE">
        <w:t xml:space="preserve">Altdorf, den </w:t>
      </w:r>
      <w:r w:rsidRPr="009168DE">
        <w:fldChar w:fldCharType="begin">
          <w:ffData>
            <w:name w:val="Text42"/>
            <w:enabled/>
            <w:calcOnExit w:val="0"/>
            <w:textInput/>
          </w:ffData>
        </w:fldChar>
      </w:r>
      <w:bookmarkStart w:id="34" w:name="Text42"/>
      <w:r w:rsidRPr="009168DE">
        <w:instrText xml:space="preserve"> FORMTEXT </w:instrText>
      </w:r>
      <w:r w:rsidRPr="009168DE">
        <w:fldChar w:fldCharType="separate"/>
      </w:r>
      <w:r w:rsidRPr="009168DE">
        <w:rPr>
          <w:noProof/>
        </w:rPr>
        <w:t> </w:t>
      </w:r>
      <w:r w:rsidRPr="009168DE">
        <w:rPr>
          <w:noProof/>
        </w:rPr>
        <w:t> </w:t>
      </w:r>
      <w:r w:rsidRPr="009168DE">
        <w:rPr>
          <w:noProof/>
        </w:rPr>
        <w:t> </w:t>
      </w:r>
      <w:r w:rsidRPr="009168DE">
        <w:rPr>
          <w:noProof/>
        </w:rPr>
        <w:t> </w:t>
      </w:r>
      <w:r w:rsidRPr="009168DE">
        <w:rPr>
          <w:noProof/>
        </w:rPr>
        <w:t> </w:t>
      </w:r>
      <w:r w:rsidRPr="009168DE">
        <w:fldChar w:fldCharType="end"/>
      </w:r>
      <w:bookmarkEnd w:id="34"/>
      <w:r w:rsidRPr="009168DE">
        <w:rPr>
          <w:u w:val="single"/>
        </w:rPr>
        <w:tab/>
      </w:r>
      <w:r w:rsidRPr="009168DE">
        <w:tab/>
      </w:r>
      <w:r w:rsidRPr="009168DE">
        <w:rPr>
          <w:b/>
        </w:rPr>
        <w:t>ABTEILUNG INFRASTRUKTUR</w:t>
      </w:r>
    </w:p>
    <w:p w14:paraId="3EF88DF9" w14:textId="57998EF1" w:rsidR="003A329C" w:rsidRPr="009168DE" w:rsidRDefault="003A329C" w:rsidP="00161582">
      <w:pPr>
        <w:pStyle w:val="Text"/>
        <w:tabs>
          <w:tab w:val="left" w:pos="4536"/>
        </w:tabs>
      </w:pPr>
      <w:r w:rsidRPr="009168DE">
        <w:tab/>
      </w:r>
    </w:p>
    <w:p w14:paraId="606B6817" w14:textId="77777777" w:rsidR="003A329C" w:rsidRPr="009168DE" w:rsidRDefault="003A329C" w:rsidP="00161582">
      <w:pPr>
        <w:pStyle w:val="Text"/>
        <w:tabs>
          <w:tab w:val="left" w:pos="4536"/>
        </w:tabs>
      </w:pPr>
      <w:r w:rsidRPr="009168DE">
        <w:tab/>
      </w:r>
    </w:p>
    <w:p w14:paraId="13852402" w14:textId="77777777" w:rsidR="00161582" w:rsidRPr="009168DE" w:rsidRDefault="00161582" w:rsidP="00161582">
      <w:pPr>
        <w:pStyle w:val="Text"/>
        <w:tabs>
          <w:tab w:val="left" w:pos="4536"/>
        </w:tabs>
      </w:pPr>
      <w:r w:rsidRPr="009168DE">
        <w:tab/>
      </w:r>
    </w:p>
    <w:p w14:paraId="75C3188C" w14:textId="13DF5110" w:rsidR="003A329C" w:rsidRPr="009168DE" w:rsidRDefault="00161582" w:rsidP="00161582">
      <w:pPr>
        <w:pStyle w:val="Text"/>
        <w:tabs>
          <w:tab w:val="left" w:pos="4536"/>
        </w:tabs>
      </w:pPr>
      <w:r w:rsidRPr="009168DE">
        <w:tab/>
      </w:r>
      <w:r w:rsidR="00F601F3" w:rsidRPr="009168DE">
        <w:t>T. Flück</w:t>
      </w:r>
      <w:r w:rsidR="003A329C" w:rsidRPr="009168DE">
        <w:t>, Fachstelle Signalisation</w:t>
      </w:r>
    </w:p>
    <w:p w14:paraId="5891990F" w14:textId="77777777" w:rsidR="003A329C" w:rsidRPr="009168DE" w:rsidRDefault="003A329C" w:rsidP="003A329C">
      <w:pPr>
        <w:pStyle w:val="Text"/>
      </w:pPr>
    </w:p>
    <w:p w14:paraId="64A9CB5C" w14:textId="77777777" w:rsidR="003A329C" w:rsidRPr="009168DE" w:rsidRDefault="003A329C" w:rsidP="003A329C">
      <w:pPr>
        <w:pStyle w:val="Text"/>
      </w:pPr>
    </w:p>
    <w:p w14:paraId="60EB6C60" w14:textId="77777777" w:rsidR="003A329C" w:rsidRPr="009168DE" w:rsidRDefault="003A329C" w:rsidP="003A329C">
      <w:pPr>
        <w:pStyle w:val="Text"/>
      </w:pPr>
    </w:p>
    <w:p w14:paraId="42A9848E" w14:textId="77777777" w:rsidR="003A329C" w:rsidRPr="009168DE" w:rsidRDefault="00161582" w:rsidP="00161582">
      <w:pPr>
        <w:pStyle w:val="Text"/>
        <w:tabs>
          <w:tab w:val="right" w:pos="9071"/>
        </w:tabs>
        <w:rPr>
          <w:u w:val="single"/>
        </w:rPr>
      </w:pPr>
      <w:r w:rsidRPr="009168DE">
        <w:rPr>
          <w:u w:val="single"/>
        </w:rPr>
        <w:tab/>
      </w:r>
    </w:p>
    <w:p w14:paraId="7C4F01B7" w14:textId="1D12BCB5" w:rsidR="003A329C" w:rsidRPr="009168DE" w:rsidRDefault="00F601F3" w:rsidP="00161582">
      <w:pPr>
        <w:pStyle w:val="Text"/>
      </w:pPr>
      <w:r w:rsidRPr="009168DE">
        <w:t>Verteilung durch AfT, AI</w:t>
      </w:r>
    </w:p>
    <w:p w14:paraId="7E01CA47" w14:textId="77777777" w:rsidR="003A329C" w:rsidRPr="009168DE" w:rsidRDefault="003A329C" w:rsidP="00161582">
      <w:pPr>
        <w:pStyle w:val="Text"/>
        <w:tabs>
          <w:tab w:val="left" w:pos="284"/>
          <w:tab w:val="left" w:pos="4536"/>
          <w:tab w:val="left" w:pos="4820"/>
        </w:tabs>
      </w:pPr>
    </w:p>
    <w:p w14:paraId="25BA0F4A" w14:textId="53A3ED3D" w:rsidR="003A329C" w:rsidRPr="009168DE" w:rsidRDefault="00DF70C8" w:rsidP="00161582">
      <w:pPr>
        <w:pStyle w:val="Text"/>
        <w:tabs>
          <w:tab w:val="left" w:pos="284"/>
          <w:tab w:val="left" w:pos="4536"/>
          <w:tab w:val="left" w:pos="4820"/>
        </w:tabs>
      </w:pPr>
      <w:r w:rsidRPr="009168DE">
        <w:rPr>
          <w:rFonts w:ascii="Segoe UI Symbol" w:hAnsi="Segoe UI Symbol" w:cs="Segoe UI Symbo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168DE">
        <w:rPr>
          <w:rFonts w:ascii="Segoe UI Symbol" w:hAnsi="Segoe UI Symbol" w:cs="Segoe UI Symbol"/>
        </w:rPr>
        <w:instrText xml:space="preserve"> FORMCHECKBOX </w:instrText>
      </w:r>
      <w:r w:rsidR="00526CFA">
        <w:rPr>
          <w:rFonts w:ascii="Segoe UI Symbol" w:hAnsi="Segoe UI Symbol" w:cs="Segoe UI Symbol"/>
        </w:rPr>
      </w:r>
      <w:r w:rsidR="00526CFA">
        <w:rPr>
          <w:rFonts w:ascii="Segoe UI Symbol" w:hAnsi="Segoe UI Symbol" w:cs="Segoe UI Symbol"/>
        </w:rPr>
        <w:fldChar w:fldCharType="separate"/>
      </w:r>
      <w:r w:rsidRPr="009168DE">
        <w:rPr>
          <w:rFonts w:ascii="Segoe UI Symbol" w:hAnsi="Segoe UI Symbol" w:cs="Segoe UI Symbol"/>
        </w:rPr>
        <w:fldChar w:fldCharType="end"/>
      </w:r>
      <w:r w:rsidR="007C7577" w:rsidRPr="009168DE">
        <w:t xml:space="preserve"> </w:t>
      </w:r>
      <w:r w:rsidR="003A329C" w:rsidRPr="009168DE">
        <w:t>BVP Flüelen</w:t>
      </w:r>
      <w:r w:rsidR="003A329C" w:rsidRPr="009168DE">
        <w:tab/>
      </w:r>
      <w:r>
        <w:rPr>
          <w:rFonts w:ascii="Segoe UI Symbol" w:hAnsi="Segoe UI Symbol" w:cs="Segoe UI Symbo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8"/>
      <w:r>
        <w:rPr>
          <w:rFonts w:ascii="Segoe UI Symbol" w:hAnsi="Segoe UI Symbol" w:cs="Segoe UI Symbol"/>
        </w:rPr>
        <w:instrText xml:space="preserve"> FORMCHECKBOX </w:instrText>
      </w:r>
      <w:r w:rsidR="00526CFA">
        <w:rPr>
          <w:rFonts w:ascii="Segoe UI Symbol" w:hAnsi="Segoe UI Symbol" w:cs="Segoe UI Symbol"/>
        </w:rPr>
      </w:r>
      <w:r w:rsidR="00526CFA"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35"/>
      <w:r w:rsidR="003A329C" w:rsidRPr="009168DE">
        <w:t>Amt f</w:t>
      </w:r>
      <w:r w:rsidR="003A329C" w:rsidRPr="009168DE">
        <w:rPr>
          <w:rFonts w:cs="Calibri"/>
        </w:rPr>
        <w:t>ü</w:t>
      </w:r>
      <w:r w:rsidR="003A329C" w:rsidRPr="009168DE">
        <w:t>r Strassen- und Schiffsverkehr</w:t>
      </w:r>
    </w:p>
    <w:p w14:paraId="6DE94958" w14:textId="67F05374" w:rsidR="003A329C" w:rsidRPr="009168DE" w:rsidRDefault="007C7577" w:rsidP="00161582">
      <w:pPr>
        <w:pStyle w:val="Text"/>
        <w:tabs>
          <w:tab w:val="left" w:pos="284"/>
          <w:tab w:val="left" w:pos="4536"/>
          <w:tab w:val="left" w:pos="4820"/>
        </w:tabs>
      </w:pPr>
      <w:r w:rsidRPr="009168DE">
        <w:rPr>
          <w:rFonts w:ascii="Segoe UI Symbol" w:hAnsi="Segoe UI Symbol" w:cs="Segoe UI Symbo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Kontrollkästchen2"/>
      <w:r w:rsidRPr="009168DE">
        <w:rPr>
          <w:rFonts w:ascii="Segoe UI Symbol" w:hAnsi="Segoe UI Symbol" w:cs="Segoe UI Symbol"/>
        </w:rPr>
        <w:instrText xml:space="preserve"> FORMCHECKBOX </w:instrText>
      </w:r>
      <w:r w:rsidR="00526CFA">
        <w:rPr>
          <w:rFonts w:ascii="Segoe UI Symbol" w:hAnsi="Segoe UI Symbol" w:cs="Segoe UI Symbol"/>
        </w:rPr>
      </w:r>
      <w:r w:rsidR="00526CFA">
        <w:rPr>
          <w:rFonts w:ascii="Segoe UI Symbol" w:hAnsi="Segoe UI Symbol" w:cs="Segoe UI Symbol"/>
        </w:rPr>
        <w:fldChar w:fldCharType="separate"/>
      </w:r>
      <w:r w:rsidRPr="009168DE">
        <w:rPr>
          <w:rFonts w:ascii="Segoe UI Symbol" w:hAnsi="Segoe UI Symbol" w:cs="Segoe UI Symbol"/>
        </w:rPr>
        <w:fldChar w:fldCharType="end"/>
      </w:r>
      <w:bookmarkEnd w:id="36"/>
      <w:r w:rsidRPr="009168DE">
        <w:t xml:space="preserve"> </w:t>
      </w:r>
      <w:r w:rsidR="003A329C" w:rsidRPr="009168DE">
        <w:t>Bauherr / Vertreter Bauherr</w:t>
      </w:r>
      <w:r w:rsidR="003A329C" w:rsidRPr="009168DE">
        <w:tab/>
      </w:r>
      <w:r w:rsidRPr="009168DE">
        <w:rPr>
          <w:rFonts w:ascii="Segoe UI Symbol" w:hAnsi="Segoe UI Symbol" w:cs="Segoe UI Symbo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7"/>
      <w:r w:rsidRPr="009168DE">
        <w:rPr>
          <w:rFonts w:ascii="Segoe UI Symbol" w:hAnsi="Segoe UI Symbol" w:cs="Segoe UI Symbol"/>
        </w:rPr>
        <w:instrText xml:space="preserve"> FORMCHECKBOX </w:instrText>
      </w:r>
      <w:r w:rsidR="00526CFA">
        <w:rPr>
          <w:rFonts w:ascii="Segoe UI Symbol" w:hAnsi="Segoe UI Symbol" w:cs="Segoe UI Symbol"/>
        </w:rPr>
      </w:r>
      <w:r w:rsidR="00526CFA">
        <w:rPr>
          <w:rFonts w:ascii="Segoe UI Symbol" w:hAnsi="Segoe UI Symbol" w:cs="Segoe UI Symbol"/>
        </w:rPr>
        <w:fldChar w:fldCharType="separate"/>
      </w:r>
      <w:r w:rsidRPr="009168DE">
        <w:rPr>
          <w:rFonts w:ascii="Segoe UI Symbol" w:hAnsi="Segoe UI Symbol" w:cs="Segoe UI Symbol"/>
        </w:rPr>
        <w:fldChar w:fldCharType="end"/>
      </w:r>
      <w:bookmarkEnd w:id="37"/>
      <w:r w:rsidRPr="009168DE">
        <w:rPr>
          <w:rFonts w:ascii="Segoe UI Symbol" w:hAnsi="Segoe UI Symbol" w:cs="Segoe UI Symbol"/>
        </w:rPr>
        <w:t xml:space="preserve"> </w:t>
      </w:r>
      <w:r w:rsidR="003A329C" w:rsidRPr="009168DE">
        <w:t>Amt f</w:t>
      </w:r>
      <w:r w:rsidR="003A329C" w:rsidRPr="009168DE">
        <w:rPr>
          <w:rFonts w:cs="Calibri"/>
        </w:rPr>
        <w:t>ü</w:t>
      </w:r>
      <w:r w:rsidR="003A329C" w:rsidRPr="009168DE">
        <w:t>r Tiefbau, Abteilung Betrieb</w:t>
      </w:r>
    </w:p>
    <w:p w14:paraId="66914744" w14:textId="77777777" w:rsidR="00DF70C8" w:rsidRDefault="007C7577" w:rsidP="00161582">
      <w:pPr>
        <w:pStyle w:val="Text"/>
        <w:tabs>
          <w:tab w:val="left" w:pos="284"/>
          <w:tab w:val="left" w:pos="4536"/>
          <w:tab w:val="left" w:pos="4820"/>
        </w:tabs>
      </w:pPr>
      <w:r w:rsidRPr="009168DE">
        <w:rPr>
          <w:rFonts w:ascii="Segoe UI Symbol" w:hAnsi="Segoe UI Symbol" w:cs="Segoe UI Symbo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3"/>
      <w:r w:rsidRPr="009168DE">
        <w:rPr>
          <w:rFonts w:ascii="Segoe UI Symbol" w:hAnsi="Segoe UI Symbol" w:cs="Segoe UI Symbol"/>
        </w:rPr>
        <w:instrText xml:space="preserve"> FORMCHECKBOX </w:instrText>
      </w:r>
      <w:r w:rsidR="00526CFA">
        <w:rPr>
          <w:rFonts w:ascii="Segoe UI Symbol" w:hAnsi="Segoe UI Symbol" w:cs="Segoe UI Symbol"/>
        </w:rPr>
      </w:r>
      <w:r w:rsidR="00526CFA">
        <w:rPr>
          <w:rFonts w:ascii="Segoe UI Symbol" w:hAnsi="Segoe UI Symbol" w:cs="Segoe UI Symbol"/>
        </w:rPr>
        <w:fldChar w:fldCharType="separate"/>
      </w:r>
      <w:r w:rsidRPr="009168DE">
        <w:rPr>
          <w:rFonts w:ascii="Segoe UI Symbol" w:hAnsi="Segoe UI Symbol" w:cs="Segoe UI Symbol"/>
        </w:rPr>
        <w:fldChar w:fldCharType="end"/>
      </w:r>
      <w:bookmarkEnd w:id="38"/>
      <w:r w:rsidRPr="009168DE">
        <w:rPr>
          <w:rFonts w:ascii="Segoe UI Symbol" w:hAnsi="Segoe UI Symbol" w:cs="Segoe UI Symbol"/>
        </w:rPr>
        <w:t xml:space="preserve"> </w:t>
      </w:r>
      <w:r w:rsidR="00161582" w:rsidRPr="009168DE">
        <w:t>Projektleiter / Bauleiter</w:t>
      </w:r>
      <w:r w:rsidR="00161582" w:rsidRPr="009168DE">
        <w:tab/>
      </w:r>
      <w:r w:rsidRPr="009168DE">
        <w:rPr>
          <w:rFonts w:ascii="Segoe UI Symbol" w:hAnsi="Segoe UI Symbol" w:cs="Segoe UI Symbo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8"/>
      <w:r w:rsidRPr="009168DE">
        <w:rPr>
          <w:rFonts w:ascii="Segoe UI Symbol" w:hAnsi="Segoe UI Symbol" w:cs="Segoe UI Symbol"/>
        </w:rPr>
        <w:instrText xml:space="preserve"> FORMCHECKBOX </w:instrText>
      </w:r>
      <w:r w:rsidR="00526CFA">
        <w:rPr>
          <w:rFonts w:ascii="Segoe UI Symbol" w:hAnsi="Segoe UI Symbol" w:cs="Segoe UI Symbol"/>
        </w:rPr>
      </w:r>
      <w:r w:rsidR="00526CFA">
        <w:rPr>
          <w:rFonts w:ascii="Segoe UI Symbol" w:hAnsi="Segoe UI Symbol" w:cs="Segoe UI Symbol"/>
        </w:rPr>
        <w:fldChar w:fldCharType="separate"/>
      </w:r>
      <w:r w:rsidRPr="009168DE">
        <w:rPr>
          <w:rFonts w:ascii="Segoe UI Symbol" w:hAnsi="Segoe UI Symbol" w:cs="Segoe UI Symbol"/>
        </w:rPr>
        <w:fldChar w:fldCharType="end"/>
      </w:r>
      <w:bookmarkEnd w:id="39"/>
      <w:r w:rsidRPr="009168DE">
        <w:rPr>
          <w:rFonts w:ascii="Segoe UI Symbol" w:hAnsi="Segoe UI Symbol" w:cs="Segoe UI Symbol"/>
        </w:rPr>
        <w:t xml:space="preserve"> </w:t>
      </w:r>
      <w:r w:rsidR="00161582" w:rsidRPr="009168DE">
        <w:t>Auto AG, Schattdorf</w:t>
      </w:r>
    </w:p>
    <w:p w14:paraId="46517A22" w14:textId="0E6DF742" w:rsidR="00F601F3" w:rsidRPr="009168DE" w:rsidRDefault="00DF70C8" w:rsidP="00161582">
      <w:pPr>
        <w:pStyle w:val="Text"/>
        <w:tabs>
          <w:tab w:val="left" w:pos="284"/>
          <w:tab w:val="left" w:pos="4536"/>
          <w:tab w:val="left" w:pos="4820"/>
        </w:tabs>
      </w:pPr>
      <w:r w:rsidRPr="009168DE">
        <w:rPr>
          <w:rFonts w:ascii="Segoe UI Symbol" w:hAnsi="Segoe UI Symbol" w:cs="Segoe UI Symbo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168DE">
        <w:rPr>
          <w:rFonts w:ascii="Segoe UI Symbol" w:hAnsi="Segoe UI Symbol" w:cs="Segoe UI Symbol"/>
        </w:rPr>
        <w:instrText xml:space="preserve"> FORMCHECKBOX </w:instrText>
      </w:r>
      <w:r w:rsidR="00526CFA">
        <w:rPr>
          <w:rFonts w:ascii="Segoe UI Symbol" w:hAnsi="Segoe UI Symbol" w:cs="Segoe UI Symbol"/>
        </w:rPr>
      </w:r>
      <w:r w:rsidR="00526CFA">
        <w:rPr>
          <w:rFonts w:ascii="Segoe UI Symbol" w:hAnsi="Segoe UI Symbol" w:cs="Segoe UI Symbol"/>
        </w:rPr>
        <w:fldChar w:fldCharType="separate"/>
      </w:r>
      <w:r w:rsidRPr="009168DE">
        <w:rPr>
          <w:rFonts w:ascii="Segoe UI Symbol" w:hAnsi="Segoe UI Symbol" w:cs="Segoe UI Symbol"/>
        </w:rPr>
        <w:fldChar w:fldCharType="end"/>
      </w:r>
      <w:r>
        <w:rPr>
          <w:rFonts w:ascii="Segoe UI Symbol" w:hAnsi="Segoe UI Symbol" w:cs="Segoe UI Symbol"/>
        </w:rPr>
        <w:t xml:space="preserve"> </w:t>
      </w:r>
      <w:r w:rsidR="00F601F3" w:rsidRPr="009168DE">
        <w:t>Unternehmer</w:t>
      </w:r>
      <w:r w:rsidR="00F601F3" w:rsidRPr="009168DE">
        <w:tab/>
      </w:r>
      <w:r w:rsidR="007C7577" w:rsidRPr="009168DE">
        <w:rPr>
          <w:rFonts w:ascii="Segoe UI Symbol" w:hAnsi="Segoe UI Symbol" w:cs="Segoe UI Symbo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9"/>
      <w:r w:rsidR="007C7577" w:rsidRPr="009168DE">
        <w:rPr>
          <w:rFonts w:ascii="Segoe UI Symbol" w:hAnsi="Segoe UI Symbol" w:cs="Segoe UI Symbol"/>
        </w:rPr>
        <w:instrText xml:space="preserve"> FORMCHECKBOX </w:instrText>
      </w:r>
      <w:r w:rsidR="00526CFA">
        <w:rPr>
          <w:rFonts w:ascii="Segoe UI Symbol" w:hAnsi="Segoe UI Symbol" w:cs="Segoe UI Symbol"/>
        </w:rPr>
      </w:r>
      <w:r w:rsidR="00526CFA">
        <w:rPr>
          <w:rFonts w:ascii="Segoe UI Symbol" w:hAnsi="Segoe UI Symbol" w:cs="Segoe UI Symbol"/>
        </w:rPr>
        <w:fldChar w:fldCharType="separate"/>
      </w:r>
      <w:r w:rsidR="007C7577" w:rsidRPr="009168DE">
        <w:rPr>
          <w:rFonts w:ascii="Segoe UI Symbol" w:hAnsi="Segoe UI Symbol" w:cs="Segoe UI Symbol"/>
        </w:rPr>
        <w:fldChar w:fldCharType="end"/>
      </w:r>
      <w:bookmarkEnd w:id="40"/>
      <w:r w:rsidR="007C7577" w:rsidRPr="009168DE">
        <w:rPr>
          <w:rFonts w:ascii="Segoe UI Symbol" w:hAnsi="Segoe UI Symbol" w:cs="Segoe UI Symbol"/>
        </w:rPr>
        <w:t xml:space="preserve"> </w:t>
      </w:r>
      <w:r w:rsidR="007C7577" w:rsidRPr="009168DE">
        <w:t>Kantonsspital Uri</w:t>
      </w:r>
      <w:r>
        <w:t xml:space="preserve"> </w:t>
      </w:r>
    </w:p>
    <w:p w14:paraId="26372E95" w14:textId="6AF2013D" w:rsidR="003A329C" w:rsidRPr="009168DE" w:rsidRDefault="00DF70C8" w:rsidP="00161582">
      <w:pPr>
        <w:pStyle w:val="Text"/>
        <w:tabs>
          <w:tab w:val="left" w:pos="284"/>
          <w:tab w:val="left" w:pos="4536"/>
          <w:tab w:val="left" w:pos="4820"/>
        </w:tabs>
      </w:pPr>
      <w:r>
        <w:rPr>
          <w:rFonts w:ascii="Segoe UI Symbol" w:hAnsi="Segoe UI Symbol" w:cs="Segoe UI Symbo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7"/>
      <w:r>
        <w:rPr>
          <w:rFonts w:ascii="Segoe UI Symbol" w:hAnsi="Segoe UI Symbol" w:cs="Segoe UI Symbol"/>
        </w:rPr>
        <w:instrText xml:space="preserve"> FORMCHECKBOX </w:instrText>
      </w:r>
      <w:r w:rsidR="00526CFA">
        <w:rPr>
          <w:rFonts w:ascii="Segoe UI Symbol" w:hAnsi="Segoe UI Symbol" w:cs="Segoe UI Symbol"/>
        </w:rPr>
      </w:r>
      <w:r w:rsidR="00526CFA"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41"/>
      <w:r>
        <w:rPr>
          <w:rFonts w:ascii="Segoe UI Symbol" w:hAnsi="Segoe UI Symbol" w:cs="Segoe UI Symbol"/>
        </w:rPr>
        <w:t xml:space="preserve"> </w:t>
      </w:r>
      <w:r>
        <w:t>Gemeinden</w:t>
      </w:r>
      <w:r>
        <w:tab/>
      </w:r>
      <w:r w:rsidRPr="00DF70C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19"/>
      <w:r w:rsidRPr="00DF70C8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526CFA">
        <w:rPr>
          <w:rFonts w:asciiTheme="minorHAnsi" w:hAnsiTheme="minorHAnsi" w:cstheme="minorHAnsi"/>
          <w:sz w:val="24"/>
          <w:szCs w:val="24"/>
        </w:rPr>
      </w:r>
      <w:r w:rsidR="00526CFA">
        <w:rPr>
          <w:rFonts w:asciiTheme="minorHAnsi" w:hAnsiTheme="minorHAnsi" w:cstheme="minorHAnsi"/>
          <w:sz w:val="24"/>
          <w:szCs w:val="24"/>
        </w:rPr>
        <w:fldChar w:fldCharType="separate"/>
      </w:r>
      <w:r w:rsidRPr="00DF70C8">
        <w:rPr>
          <w:rFonts w:asciiTheme="minorHAnsi" w:hAnsiTheme="minorHAnsi" w:cstheme="minorHAnsi"/>
          <w:sz w:val="24"/>
          <w:szCs w:val="24"/>
        </w:rPr>
        <w:fldChar w:fldCharType="end"/>
      </w:r>
      <w:bookmarkEnd w:id="42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601F3" w:rsidRPr="00DF70C8">
        <w:rPr>
          <w:rFonts w:asciiTheme="minorHAnsi" w:hAnsiTheme="minorHAnsi" w:cstheme="minorHAnsi"/>
        </w:rPr>
        <w:t>Spitex</w:t>
      </w:r>
    </w:p>
    <w:p w14:paraId="0F767E9D" w14:textId="50695177" w:rsidR="00F601F3" w:rsidRPr="009168DE" w:rsidRDefault="00F601F3" w:rsidP="00161582">
      <w:pPr>
        <w:pStyle w:val="Text"/>
        <w:tabs>
          <w:tab w:val="left" w:pos="284"/>
          <w:tab w:val="left" w:pos="4536"/>
          <w:tab w:val="left" w:pos="4820"/>
        </w:tabs>
      </w:pPr>
      <w:r w:rsidRPr="009168DE">
        <w:tab/>
      </w:r>
      <w:r w:rsidRPr="009168DE">
        <w:tab/>
      </w:r>
      <w:r w:rsidR="00DF70C8" w:rsidRPr="009168DE">
        <w:rPr>
          <w:rFonts w:ascii="Segoe UI Symbol" w:hAnsi="Segoe UI Symbol" w:cs="Segoe UI Symbo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DF70C8" w:rsidRPr="009168DE">
        <w:rPr>
          <w:rFonts w:ascii="Segoe UI Symbol" w:hAnsi="Segoe UI Symbol" w:cs="Segoe UI Symbol"/>
        </w:rPr>
        <w:instrText xml:space="preserve"> FORMCHECKBOX </w:instrText>
      </w:r>
      <w:r w:rsidR="00526CFA">
        <w:rPr>
          <w:rFonts w:ascii="Segoe UI Symbol" w:hAnsi="Segoe UI Symbol" w:cs="Segoe UI Symbol"/>
        </w:rPr>
      </w:r>
      <w:r w:rsidR="00526CFA">
        <w:rPr>
          <w:rFonts w:ascii="Segoe UI Symbol" w:hAnsi="Segoe UI Symbol" w:cs="Segoe UI Symbol"/>
        </w:rPr>
        <w:fldChar w:fldCharType="separate"/>
      </w:r>
      <w:r w:rsidR="00DF70C8" w:rsidRPr="009168DE">
        <w:rPr>
          <w:rFonts w:ascii="Segoe UI Symbol" w:hAnsi="Segoe UI Symbol" w:cs="Segoe UI Symbol"/>
        </w:rPr>
        <w:fldChar w:fldCharType="end"/>
      </w:r>
      <w:r w:rsidR="00DF70C8">
        <w:rPr>
          <w:rFonts w:ascii="Segoe UI Symbol" w:hAnsi="Segoe UI Symbol" w:cs="Segoe UI Symbol"/>
        </w:rPr>
        <w:t xml:space="preserve"> </w:t>
      </w:r>
      <w:r w:rsidRPr="009168DE">
        <w:t>Feuerwehr</w:t>
      </w:r>
    </w:p>
    <w:p w14:paraId="2E02D9A1" w14:textId="22FA0CAE" w:rsidR="003A329C" w:rsidRPr="009168DE" w:rsidRDefault="003A329C" w:rsidP="00161582">
      <w:pPr>
        <w:pStyle w:val="Text"/>
        <w:tabs>
          <w:tab w:val="left" w:pos="284"/>
          <w:tab w:val="left" w:pos="4536"/>
          <w:tab w:val="left" w:pos="4820"/>
          <w:tab w:val="right" w:pos="9071"/>
        </w:tabs>
      </w:pPr>
      <w:r w:rsidRPr="009168DE">
        <w:tab/>
      </w:r>
      <w:r w:rsidR="00DF70C8">
        <w:t xml:space="preserve"> </w:t>
      </w:r>
      <w:r w:rsidRPr="009168DE">
        <w:tab/>
      </w:r>
      <w:r w:rsidR="007C7577" w:rsidRPr="009168DE">
        <w:rPr>
          <w:rFonts w:ascii="Segoe UI Symbol" w:hAnsi="Segoe UI Symbol" w:cs="Segoe UI Symbo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12"/>
      <w:r w:rsidR="007C7577" w:rsidRPr="009168DE">
        <w:rPr>
          <w:rFonts w:ascii="Segoe UI Symbol" w:hAnsi="Segoe UI Symbol" w:cs="Segoe UI Symbol"/>
        </w:rPr>
        <w:instrText xml:space="preserve"> FORMCHECKBOX </w:instrText>
      </w:r>
      <w:r w:rsidR="00526CFA">
        <w:rPr>
          <w:rFonts w:ascii="Segoe UI Symbol" w:hAnsi="Segoe UI Symbol" w:cs="Segoe UI Symbol"/>
        </w:rPr>
      </w:r>
      <w:r w:rsidR="00526CFA">
        <w:rPr>
          <w:rFonts w:ascii="Segoe UI Symbol" w:hAnsi="Segoe UI Symbol" w:cs="Segoe UI Symbol"/>
        </w:rPr>
        <w:fldChar w:fldCharType="separate"/>
      </w:r>
      <w:r w:rsidR="007C7577" w:rsidRPr="009168DE">
        <w:rPr>
          <w:rFonts w:ascii="Segoe UI Symbol" w:hAnsi="Segoe UI Symbol" w:cs="Segoe UI Symbol"/>
        </w:rPr>
        <w:fldChar w:fldCharType="end"/>
      </w:r>
      <w:bookmarkEnd w:id="43"/>
      <w:r w:rsidR="007C7577" w:rsidRPr="009168DE">
        <w:rPr>
          <w:rFonts w:ascii="Segoe UI Symbol" w:hAnsi="Segoe UI Symbol" w:cs="Segoe UI Symbol"/>
        </w:rPr>
        <w:t xml:space="preserve"> </w:t>
      </w:r>
      <w:r w:rsidR="00161582" w:rsidRPr="009168DE">
        <w:rPr>
          <w:u w:val="single"/>
        </w:rPr>
        <w:tab/>
      </w:r>
    </w:p>
    <w:sectPr w:rsidR="003A329C" w:rsidRPr="009168DE" w:rsidSect="002B4CB5">
      <w:headerReference w:type="default" r:id="rId19"/>
      <w:footerReference w:type="default" r:id="rId20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BFB96" w14:textId="77777777" w:rsidR="007C7577" w:rsidRPr="009168DE" w:rsidRDefault="007C7577" w:rsidP="00DA3FCE">
      <w:pPr>
        <w:spacing w:line="240" w:lineRule="auto"/>
      </w:pPr>
      <w:r w:rsidRPr="009168DE">
        <w:separator/>
      </w:r>
    </w:p>
  </w:endnote>
  <w:endnote w:type="continuationSeparator" w:id="0">
    <w:p w14:paraId="704D6708" w14:textId="77777777" w:rsidR="007C7577" w:rsidRPr="009168DE" w:rsidRDefault="007C7577" w:rsidP="00DA3FCE">
      <w:pPr>
        <w:spacing w:line="240" w:lineRule="auto"/>
      </w:pPr>
      <w:r w:rsidRPr="009168D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21C5E" w14:textId="63A732DE" w:rsidR="007C7577" w:rsidRPr="009168DE" w:rsidRDefault="007C7577" w:rsidP="004F1A47">
    <w:pPr>
      <w:pStyle w:val="Fuzeile"/>
    </w:pPr>
    <w:r w:rsidRPr="009168DE">
      <w:fldChar w:fldCharType="begin"/>
    </w:r>
    <w:r w:rsidRPr="009168DE">
      <w:instrText xml:space="preserve"> IF </w:instrText>
    </w:r>
    <w:r w:rsidRPr="009168DE">
      <w:fldChar w:fldCharType="begin"/>
    </w:r>
    <w:r w:rsidRPr="009168DE">
      <w:instrText xml:space="preserve"> DOCPROPERTY "CustomField.DropDownFusszeile"\*CHARFORMAT </w:instrText>
    </w:r>
    <w:r w:rsidRPr="009168DE">
      <w:fldChar w:fldCharType="end"/>
    </w:r>
    <w:r w:rsidRPr="009168DE">
      <w:instrText xml:space="preserve"> = "Filename" "</w:instrText>
    </w:r>
  </w:p>
  <w:p w14:paraId="46C6F2B4" w14:textId="0F65EA03" w:rsidR="007C7577" w:rsidRPr="009168DE" w:rsidRDefault="00CB1318" w:rsidP="004F1A47">
    <w:pPr>
      <w:pStyle w:val="Fuzeile"/>
    </w:pPr>
    <w:fldSimple w:instr=" FILENAME   \* MERGEFORMAT ">
      <w:r w:rsidR="007C7577" w:rsidRPr="009168DE">
        <w:instrText>Templ.dot</w:instrText>
      </w:r>
    </w:fldSimple>
    <w:r w:rsidR="007C7577" w:rsidRPr="009168DE">
      <w:instrText xml:space="preserve">" "" \* MERGEFORMAT </w:instrText>
    </w:r>
    <w:r w:rsidR="007C7577" w:rsidRPr="009168DE">
      <w:fldChar w:fldCharType="end"/>
    </w:r>
    <w:r w:rsidR="007C7577" w:rsidRPr="009168DE">
      <w:fldChar w:fldCharType="begin"/>
    </w:r>
    <w:r w:rsidR="007C7577" w:rsidRPr="009168DE">
      <w:instrText xml:space="preserve"> IF </w:instrText>
    </w:r>
    <w:r w:rsidR="007C7577" w:rsidRPr="009168DE">
      <w:fldChar w:fldCharType="begin"/>
    </w:r>
    <w:r w:rsidR="007C7577" w:rsidRPr="009168DE">
      <w:instrText xml:space="preserve"> DOCPROPERTY "CustomField.DropDownFusszeile"\*CHARFORMAT </w:instrText>
    </w:r>
    <w:r w:rsidR="007C7577" w:rsidRPr="009168DE">
      <w:fldChar w:fldCharType="end"/>
    </w:r>
    <w:r w:rsidR="007C7577" w:rsidRPr="009168DE">
      <w:instrText xml:space="preserve"> = "PathFilename" "</w:instrText>
    </w:r>
  </w:p>
  <w:p w14:paraId="1A34CFD2" w14:textId="50F1AAB4" w:rsidR="007C7577" w:rsidRPr="009168DE" w:rsidRDefault="00CB1318" w:rsidP="007C7577">
    <w:pPr>
      <w:pStyle w:val="Fuzeile"/>
    </w:pPr>
    <w:fldSimple w:instr=" FILENAME  \p  \* MERGEFORMAT ">
      <w:r w:rsidR="007C7577" w:rsidRPr="009168DE">
        <w:instrText>C:\Users\mmu\AppData\Local\Temp\officeatwork\temp0000\Templ.dot</w:instrText>
      </w:r>
    </w:fldSimple>
    <w:r w:rsidR="007C7577" w:rsidRPr="009168DE">
      <w:instrText xml:space="preserve">" "" \* MERGEFORMAT </w:instrText>
    </w:r>
    <w:r w:rsidR="007C7577" w:rsidRPr="009168D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9A5D3" w14:textId="77777777" w:rsidR="007C7577" w:rsidRDefault="007C7577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51B40" w14:textId="77777777" w:rsidR="007C7577" w:rsidRPr="009168DE" w:rsidRDefault="007C7577" w:rsidP="00DA3FCE">
      <w:pPr>
        <w:spacing w:line="240" w:lineRule="auto"/>
      </w:pPr>
      <w:r w:rsidRPr="009168DE">
        <w:separator/>
      </w:r>
    </w:p>
  </w:footnote>
  <w:footnote w:type="continuationSeparator" w:id="0">
    <w:p w14:paraId="39FD3627" w14:textId="77777777" w:rsidR="007C7577" w:rsidRPr="009168DE" w:rsidRDefault="007C7577" w:rsidP="00DA3FCE">
      <w:pPr>
        <w:spacing w:line="240" w:lineRule="auto"/>
      </w:pPr>
      <w:r w:rsidRPr="009168D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24071" w14:textId="625BA7D9" w:rsidR="007C7577" w:rsidRPr="009168DE" w:rsidRDefault="007C7577" w:rsidP="002B4CB5">
    <w:pPr>
      <w:pStyle w:val="zOawBlindzeile"/>
    </w:pPr>
    <w:r w:rsidRPr="009168DE">
      <w:rPr>
        <w:noProof/>
        <w:lang w:eastAsia="de-CH"/>
      </w:rPr>
      <w:drawing>
        <wp:anchor distT="0" distB="0" distL="114300" distR="114300" simplePos="0" relativeHeight="251664384" behindDoc="1" locked="1" layoutInCell="1" allowOverlap="1" wp14:anchorId="77AE930A" wp14:editId="1E0F29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4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68DE">
      <w:t> </w:t>
    </w:r>
    <w:r w:rsidRPr="009168DE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5CE3B71F" wp14:editId="26F500B2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7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68DE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7C7577" w:rsidRPr="009168DE" w14:paraId="0B696BED" w14:textId="77777777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2CEF8A1" w14:textId="77777777" w:rsidR="007C7577" w:rsidRPr="009168DE" w:rsidRDefault="007C7577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9252091" w14:textId="143F39F7" w:rsidR="007C7577" w:rsidRPr="009168DE" w:rsidRDefault="007C7577" w:rsidP="00991171">
          <w:pPr>
            <w:pStyle w:val="Absender"/>
          </w:pPr>
          <w:r w:rsidRPr="009168DE">
            <w:t>Amt für tiefbau</w:t>
          </w:r>
          <w:r w:rsidRPr="009168DE">
            <w:fldChar w:fldCharType="begin"/>
          </w:r>
          <w:r w:rsidRPr="009168DE">
            <w:instrText xml:space="preserve"> IF </w:instrText>
          </w:r>
          <w:r w:rsidRPr="009168DE">
            <w:fldChar w:fldCharType="begin"/>
          </w:r>
          <w:r w:rsidRPr="009168DE">
            <w:instrText xml:space="preserve"> DOCPROPERTY "Direktion.AbsenderKopfzeileZ3"\*CHARFORMAT </w:instrText>
          </w:r>
          <w:r w:rsidRPr="009168DE">
            <w:fldChar w:fldCharType="end"/>
          </w:r>
          <w:r w:rsidRPr="009168DE">
            <w:instrText xml:space="preserve"> = "" "" "</w:instrText>
          </w:r>
        </w:p>
        <w:p w14:paraId="705F19B0" w14:textId="0C82F261" w:rsidR="007C7577" w:rsidRPr="009168DE" w:rsidRDefault="00CB1318" w:rsidP="00991171">
          <w:pPr>
            <w:pStyle w:val="Absender"/>
          </w:pPr>
          <w:fldSimple w:instr=" DOCPROPERTY &quot;Direktion.AbsenderKopfzeileZ3&quot;\*CHARFORMAT ">
            <w:r w:rsidR="007C7577" w:rsidRPr="009168DE">
              <w:instrText>Direktion.AbsenderKopfzeileZ3</w:instrText>
            </w:r>
          </w:fldSimple>
          <w:r w:rsidR="007C7577" w:rsidRPr="009168DE">
            <w:instrText xml:space="preserve">" \* MERGEFORMAT </w:instrText>
          </w:r>
          <w:r w:rsidR="007C7577" w:rsidRPr="009168DE">
            <w:fldChar w:fldCharType="end"/>
          </w:r>
        </w:p>
      </w:tc>
    </w:tr>
  </w:tbl>
  <w:p w14:paraId="665E27A8" w14:textId="77777777" w:rsidR="007C7577" w:rsidRPr="009168DE" w:rsidRDefault="007C7577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AA8C8" w14:textId="27296719" w:rsidR="007C7577" w:rsidRDefault="007C7577" w:rsidP="008C077A">
    <w:pPr>
      <w:pStyle w:val="Kopfzeile"/>
      <w:tabs>
        <w:tab w:val="clear" w:pos="6634"/>
        <w:tab w:val="right" w:pos="9072"/>
      </w:tabs>
      <w:ind w:right="-1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26CFA">
      <w:rPr>
        <w:noProof/>
      </w:rPr>
      <w:t>2</w:t>
    </w:r>
    <w:r>
      <w:fldChar w:fldCharType="end"/>
    </w:r>
  </w:p>
  <w:p w14:paraId="18C9BEED" w14:textId="77777777" w:rsidR="007C7577" w:rsidRPr="00B709DD" w:rsidRDefault="007C7577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R53sdy6yzp2O2JfGYcisJ0dfJl3mwex/fIpUeRMiizZuP0RbkrymGIKeR0o6zdPE1NHBisoKa8PYiemfjiNvQ==" w:salt="80E1czDcCYxm4TghqRA0ew==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0.00_nur_Briefkopf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1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19092710215054373154&quot;&gt;&lt;Field Name=&quot;UID&quot; Value=&quot;2019092710215054373154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5120214530969068412&quot;&gt;&lt;Field Name=&quot;UID&quot; Value=&quot;2015120214530969068412&quot;/&gt;&lt;Field Name=&quot;IDName&quot; Value=&quot;BD-Baudirektion Direktionssekretariat&quot;/&gt;&lt;Field Name=&quot;Direktion&quot; Value=&quot;Baudirektion&quot;/&gt;&lt;Field Name=&quot;Amt&quot; Value=&quot;Direktionssekretariat&quot;/&gt;&lt;Field Name=&quot;Abteilung&quot; Value=&quot;&quot;/&gt;&lt;Field Name=&quot;Sektion&quot; Value=&quot;&quot;/&gt;&lt;Field Name=&quot;AbsenderKopfzeileZ1&quot; Value=&quot;Baudirektion&quot;/&gt;&lt;Field Name=&quot;AbsenderKopfzeileZ2&quot; Value=&quot;&quot;/&gt;&lt;Field Name=&quot;AbsenderKopfzeileZ3&quot; Value=&quot;&quot;/&gt;&lt;Field Name=&quot;AbsenderGrussformelZ1&quot; Value=&quot;Baudirektion&quot;/&gt;&lt;Field Name=&quot;AbsenderGrussformelZ2&quot; Value=&quot;Direktionssekretariat&quot;/&gt;&lt;Field Name=&quot;Address1&quot; Value=&quot;Klausenstrasse 2&quot;/&gt;&lt;Field Name=&quot;Address2&quot; Value=&quot;6460 Altdorf&quot;/&gt;&lt;Field Name=&quot;Address3&quot; Value=&quot;&quot;/&gt;&lt;Field Name=&quot;AdressSingleLine&quot; Value=&quot;Baudirektion, Klausenstrasse 2, 6460 Altdorf&quot;/&gt;&lt;Field Name=&quot;Telefon&quot; Value=&quot;+41 41 875 2611&quot;/&gt;&lt;Field Name=&quot;Fax&quot; Value=&quot;&quot;/&gt;&lt;Field Name=&quot;Country&quot; Value=&quot;CH&quot;/&gt;&lt;Field Name=&quot;Email&quot; Value=&quot;ds.bd@ur.ch&quot;/&gt;&lt;Field Name=&quot;Internet&quot; Value=&quot;www.ur.ch/bd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Field Name=&quot;Data_UID&quot; Value=&quot;201512021453096906841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411341189132152067114312819924122835799&quot;&gt;&lt;Field Name=&quot;UID&quot; Value=&quot;411341189132152067114312819924122835799&quot;/&gt;&lt;Field Name=&quot;IDName&quot; Value=&quot;Schuler Corinne&quot;/&gt;&lt;Field Name=&quot;Vorname&quot; Value=&quot;Corinne&quot;/&gt;&lt;Field Name=&quot;DirectPhone&quot; Value=&quot;+41 41 875 2698&quot;/&gt;&lt;Field Name=&quot;Mobile&quot; Value=&quot;&quot;/&gt;&lt;Field Name=&quot;EMail&quot; Value=&quot;Corinne.Schuler@ur.ch&quot;/&gt;&lt;Field Name=&quot;SignatureHighResColor&quot; Value=&quot;%Signatures%\Corinne.Schuler.600dpi.color.700.300.jpg&quot;/&gt;&lt;Field Name=&quot;SignatureHighResBW&quot; Value=&quot;%Signatures%\Corinne.Schuler.600dpi.bw.700.300.jpg&quot;/&gt;&lt;Field Name=&quot;Nachname&quot; Value=&quot;Schuler&quot;/&gt;&lt;Field Name=&quot;Name&quot; Value=&quot;Corinne Schuler&quot;/&gt;&lt;Field Name=&quot;Initials&quot; Value=&quot;cos&quot;/&gt;&lt;Field Name=&quot;Data_UID&quot; Value=&quot;41134118913215206711431281992412283579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411341189132152067114312819924122835799&quot;&gt;&lt;Field Name=&quot;UID&quot; Value=&quot;411341189132152067114312819924122835799&quot;/&gt;&lt;Field Name=&quot;IDName&quot; Value=&quot;Schuler Corinne&quot;/&gt;&lt;Field Name=&quot;Vorname&quot; Value=&quot;Corinne&quot;/&gt;&lt;Field Name=&quot;DirectPhone&quot; Value=&quot;+41 41 875 2698&quot;/&gt;&lt;Field Name=&quot;Mobile&quot; Value=&quot;&quot;/&gt;&lt;Field Name=&quot;EMail&quot; Value=&quot;Corinne.Schuler@ur.ch&quot;/&gt;&lt;Field Name=&quot;SignatureHighResColor&quot; Value=&quot;%Signatures%\Corinne.Schuler.600dpi.color.700.300.jpg&quot;/&gt;&lt;Field Name=&quot;SignatureHighResBW&quot; Value=&quot;%Signatures%\Corinne.Schuler.600dpi.bw.700.300.jpg&quot;/&gt;&lt;Field Name=&quot;Nachname&quot; Value=&quot;Schuler&quot;/&gt;&lt;Field Name=&quot;Name&quot; Value=&quot;Corinne Schuler&quot;/&gt;&lt;Field Name=&quot;Initials&quot; Value=&quot;cos&quot;/&gt;&lt;Field Name=&quot;Data_UID&quot; Value=&quot;41134118913215206711431281992412283579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411341189132152067114312819924122835799&quot;&gt;&lt;Field Name=&quot;UID&quot; Value=&quot;411341189132152067114312819924122835799&quot;/&gt;&lt;Field Name=&quot;IDName&quot; Value=&quot;Schuler Corinne&quot;/&gt;&lt;Field Name=&quot;Vorname&quot; Value=&quot;Corinne&quot;/&gt;&lt;Field Name=&quot;DirectPhone&quot; Value=&quot;+41 41 875 2698&quot;/&gt;&lt;Field Name=&quot;Mobile&quot; Value=&quot;&quot;/&gt;&lt;Field Name=&quot;EMail&quot; Value=&quot;Corinne.Schuler@ur.ch&quot;/&gt;&lt;Field Name=&quot;SignatureHighResColor&quot; Value=&quot;%Signatures%\Corinne.Schuler.600dpi.color.700.300.jpg&quot;/&gt;&lt;Field Name=&quot;SignatureHighResBW&quot; Value=&quot;%Signatures%\Corinne.Schuler.600dpi.bw.700.300.jpg&quot;/&gt;&lt;Field Name=&quot;Nachname&quot; Value=&quot;Schuler&quot;/&gt;&lt;Field Name=&quot;Name&quot; Value=&quot;Corinne Schuler&quot;/&gt;&lt;Field Name=&quot;Initials&quot; Value=&quot;cos&quot;/&gt;&lt;Field Name=&quot;Data_UID&quot; Value=&quot;41134118913215206711431281992412283579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4100909000750901714&quot; EntryUID=&quot;2006103008403590937175&quot;&gt;&lt;Field Name=&quot;UID&quot; Value=&quot;2006103008403590937175&quot;/&gt;&lt;Field Name=&quot;IDName&quot; Value=&quot;Nein&quot;/&gt;&lt;Field Name=&quot;YesNoText&quot; Value=&quot;Nein&quot;/&gt;&lt;Field Name=&quot;Data_UID&quot; Value=&quot;20061030084035909371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195084617168&quot; EntryUID=&quot;2015111314153856401679&quot;&gt;&lt;Field Name=&quot;UID&quot; Value=&quot;2015111314153856401679&quot;/&gt;&lt;Field Name=&quot;IDName&quot; Value=&quot;kaufm. Mitarbeiterin&quot;/&gt;&lt;Field Name=&quot;Function&quot; Value=&quot;kaufm. Mitarbeiterin&quot;/&gt;&lt;Field Name=&quot;FunctionZ2&quot; Value=&quot;&quot;/&gt;&lt;Field Name=&quot;Data_UID&quot; Value=&quot;20151113141538564016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203775177837&quot; EntryUID=&quot;2003121817293296325874&quot;&gt;&lt;Field Name=&quot;UID&quot; Value=&quot;2003121817293296325874&quot;/&gt;&lt;Field Name=&quot;IDName&quot; Value=&quot;(Leer)&quot;/&gt;&lt;/DocProp&gt;&lt;DocProp UID=&quot;2015111314092304757595&quot; EntryUID=&quot;2055&quot;&gt;&lt;Field Name=&quot;UID&quot; Value=&quot;2055&quot;/&gt;&lt;Field Name=&quot;IDName&quot; Value=&quot;Deutsch&quot;/&gt;&lt;Field Name=&quot;Data_UID&quot; Value=&quot;2055&quot;/&gt;&lt;Field Name=&quot;Field_Name&quot; Value=&quot;IDName&quot;/&gt;&lt;Field Name=&quot;Field_UID&quot; Value=&quot;20030218193519316936520199&quot;/&gt;&lt;Field Name=&quot;ML_LCID&quot; Value=&quot;2055&quot;/&gt;&lt;Field Name=&quot;ML_Value&quot; Value=&quot;Deutsch&quot;/&gt;&lt;/DocProp&gt;&lt;DocProp UID=&quot;2004112217333376588294&quot; EntryUID=&quot;2004123010144120300001&quot;&gt;&lt;Field Name=&quot;UID&quot; Value=&quot;2004123010144120300001&quot;/&gt;&lt;Field Name=&quot;Datum&quot; Value=&quot;27. September 2019&quot;/&gt;&lt;Field Name=&quot;DropDownFusszeile&quot; Value=&quot;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NumPages" w:val="2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&gt;&lt;UID&gt;2019092710215054373154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2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A329C"/>
    <w:rsid w:val="00002574"/>
    <w:rsid w:val="00006D18"/>
    <w:rsid w:val="000171F5"/>
    <w:rsid w:val="0002267E"/>
    <w:rsid w:val="00024924"/>
    <w:rsid w:val="000406F3"/>
    <w:rsid w:val="00040CF2"/>
    <w:rsid w:val="00073E76"/>
    <w:rsid w:val="00082B5C"/>
    <w:rsid w:val="0009360D"/>
    <w:rsid w:val="00096022"/>
    <w:rsid w:val="000A4608"/>
    <w:rsid w:val="000D7165"/>
    <w:rsid w:val="000F4D54"/>
    <w:rsid w:val="00102997"/>
    <w:rsid w:val="0010316E"/>
    <w:rsid w:val="0010647C"/>
    <w:rsid w:val="00125190"/>
    <w:rsid w:val="00140DB2"/>
    <w:rsid w:val="00156296"/>
    <w:rsid w:val="0015673D"/>
    <w:rsid w:val="00161582"/>
    <w:rsid w:val="00163FB9"/>
    <w:rsid w:val="00170FB2"/>
    <w:rsid w:val="00172B81"/>
    <w:rsid w:val="00176813"/>
    <w:rsid w:val="00190C3C"/>
    <w:rsid w:val="001B0217"/>
    <w:rsid w:val="001B4E68"/>
    <w:rsid w:val="001C0F20"/>
    <w:rsid w:val="001D333E"/>
    <w:rsid w:val="001D5BCA"/>
    <w:rsid w:val="002053DA"/>
    <w:rsid w:val="00210DC6"/>
    <w:rsid w:val="002111CA"/>
    <w:rsid w:val="00212514"/>
    <w:rsid w:val="00221151"/>
    <w:rsid w:val="0022628E"/>
    <w:rsid w:val="00231081"/>
    <w:rsid w:val="0023144D"/>
    <w:rsid w:val="002370F8"/>
    <w:rsid w:val="002379EF"/>
    <w:rsid w:val="0024130C"/>
    <w:rsid w:val="00245747"/>
    <w:rsid w:val="00246484"/>
    <w:rsid w:val="002519A8"/>
    <w:rsid w:val="00253E2A"/>
    <w:rsid w:val="002779B3"/>
    <w:rsid w:val="0028527A"/>
    <w:rsid w:val="002B4CB5"/>
    <w:rsid w:val="002C482B"/>
    <w:rsid w:val="002C7143"/>
    <w:rsid w:val="002E5868"/>
    <w:rsid w:val="002F2AB8"/>
    <w:rsid w:val="002F32E6"/>
    <w:rsid w:val="002F422E"/>
    <w:rsid w:val="0030514E"/>
    <w:rsid w:val="00311323"/>
    <w:rsid w:val="00312D31"/>
    <w:rsid w:val="00323353"/>
    <w:rsid w:val="00336215"/>
    <w:rsid w:val="0036342B"/>
    <w:rsid w:val="00375084"/>
    <w:rsid w:val="00383598"/>
    <w:rsid w:val="0039288E"/>
    <w:rsid w:val="003A329C"/>
    <w:rsid w:val="003B4D60"/>
    <w:rsid w:val="003B70A0"/>
    <w:rsid w:val="003C277D"/>
    <w:rsid w:val="003E2530"/>
    <w:rsid w:val="003F1632"/>
    <w:rsid w:val="003F4B67"/>
    <w:rsid w:val="00403E20"/>
    <w:rsid w:val="00406BC7"/>
    <w:rsid w:val="00410FDE"/>
    <w:rsid w:val="00412947"/>
    <w:rsid w:val="00416CDF"/>
    <w:rsid w:val="00417F9C"/>
    <w:rsid w:val="00427DA7"/>
    <w:rsid w:val="00431730"/>
    <w:rsid w:val="00443A3A"/>
    <w:rsid w:val="004446AB"/>
    <w:rsid w:val="0045205A"/>
    <w:rsid w:val="00455B68"/>
    <w:rsid w:val="00470F62"/>
    <w:rsid w:val="00476E50"/>
    <w:rsid w:val="00481699"/>
    <w:rsid w:val="0048215D"/>
    <w:rsid w:val="004860C6"/>
    <w:rsid w:val="004A108B"/>
    <w:rsid w:val="004A697B"/>
    <w:rsid w:val="004E376F"/>
    <w:rsid w:val="004E5F52"/>
    <w:rsid w:val="004F1A47"/>
    <w:rsid w:val="0052129A"/>
    <w:rsid w:val="00521A26"/>
    <w:rsid w:val="00526CFA"/>
    <w:rsid w:val="00535AAD"/>
    <w:rsid w:val="0054434F"/>
    <w:rsid w:val="00544CDC"/>
    <w:rsid w:val="005476EB"/>
    <w:rsid w:val="00547D31"/>
    <w:rsid w:val="00550EA1"/>
    <w:rsid w:val="00551851"/>
    <w:rsid w:val="0057619F"/>
    <w:rsid w:val="005A169D"/>
    <w:rsid w:val="005A1D23"/>
    <w:rsid w:val="005B126D"/>
    <w:rsid w:val="005D2E49"/>
    <w:rsid w:val="005E48CF"/>
    <w:rsid w:val="005F26F3"/>
    <w:rsid w:val="005F4D37"/>
    <w:rsid w:val="005F6B8C"/>
    <w:rsid w:val="00611975"/>
    <w:rsid w:val="00622AE8"/>
    <w:rsid w:val="006315FA"/>
    <w:rsid w:val="006320DF"/>
    <w:rsid w:val="00634C5D"/>
    <w:rsid w:val="006358A5"/>
    <w:rsid w:val="006534AB"/>
    <w:rsid w:val="0066323C"/>
    <w:rsid w:val="006655F2"/>
    <w:rsid w:val="00670987"/>
    <w:rsid w:val="00674594"/>
    <w:rsid w:val="00675EF4"/>
    <w:rsid w:val="00691242"/>
    <w:rsid w:val="006A4EE7"/>
    <w:rsid w:val="006C3904"/>
    <w:rsid w:val="006C7234"/>
    <w:rsid w:val="006D1DAB"/>
    <w:rsid w:val="006E2914"/>
    <w:rsid w:val="006E6D69"/>
    <w:rsid w:val="006E7244"/>
    <w:rsid w:val="006F4666"/>
    <w:rsid w:val="006F75CB"/>
    <w:rsid w:val="00704B88"/>
    <w:rsid w:val="007118B2"/>
    <w:rsid w:val="00713765"/>
    <w:rsid w:val="0071493C"/>
    <w:rsid w:val="00720B4B"/>
    <w:rsid w:val="0072227E"/>
    <w:rsid w:val="0072490C"/>
    <w:rsid w:val="007337D3"/>
    <w:rsid w:val="0074052A"/>
    <w:rsid w:val="00751882"/>
    <w:rsid w:val="00756DEF"/>
    <w:rsid w:val="00783964"/>
    <w:rsid w:val="007A1614"/>
    <w:rsid w:val="007A33E0"/>
    <w:rsid w:val="007A4ADB"/>
    <w:rsid w:val="007C54B8"/>
    <w:rsid w:val="007C7577"/>
    <w:rsid w:val="007E4CD0"/>
    <w:rsid w:val="007F5B3F"/>
    <w:rsid w:val="00802788"/>
    <w:rsid w:val="008114CF"/>
    <w:rsid w:val="00814D8D"/>
    <w:rsid w:val="008337FA"/>
    <w:rsid w:val="00834500"/>
    <w:rsid w:val="00847AA0"/>
    <w:rsid w:val="008505BD"/>
    <w:rsid w:val="0086131F"/>
    <w:rsid w:val="00874DD2"/>
    <w:rsid w:val="00876A5C"/>
    <w:rsid w:val="008801D7"/>
    <w:rsid w:val="00881262"/>
    <w:rsid w:val="008A02F7"/>
    <w:rsid w:val="008A2626"/>
    <w:rsid w:val="008A7A42"/>
    <w:rsid w:val="008C077A"/>
    <w:rsid w:val="008C0DA2"/>
    <w:rsid w:val="008F3876"/>
    <w:rsid w:val="00903EC1"/>
    <w:rsid w:val="00910CA5"/>
    <w:rsid w:val="00914285"/>
    <w:rsid w:val="009168DE"/>
    <w:rsid w:val="00917868"/>
    <w:rsid w:val="00933D17"/>
    <w:rsid w:val="009407B0"/>
    <w:rsid w:val="009425FB"/>
    <w:rsid w:val="009431F4"/>
    <w:rsid w:val="009454FD"/>
    <w:rsid w:val="00950477"/>
    <w:rsid w:val="00966676"/>
    <w:rsid w:val="00971742"/>
    <w:rsid w:val="00971A46"/>
    <w:rsid w:val="00974B0E"/>
    <w:rsid w:val="00974F38"/>
    <w:rsid w:val="009759E7"/>
    <w:rsid w:val="00991171"/>
    <w:rsid w:val="009938CD"/>
    <w:rsid w:val="00995221"/>
    <w:rsid w:val="009A1C27"/>
    <w:rsid w:val="009A2554"/>
    <w:rsid w:val="009A4F3D"/>
    <w:rsid w:val="009A50B4"/>
    <w:rsid w:val="009B3D62"/>
    <w:rsid w:val="009C03AF"/>
    <w:rsid w:val="009F0701"/>
    <w:rsid w:val="00A016A8"/>
    <w:rsid w:val="00A039FB"/>
    <w:rsid w:val="00A06268"/>
    <w:rsid w:val="00A10F05"/>
    <w:rsid w:val="00A129A6"/>
    <w:rsid w:val="00A16D0C"/>
    <w:rsid w:val="00A30F9B"/>
    <w:rsid w:val="00A42F0E"/>
    <w:rsid w:val="00A45686"/>
    <w:rsid w:val="00A45F5E"/>
    <w:rsid w:val="00A5741B"/>
    <w:rsid w:val="00A57F3C"/>
    <w:rsid w:val="00A752BE"/>
    <w:rsid w:val="00A766D5"/>
    <w:rsid w:val="00A80CD7"/>
    <w:rsid w:val="00A83A32"/>
    <w:rsid w:val="00AA2BAC"/>
    <w:rsid w:val="00AA317F"/>
    <w:rsid w:val="00AD5236"/>
    <w:rsid w:val="00AD70FF"/>
    <w:rsid w:val="00AE0259"/>
    <w:rsid w:val="00AE63BE"/>
    <w:rsid w:val="00B11832"/>
    <w:rsid w:val="00B14D3B"/>
    <w:rsid w:val="00B56558"/>
    <w:rsid w:val="00B65157"/>
    <w:rsid w:val="00B70148"/>
    <w:rsid w:val="00B709DD"/>
    <w:rsid w:val="00B77120"/>
    <w:rsid w:val="00B83672"/>
    <w:rsid w:val="00B83AD8"/>
    <w:rsid w:val="00B87973"/>
    <w:rsid w:val="00B90B83"/>
    <w:rsid w:val="00BA3ADF"/>
    <w:rsid w:val="00BA6F89"/>
    <w:rsid w:val="00BC1F64"/>
    <w:rsid w:val="00BD0404"/>
    <w:rsid w:val="00BD1674"/>
    <w:rsid w:val="00BF095A"/>
    <w:rsid w:val="00BF6B9C"/>
    <w:rsid w:val="00C02BC7"/>
    <w:rsid w:val="00C12BC1"/>
    <w:rsid w:val="00C40658"/>
    <w:rsid w:val="00C623F4"/>
    <w:rsid w:val="00C636CD"/>
    <w:rsid w:val="00C7639B"/>
    <w:rsid w:val="00C77B52"/>
    <w:rsid w:val="00C93AB3"/>
    <w:rsid w:val="00CB0C7A"/>
    <w:rsid w:val="00CB1318"/>
    <w:rsid w:val="00CC3050"/>
    <w:rsid w:val="00CE081D"/>
    <w:rsid w:val="00CF04F1"/>
    <w:rsid w:val="00D047CC"/>
    <w:rsid w:val="00D12CA5"/>
    <w:rsid w:val="00D12EEC"/>
    <w:rsid w:val="00D15C30"/>
    <w:rsid w:val="00D16964"/>
    <w:rsid w:val="00D241C1"/>
    <w:rsid w:val="00D310D1"/>
    <w:rsid w:val="00D55E90"/>
    <w:rsid w:val="00D60A9D"/>
    <w:rsid w:val="00D62ED1"/>
    <w:rsid w:val="00DA3AE6"/>
    <w:rsid w:val="00DA3FCE"/>
    <w:rsid w:val="00DB2F16"/>
    <w:rsid w:val="00DB3142"/>
    <w:rsid w:val="00DB7A74"/>
    <w:rsid w:val="00DF009C"/>
    <w:rsid w:val="00DF449E"/>
    <w:rsid w:val="00DF497B"/>
    <w:rsid w:val="00DF70C8"/>
    <w:rsid w:val="00E04DA0"/>
    <w:rsid w:val="00E0525E"/>
    <w:rsid w:val="00E23410"/>
    <w:rsid w:val="00E377C6"/>
    <w:rsid w:val="00E45712"/>
    <w:rsid w:val="00E52172"/>
    <w:rsid w:val="00E627D8"/>
    <w:rsid w:val="00E6353E"/>
    <w:rsid w:val="00E674C8"/>
    <w:rsid w:val="00E77633"/>
    <w:rsid w:val="00E77884"/>
    <w:rsid w:val="00E8565E"/>
    <w:rsid w:val="00E94BE3"/>
    <w:rsid w:val="00ED0F50"/>
    <w:rsid w:val="00ED6EAF"/>
    <w:rsid w:val="00EE3B4C"/>
    <w:rsid w:val="00EE4F69"/>
    <w:rsid w:val="00EF009C"/>
    <w:rsid w:val="00EF07CC"/>
    <w:rsid w:val="00F10C2F"/>
    <w:rsid w:val="00F24CC1"/>
    <w:rsid w:val="00F260FB"/>
    <w:rsid w:val="00F32612"/>
    <w:rsid w:val="00F337AA"/>
    <w:rsid w:val="00F372E1"/>
    <w:rsid w:val="00F46B2A"/>
    <w:rsid w:val="00F50F26"/>
    <w:rsid w:val="00F601F3"/>
    <w:rsid w:val="00F62B8E"/>
    <w:rsid w:val="00F64254"/>
    <w:rsid w:val="00F73F21"/>
    <w:rsid w:val="00F74BA3"/>
    <w:rsid w:val="00F75FBC"/>
    <w:rsid w:val="00F80B98"/>
    <w:rsid w:val="00F8541B"/>
    <w:rsid w:val="00F923B3"/>
    <w:rsid w:val="00F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;"/>
  <w14:docId w14:val="50A596EA"/>
  <w15:docId w15:val="{A1B7FC93-9635-47D6-B245-23863825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Textkrper">
    <w:name w:val="Body Text"/>
    <w:basedOn w:val="Standard"/>
    <w:link w:val="TextkrperZchn"/>
    <w:uiPriority w:val="1"/>
    <w:qFormat/>
    <w:rsid w:val="003A329C"/>
    <w:pPr>
      <w:widowControl w:val="0"/>
      <w:autoSpaceDE w:val="0"/>
      <w:autoSpaceDN w:val="0"/>
      <w:spacing w:line="240" w:lineRule="auto"/>
    </w:pPr>
    <w:rPr>
      <w:rFonts w:cs="Calibr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A329C"/>
    <w:rPr>
      <w:rFonts w:cs="Calibri"/>
      <w:sz w:val="22"/>
      <w:szCs w:val="22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F601F3"/>
    <w:rPr>
      <w:color w:val="0000FF" w:themeColor="hyperlink"/>
      <w:u w:val="single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mailto:aft.baustelle@ur.ch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aft.baustelle@ur.ch%20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_UserTags xmlns="a51033db-720a-4ee4-a069-ce0b82088c53" xsi:nil="true"/>
    <IconOverlay xmlns="http://schemas.microsoft.com/sharepoint/v4" xsi:nil="true"/>
    <MP_InheritedTags xmlns="a51033db-720a-4ee4-a069-ce0b82088c53">((ku14312)(ku14268))((ku21806)(ku21795))((ku54815)(ku24158)(ku22993)(ku19701)(ku11202))((ku14373)(ku14372)(ku14347)(ku14346))((ku14347)(ku14346))</MP_InheritedTag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F9945603A3445AD4DBFEEEEC940CC" ma:contentTypeVersion="3" ma:contentTypeDescription="Create a new document." ma:contentTypeScope="" ma:versionID="fb7dfb04a002081a6d31685ed4f14e44">
  <xsd:schema xmlns:xsd="http://www.w3.org/2001/XMLSchema" xmlns:xs="http://www.w3.org/2001/XMLSchema" xmlns:p="http://schemas.microsoft.com/office/2006/metadata/properties" xmlns:ns2="a51033db-720a-4ee4-a069-ce0b82088c53" xmlns:ns3="http://schemas.microsoft.com/sharepoint/v4" targetNamespace="http://schemas.microsoft.com/office/2006/metadata/properties" ma:root="true" ma:fieldsID="a619eaf848dbaa0e74a8fab07c525f28" ns2:_="" ns3:_="">
    <xsd:import namespace="a51033db-720a-4ee4-a069-ce0b82088c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033db-720a-4ee4-a069-ce0b82088c53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officeatwork xmlns="http://schemas.officeatwork.com/MasterProperties">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Formulas">eNp7v3u/jVt+UW5pTmKxgr4dAD33Bnw=</officeatwork>
</file>

<file path=customXml/item6.xml><?xml version="1.0" encoding="utf-8"?>
<officeatwork xmlns="http://schemas.officeatwork.com/Document">eNp7v3u/jUt+cmlual6JnU1wfk5pSWZ+nmeKnY0+MscnMS+9NDE91c7IwNTURh/OtQnLTC0HqoVScJMAxiof0g==</officeatwork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6129D5A9-3895-412B-A306-432A361A30C4}">
  <ds:schemaRefs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51033db-720a-4ee4-a069-ce0b82088c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816F74-F4CE-4CDD-BC3C-BC40ED9FB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033db-720a-4ee4-a069-ce0b82088c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7.xml><?xml version="1.0" encoding="utf-8"?>
<ds:datastoreItem xmlns:ds="http://schemas.openxmlformats.org/officeDocument/2006/customXml" ds:itemID="{CE9A0A0A-ADC9-4D7D-A35E-9E33BEFBB679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523D740.dotm</Template>
  <TotalTime>0</TotalTime>
  <Pages>2</Pages>
  <Words>348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0.00_nur_Briefkopf</vt:lpstr>
    </vt:vector>
  </TitlesOfParts>
  <Manager/>
  <Company>Baudirektion, Direktionssekretariat, 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0.00_nur_Briefkopf</dc:title>
  <dc:subject/>
  <dc:creator>Schuler Corinne</dc:creator>
  <cp:keywords/>
  <dc:description/>
  <cp:lastModifiedBy>Baumann Karin</cp:lastModifiedBy>
  <cp:revision>20</cp:revision>
  <cp:lastPrinted>2019-09-27T12:39:00Z</cp:lastPrinted>
  <dcterms:created xsi:type="dcterms:W3CDTF">2019-09-27T09:15:00Z</dcterms:created>
  <dcterms:modified xsi:type="dcterms:W3CDTF">2020-02-05T16:03:00Z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Baudirektion</vt:lpwstr>
  </property>
  <property fmtid="{D5CDD505-2E9C-101B-9397-08002B2CF9AE}" pid="4" name="Direktion.Amt">
    <vt:lpwstr>Direktionssekretariat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27. September 2019</vt:lpwstr>
  </property>
  <property fmtid="{D5CDD505-2E9C-101B-9397-08002B2CF9AE}" pid="9" name="Direktion.AbsenderKopfzeileZ1">
    <vt:lpwstr>Baudirektion</vt:lpwstr>
  </property>
  <property fmtid="{D5CDD505-2E9C-101B-9397-08002B2CF9AE}" pid="10" name="Direktion.AbsenderKopfzeileZ2">
    <vt:lpwstr/>
  </property>
  <property fmtid="{D5CDD505-2E9C-101B-9397-08002B2CF9AE}" pid="11" name="Direktion.AbsenderKopfzeileZ3">
    <vt:lpwstr/>
  </property>
  <property fmtid="{D5CDD505-2E9C-101B-9397-08002B2CF9AE}" pid="12" name="oawInfo">
    <vt:lpwstr/>
  </property>
  <property fmtid="{D5CDD505-2E9C-101B-9397-08002B2CF9AE}" pid="13" name="oawDisplayName">
    <vt:lpwstr>0.00_nur_Briefkopf</vt:lpwstr>
  </property>
  <property fmtid="{D5CDD505-2E9C-101B-9397-08002B2CF9AE}" pid="14" name="oawID">
    <vt:lpwstr/>
  </property>
  <property fmtid="{D5CDD505-2E9C-101B-9397-08002B2CF9AE}" pid="15" name="ContentTypeId">
    <vt:lpwstr>0x01010055BF9945603A3445AD4DBFEEEEC940CC</vt:lpwstr>
  </property>
</Properties>
</file>